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B5" w:rsidRPr="000D3BB5" w:rsidRDefault="00661F7E" w:rsidP="000D3BB5">
      <w:pPr>
        <w:rPr>
          <w:rFonts w:ascii="Century Gothic" w:hAnsi="Century Gothic"/>
        </w:rPr>
      </w:pPr>
      <w:r>
        <w:rPr>
          <w:rFonts w:ascii="Century Gothic" w:hAnsi="Century Gothic"/>
        </w:rPr>
        <w:t>Pavia, 9</w:t>
      </w:r>
      <w:r w:rsidR="000D3BB5">
        <w:rPr>
          <w:rFonts w:ascii="Century Gothic" w:hAnsi="Century Gothic"/>
        </w:rPr>
        <w:t xml:space="preserve"> aprile 2018</w:t>
      </w:r>
    </w:p>
    <w:p w:rsidR="00661F7E" w:rsidRDefault="00661F7E" w:rsidP="000D3BB5">
      <w:pPr>
        <w:rPr>
          <w:rFonts w:ascii="Century Gothic" w:hAnsi="Century Gothic"/>
        </w:rPr>
      </w:pPr>
    </w:p>
    <w:p w:rsidR="000D3BB5" w:rsidRPr="000D3BB5" w:rsidRDefault="000D3BB5" w:rsidP="000D3BB5">
      <w:pPr>
        <w:rPr>
          <w:rFonts w:ascii="Century Gothic" w:hAnsi="Century Gothic"/>
        </w:rPr>
      </w:pPr>
      <w:r w:rsidRPr="000D3BB5">
        <w:rPr>
          <w:rFonts w:ascii="Century Gothic" w:hAnsi="Century Gothic"/>
        </w:rPr>
        <w:t>COMUNICATO</w:t>
      </w:r>
    </w:p>
    <w:p w:rsidR="000D3BB5" w:rsidRPr="000D3BB5" w:rsidRDefault="000D3BB5" w:rsidP="000D3BB5">
      <w:pPr>
        <w:jc w:val="both"/>
        <w:rPr>
          <w:rFonts w:ascii="Century Gothic" w:hAnsi="Century Gothic"/>
        </w:rPr>
      </w:pPr>
    </w:p>
    <w:p w:rsidR="000D3BB5" w:rsidRPr="000D3BB5" w:rsidRDefault="000D3BB5" w:rsidP="000D3BB5">
      <w:pPr>
        <w:jc w:val="center"/>
        <w:rPr>
          <w:rFonts w:ascii="Century Gothic" w:hAnsi="Century Gothic"/>
          <w:b/>
          <w:sz w:val="28"/>
          <w:szCs w:val="28"/>
        </w:rPr>
      </w:pPr>
      <w:r w:rsidRPr="000D3BB5">
        <w:rPr>
          <w:rFonts w:ascii="Century Gothic" w:hAnsi="Century Gothic"/>
          <w:b/>
          <w:sz w:val="28"/>
          <w:szCs w:val="28"/>
        </w:rPr>
        <w:t>Una vita di lavoro in Ospedale</w:t>
      </w: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 w:cs="Calibri"/>
        </w:rPr>
      </w:pPr>
      <w:r w:rsidRPr="000D3BB5">
        <w:rPr>
          <w:rFonts w:ascii="Century Gothic" w:hAnsi="Century Gothic"/>
          <w:b/>
        </w:rPr>
        <w:t>“Una vita di lavoro in Ospedale</w:t>
      </w:r>
      <w:r w:rsidRPr="000D3BB5">
        <w:rPr>
          <w:rFonts w:ascii="Century Gothic" w:hAnsi="Century Gothic"/>
        </w:rPr>
        <w:t xml:space="preserve">”: </w:t>
      </w:r>
      <w:r>
        <w:rPr>
          <w:rFonts w:ascii="Century Gothic" w:hAnsi="Century Gothic"/>
        </w:rPr>
        <w:t xml:space="preserve">anche quest’anno il San Matteo ha organizzato </w:t>
      </w:r>
      <w:r w:rsidRPr="000D3BB5">
        <w:rPr>
          <w:rFonts w:ascii="Century Gothic" w:hAnsi="Century Gothic"/>
        </w:rPr>
        <w:t>un momento festoso</w:t>
      </w:r>
      <w:r>
        <w:rPr>
          <w:rFonts w:ascii="Century Gothic" w:hAnsi="Century Gothic"/>
        </w:rPr>
        <w:t xml:space="preserve"> </w:t>
      </w:r>
      <w:r w:rsidRPr="000D3BB5">
        <w:rPr>
          <w:rFonts w:ascii="Century Gothic" w:hAnsi="Century Gothic"/>
        </w:rPr>
        <w:t>per ringraziare coloro che sono andati in pensione</w:t>
      </w:r>
      <w:r>
        <w:rPr>
          <w:rFonts w:ascii="Century Gothic" w:hAnsi="Century Gothic"/>
        </w:rPr>
        <w:t xml:space="preserve"> nell’ultimo anno di attività</w:t>
      </w:r>
      <w:r w:rsidRPr="000D3BB5">
        <w:rPr>
          <w:rFonts w:ascii="Century Gothic" w:hAnsi="Century Gothic"/>
        </w:rPr>
        <w:t xml:space="preserve"> e che hanno contribuito - con anni di lavoro al Policlinico - a costruire un “pezzo” di storia dell’Ospedale.</w:t>
      </w:r>
      <w:r w:rsidRPr="000D3BB5">
        <w:rPr>
          <w:rFonts w:ascii="Century Gothic" w:hAnsi="Century Gothic" w:cs="Calibri"/>
        </w:rPr>
        <w:t xml:space="preserve"> “Tutti questi operatori sono stati parte integrante – </w:t>
      </w:r>
      <w:r w:rsidR="00661F7E">
        <w:rPr>
          <w:rFonts w:ascii="Century Gothic" w:hAnsi="Century Gothic" w:cs="Calibri"/>
        </w:rPr>
        <w:t xml:space="preserve">ha </w:t>
      </w:r>
      <w:r w:rsidRPr="000D3BB5">
        <w:rPr>
          <w:rFonts w:ascii="Century Gothic" w:hAnsi="Century Gothic" w:cs="Calibri"/>
        </w:rPr>
        <w:t>spiega</w:t>
      </w:r>
      <w:r w:rsidR="00661F7E">
        <w:rPr>
          <w:rFonts w:ascii="Century Gothic" w:hAnsi="Century Gothic" w:cs="Calibri"/>
        </w:rPr>
        <w:t>to</w:t>
      </w:r>
      <w:r w:rsidRPr="000D3BB5">
        <w:rPr>
          <w:rFonts w:ascii="Century Gothic" w:hAnsi="Century Gothic" w:cs="Calibri"/>
        </w:rPr>
        <w:t xml:space="preserve"> il direttore Generale Nunzio Del Sorbo- dei successi e degli ob</w:t>
      </w:r>
      <w:r>
        <w:rPr>
          <w:rFonts w:ascii="Century Gothic" w:hAnsi="Century Gothic" w:cs="Calibri"/>
        </w:rPr>
        <w:t>iettivi acquisiti dal nostro Ospedale</w:t>
      </w:r>
      <w:r w:rsidRPr="000D3BB5">
        <w:rPr>
          <w:rFonts w:ascii="Century Gothic" w:hAnsi="Century Gothic" w:cs="Calibri"/>
        </w:rPr>
        <w:t>, anno dopo anno; sono stati partecipi delle eccellenze riconosciute e apprezzate in tutto il Paese”.</w:t>
      </w:r>
      <w:r w:rsidR="00661F7E">
        <w:rPr>
          <w:rFonts w:ascii="Century Gothic" w:hAnsi="Century Gothic" w:cs="Calibri"/>
        </w:rPr>
        <w:t xml:space="preserve"> Ad essi è stato</w:t>
      </w:r>
      <w:r>
        <w:rPr>
          <w:rFonts w:ascii="Century Gothic" w:hAnsi="Century Gothic" w:cs="Calibri"/>
        </w:rPr>
        <w:t xml:space="preserve"> consegnato un riconoscimento, un “piccolo, ma doveroso</w:t>
      </w:r>
      <w:r w:rsidR="00675B8B">
        <w:rPr>
          <w:rFonts w:ascii="Century Gothic" w:hAnsi="Century Gothic" w:cs="Calibri"/>
        </w:rPr>
        <w:t xml:space="preserve"> riconoscimento”</w:t>
      </w:r>
      <w:r>
        <w:rPr>
          <w:rFonts w:ascii="Century Gothic" w:hAnsi="Century Gothic" w:cs="Calibri"/>
        </w:rPr>
        <w:t>, aggiunge il Direttore Generale, come segno di gratitudine per il lavoro svolto, per l’impegno e la dedizione profusi nel corso della loro attività al servizio dell’Ospedale e dei suoi malati</w:t>
      </w:r>
      <w:r w:rsidR="00661F7E">
        <w:rPr>
          <w:rFonts w:ascii="Century Gothic" w:hAnsi="Century Gothic" w:cs="Calibri"/>
        </w:rPr>
        <w:t>, oltre ad un volume sulla storia del San Matteo</w:t>
      </w:r>
      <w:r>
        <w:rPr>
          <w:rFonts w:ascii="Century Gothic" w:hAnsi="Century Gothic" w:cs="Calibri"/>
        </w:rPr>
        <w:t>.</w:t>
      </w: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/>
        </w:rPr>
      </w:pPr>
      <w:r w:rsidRPr="000D3BB5">
        <w:rPr>
          <w:rFonts w:ascii="Century Gothic" w:hAnsi="Century Gothic"/>
        </w:rPr>
        <w:t>L’appuntamento</w:t>
      </w:r>
      <w:r w:rsidR="00661F7E">
        <w:rPr>
          <w:rFonts w:ascii="Century Gothic" w:hAnsi="Century Gothic"/>
        </w:rPr>
        <w:t xml:space="preserve"> s’è tenuto oggi, in Ospedale</w:t>
      </w:r>
      <w:r w:rsidRPr="000D3BB5">
        <w:rPr>
          <w:rFonts w:ascii="Century Gothic" w:hAnsi="Century Gothic"/>
        </w:rPr>
        <w:t xml:space="preserve">, </w:t>
      </w:r>
      <w:r w:rsidRPr="000D3BB5">
        <w:rPr>
          <w:rFonts w:ascii="Century Gothic" w:hAnsi="Century Gothic"/>
          <w:b/>
        </w:rPr>
        <w:t>alle ore 16.00</w:t>
      </w:r>
      <w:r w:rsidRPr="000D3BB5">
        <w:rPr>
          <w:rFonts w:ascii="Century Gothic" w:hAnsi="Century Gothic"/>
        </w:rPr>
        <w:t>, presso</w:t>
      </w:r>
      <w:r>
        <w:rPr>
          <w:rFonts w:ascii="Century Gothic" w:hAnsi="Century Gothic"/>
        </w:rPr>
        <w:t xml:space="preserve"> l’Aula Golgi. </w:t>
      </w:r>
    </w:p>
    <w:p w:rsidR="000D3BB5" w:rsidRPr="000D3BB5" w:rsidRDefault="000D3BB5" w:rsidP="000D3BB5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78 </w:t>
      </w:r>
      <w:r w:rsidRPr="000D3BB5">
        <w:rPr>
          <w:rFonts w:ascii="Century Gothic" w:hAnsi="Century Gothic"/>
        </w:rPr>
        <w:t>gli ex dipendenti del San Matteo</w:t>
      </w:r>
      <w:r w:rsidR="00DA3FCE">
        <w:rPr>
          <w:rFonts w:ascii="Century Gothic" w:hAnsi="Century Gothic"/>
        </w:rPr>
        <w:t xml:space="preserve"> invitati e </w:t>
      </w:r>
      <w:r>
        <w:rPr>
          <w:rFonts w:ascii="Century Gothic" w:hAnsi="Century Gothic"/>
        </w:rPr>
        <w:t>andati in pensione dal 30 aprile dello scorso anno al 28 febbraio</w:t>
      </w:r>
      <w:r w:rsidR="00DA3FCE">
        <w:rPr>
          <w:rFonts w:ascii="Century Gothic" w:hAnsi="Century Gothic"/>
        </w:rPr>
        <w:t xml:space="preserve"> di</w:t>
      </w:r>
      <w:r w:rsidRPr="000D3BB5">
        <w:rPr>
          <w:rFonts w:ascii="Century Gothic" w:hAnsi="Century Gothic"/>
        </w:rPr>
        <w:t xml:space="preserve"> quest’anno</w:t>
      </w:r>
      <w:r w:rsidR="00DA3FCE">
        <w:rPr>
          <w:rFonts w:ascii="Century Gothic" w:hAnsi="Century Gothic"/>
        </w:rPr>
        <w:t xml:space="preserve">. </w:t>
      </w:r>
      <w:r w:rsidRPr="000D3BB5">
        <w:rPr>
          <w:rFonts w:ascii="Century Gothic" w:hAnsi="Century Gothic"/>
        </w:rPr>
        <w:t xml:space="preserve">Sono </w:t>
      </w:r>
      <w:r w:rsidR="00DA3FCE">
        <w:rPr>
          <w:rFonts w:ascii="Century Gothic" w:hAnsi="Century Gothic"/>
        </w:rPr>
        <w:t>11 infermieri</w:t>
      </w:r>
      <w:r w:rsidRPr="000D3BB5">
        <w:rPr>
          <w:rFonts w:ascii="Century Gothic" w:hAnsi="Century Gothic"/>
        </w:rPr>
        <w:t>,</w:t>
      </w:r>
      <w:r w:rsidR="00DA3FCE">
        <w:rPr>
          <w:rFonts w:ascii="Century Gothic" w:hAnsi="Century Gothic"/>
        </w:rPr>
        <w:t xml:space="preserve"> 15 fra ausiliari dell’assistenza e operatori socio-sanitari, 30 fra operatori tecnico-amministrativi e sanitari</w:t>
      </w:r>
      <w:r w:rsidRPr="000D3BB5">
        <w:rPr>
          <w:rFonts w:ascii="Century Gothic" w:hAnsi="Century Gothic"/>
        </w:rPr>
        <w:t>,</w:t>
      </w:r>
      <w:r w:rsidR="00DA3FCE">
        <w:rPr>
          <w:rFonts w:ascii="Century Gothic" w:hAnsi="Century Gothic"/>
        </w:rPr>
        <w:t xml:space="preserve"> 17 fra dirigenti </w:t>
      </w:r>
      <w:r w:rsidRPr="000D3BB5">
        <w:rPr>
          <w:rFonts w:ascii="Century Gothic" w:hAnsi="Century Gothic"/>
        </w:rPr>
        <w:t>medici</w:t>
      </w:r>
      <w:r w:rsidR="00DA3FCE">
        <w:rPr>
          <w:rFonts w:ascii="Century Gothic" w:hAnsi="Century Gothic"/>
        </w:rPr>
        <w:t xml:space="preserve"> e i biologi. Cinque i Direttori di struttura complessa amministrativa (Luciano Marabelli)</w:t>
      </w:r>
      <w:r w:rsidRPr="000D3BB5">
        <w:rPr>
          <w:rFonts w:ascii="Century Gothic" w:hAnsi="Century Gothic"/>
        </w:rPr>
        <w:t xml:space="preserve"> </w:t>
      </w:r>
      <w:r w:rsidR="00DA3FCE">
        <w:rPr>
          <w:rFonts w:ascii="Century Gothic" w:hAnsi="Century Gothic"/>
        </w:rPr>
        <w:t>e san</w:t>
      </w:r>
      <w:r w:rsidR="00806B7A">
        <w:rPr>
          <w:rFonts w:ascii="Century Gothic" w:hAnsi="Century Gothic"/>
        </w:rPr>
        <w:t>itaria: Mauro Bozzola (Centro d ricerca di auxologi</w:t>
      </w:r>
      <w:r w:rsidR="00DA3FCE">
        <w:rPr>
          <w:rFonts w:ascii="Century Gothic" w:hAnsi="Century Gothic"/>
        </w:rPr>
        <w:t>a), Mario Cazzola (Ematologia), Gino Alberto Corazza (Medicina Generale I), Angelo Argenteri (Chirurgia Vascolare).</w:t>
      </w:r>
    </w:p>
    <w:p w:rsidR="000D3BB5" w:rsidRPr="000D3BB5" w:rsidRDefault="00DA3FCE" w:rsidP="000D3BB5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curiosità: dei 78 pensiona</w:t>
      </w:r>
      <w:r w:rsidR="0095647D">
        <w:rPr>
          <w:rFonts w:ascii="Century Gothic" w:hAnsi="Century Gothic"/>
        </w:rPr>
        <w:t>ti, 36</w:t>
      </w:r>
      <w:r w:rsidR="000D3BB5" w:rsidRPr="000D3BB5">
        <w:rPr>
          <w:rFonts w:ascii="Century Gothic" w:hAnsi="Century Gothic"/>
        </w:rPr>
        <w:t xml:space="preserve"> sono donne.</w:t>
      </w:r>
    </w:p>
    <w:p w:rsidR="00661F7E" w:rsidRDefault="00661F7E" w:rsidP="000D3BB5">
      <w:pPr>
        <w:jc w:val="both"/>
        <w:rPr>
          <w:rFonts w:ascii="Century Gothic" w:hAnsi="Century Gothic"/>
        </w:rPr>
      </w:pPr>
    </w:p>
    <w:p w:rsidR="00661F7E" w:rsidRPr="00661F7E" w:rsidRDefault="00661F7E" w:rsidP="000D3BB5">
      <w:pPr>
        <w:jc w:val="both"/>
        <w:rPr>
          <w:rFonts w:ascii="Century Gothic" w:hAnsi="Century Gothic"/>
          <w:b/>
        </w:rPr>
      </w:pPr>
      <w:r w:rsidRPr="00661F7E">
        <w:rPr>
          <w:rFonts w:ascii="Century Gothic" w:hAnsi="Century Gothic"/>
          <w:b/>
        </w:rPr>
        <w:t>Il saluto del Direttore Generale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>“Il Policlinico San Matteo è una grande azienda, la più grande del territorio, per fatturato e numero di addetti. In essa tecnologie sanitarie avanzate e capitale umano preparato trovano la giusta sintesi nel prendersi cura del paziente, nel proporre la migliore offerta sanitaria possibile per i cittadini, pavesi e lombardi (ma non solo).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lastRenderedPageBreak/>
        <w:t>Voi siete stati parte integrante dei successi e degli obiettivi acquisiti del San Matteo, anno dopo anno. Con la vostra professionalità e competenza siete stati partecipi delle eccellenze riconosciute e apprezzate in tutto il Paese.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>Per il nostro Ospedale l’evento di oggi è un piccolo, ma doveroso riconoscimento per tutti gli anni di lavoro che avete impegnato presso l’ospedale, testimoniando attaccamento nei suoi confronti e passione professionale.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 xml:space="preserve">Ogni volta che se ne va in pensione, qualcuno delle nostre donne e dei nostri uomini, è un pezzo di squadra che ci lascia. Sappiamo però che qualcun altro prenderà il testimone e continuerà il lavoro fatto. 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>Se ne va, anche, un po’ di esperienza, frutto di anni di lavoro, ma sappiamo è una esperienza che ha lasciato un segno che sarà certamente raccolto.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>A tutti voi siamo particolarmente grati, consapevoli che il vostro impegno, il vostro lavoro – spesso svolto in silenzio e senza clamori – abbiano rappresentato un passaggio importante per innovare e sviluppare il Policlinico San Matteo.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  <w:r w:rsidRPr="00661F7E">
        <w:rPr>
          <w:rFonts w:ascii="Century Gothic" w:hAnsi="Century Gothic" w:cs="Calibri"/>
        </w:rPr>
        <w:t>Grazie ancora.</w:t>
      </w: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  <w:b/>
        </w:rPr>
      </w:pP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  <w:b/>
        </w:rPr>
      </w:pPr>
    </w:p>
    <w:p w:rsidR="00661F7E" w:rsidRPr="00661F7E" w:rsidRDefault="00661F7E" w:rsidP="00661F7E">
      <w:pPr>
        <w:spacing w:after="0" w:line="240" w:lineRule="auto"/>
        <w:jc w:val="right"/>
        <w:rPr>
          <w:rFonts w:ascii="Century Gothic" w:hAnsi="Century Gothic" w:cs="Calibri"/>
          <w:b/>
        </w:rPr>
      </w:pPr>
      <w:r w:rsidRPr="00661F7E">
        <w:rPr>
          <w:rFonts w:ascii="Century Gothic" w:hAnsi="Century Gothic" w:cs="Calibri"/>
          <w:b/>
        </w:rPr>
        <w:t>Nunzio Del Sorbo</w:t>
      </w:r>
    </w:p>
    <w:p w:rsidR="00661F7E" w:rsidRDefault="00661F7E" w:rsidP="00661F7E">
      <w:pPr>
        <w:spacing w:after="0" w:line="240" w:lineRule="auto"/>
        <w:jc w:val="right"/>
        <w:rPr>
          <w:rFonts w:ascii="Century Gothic" w:hAnsi="Century Gothic" w:cs="Calibri"/>
          <w:i/>
        </w:rPr>
      </w:pPr>
      <w:r w:rsidRPr="00661F7E">
        <w:rPr>
          <w:rFonts w:ascii="Century Gothic" w:hAnsi="Century Gothic" w:cs="Calibri"/>
          <w:i/>
        </w:rPr>
        <w:t>Direttore Generale</w:t>
      </w:r>
    </w:p>
    <w:p w:rsidR="00675B8B" w:rsidRDefault="00675B8B" w:rsidP="00661F7E">
      <w:pPr>
        <w:spacing w:after="0" w:line="240" w:lineRule="auto"/>
        <w:jc w:val="right"/>
        <w:rPr>
          <w:rFonts w:ascii="Century Gothic" w:hAnsi="Century Gothic" w:cs="Calibri"/>
          <w:i/>
        </w:rPr>
      </w:pPr>
    </w:p>
    <w:p w:rsidR="00675B8B" w:rsidRDefault="00675B8B" w:rsidP="00661F7E">
      <w:pPr>
        <w:spacing w:after="0" w:line="240" w:lineRule="auto"/>
        <w:jc w:val="right"/>
        <w:rPr>
          <w:rFonts w:ascii="Century Gothic" w:hAnsi="Century Gothic" w:cs="Calibri"/>
          <w:i/>
        </w:rPr>
      </w:pPr>
    </w:p>
    <w:p w:rsidR="00675B8B" w:rsidRDefault="00675B8B" w:rsidP="00675B8B">
      <w:pPr>
        <w:spacing w:after="0" w:line="240" w:lineRule="auto"/>
        <w:rPr>
          <w:rFonts w:ascii="Century Gothic" w:hAnsi="Century Gothic" w:cs="Calibri"/>
          <w:i/>
        </w:rPr>
      </w:pPr>
      <w:r>
        <w:rPr>
          <w:rFonts w:ascii="Century Gothic" w:hAnsi="Century Gothic" w:cs="Calibri"/>
          <w:i/>
        </w:rPr>
        <w:t>ELENCO DEI DIPENDENTI ANDATI IN PENSIONE TRA IL 30 APRILE 2017 E IL 28 FEBBRAIO 2018</w:t>
      </w:r>
    </w:p>
    <w:p w:rsidR="00661F7E" w:rsidRDefault="00661F7E" w:rsidP="00661F7E">
      <w:pPr>
        <w:spacing w:after="0" w:line="240" w:lineRule="auto"/>
        <w:jc w:val="right"/>
        <w:rPr>
          <w:rFonts w:ascii="Century Gothic" w:hAnsi="Century Gothic" w:cs="Calibri"/>
          <w:i/>
        </w:rPr>
      </w:pPr>
    </w:p>
    <w:p w:rsidR="00661F7E" w:rsidRPr="00661F7E" w:rsidRDefault="00661F7E" w:rsidP="00661F7E">
      <w:pPr>
        <w:spacing w:after="0" w:line="240" w:lineRule="auto"/>
        <w:jc w:val="both"/>
        <w:rPr>
          <w:rFonts w:ascii="Century Gothic" w:hAnsi="Century Gothic" w:cs="Calibri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20"/>
        <w:gridCol w:w="4700"/>
      </w:tblGrid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GALEAZZO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CONCETTA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OPERAT. TEC. ADDETTO AI SERVIZI GENERALI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NACCARATO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CARMINE ANTONIO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ANZALONE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OPERAT. TEC. ADDETTO AI SERVIZI GENERALI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INGLARDI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ANNA RITA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MIGLIAZZA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EDO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ASSISTENTE TECNICO GEOMETRA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PODDA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MARINELLA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POMA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BIOLOGO ANALISI CHIMICO CLIN.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PUMA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RAINIERI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PIETRO PAOLO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TRUDEN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ASSISTENTE TECNICO PERITO ELETTRONICO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MARCHISELLI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SANTINO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TECNICO DI ANGIOCARDIOCHIRURGIA PERFUS.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CALDERON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WILLY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MALATTIE INFETTIVE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BELLI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BOCCHIOLA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TECNICO FARMACIA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CHIESA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MARIA ROSA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FERRARI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NEONATOLOGIA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RAGGI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D'ADAMO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DONATELLA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COADIUTORE AMMINISTRATIVO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CASALI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CLARA MARIA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NOVELLI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ANNA MARIA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 TECNICO ADDETTO ALLE ST. SANITARIE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ZANOTTI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NADIA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 TECNICO ADDETTO ALLE ST. SANITARIE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VALENTI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CHIRURGIA GENERALE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SACCHI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GABRIELLA ROSAN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ASSISTENTE AMMINISTRATIVO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CUPPONE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MARIA TERESA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GIACOBONE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ERNESTO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BIOLOGO ANALISI MICROBIOL.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MENEGHETTI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CARLO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TEC. SPECIALIZZATO IDRAULICO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ORSI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TECNICO GUARDAROBA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PARLARMI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BRESSAN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FRANZOSO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ERICA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 TECNICO ADDETTO ALLE ST. SANITARIE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INGLESE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 TECNICO ADDETTO ALLE ST. SANITARIE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ORLANDI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ESTER MARIA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EMATOLOGIA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PIZZOCARO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GUIDO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 GENERICO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BONOLDI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ALBERTO PIETRO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DIRETTORE STRUTTURA CONTROLLO GESTIONE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FIORETTI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GANDOLFI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 TEC. SPEC ADDETTO ALLE ST. SANITARIE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MORETTI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UMBERTO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OP.TECNICO SPECIALIZ.ADDETTO TRASP.SANIT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PASSONE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SOTTOCORNO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SILVANA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ZERBINATI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OP.TEC.SPEC. ESPERTO ELETTRICISTA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PRISCIANDARO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OP.TEC.SPEC. ESPERTO LAVANDERIA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DORE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RADIODIAGNOSTICA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PERRONE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MIRELLA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OPER. TEC. ADDETTO AL SETTORE ECONOMALE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NEGRI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PASQUINA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ASCOLI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NICOLETTA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BOFFINI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LICIA AUGUSTA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TECNICO ADDETTO ASSISTENZA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BRUSTIA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MALATTIE INFETTIVE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DELLA VALLE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COADIUTORE AMMINISTRATIVO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CAMPARI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COADIUTORE AMMINISTRATIVO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CAPRIGLIONE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COADIUTORE AMMINISTRATIVO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DEALESSI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FIORENZA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BIOLOGO ANATOMIA PATOLOGICA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DOVATI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IVANA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SPEC. (CONTINGENTE SANITARIO)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MURARI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SANDRA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PASQUETTO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INES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 GENERICO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POMA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BIOLOGO IMMUNOEMATOL. E TRASF.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SARDANO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OP.TEC.SPEC.ESP.ADD.TRASP.SAN.-</w:t>
            </w:r>
            <w:proofErr w:type="gramEnd"/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AUTISTA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TROTTA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ALFONSO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TESTONE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CHIRURGIA GENERALE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MARUCCHI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RADIODIAGNOSTICA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MILAN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TECNICO GUARDIA GIURATA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SUARDI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CATIA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CONENNA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SAVINO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SOCIOSANITARIO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CASOLE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COADIUTORE AMMINISTRATIVO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CATALANO PUMA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ANTONINO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OP.TEC.SPEC. ESPERTO IDRAULICO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CORDONI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LORENA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INFERMIERE GENERICO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CREPALDI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OPERATORE TECNICO SPECIALIZZATO CUCINA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GAGGIANESI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AUSILIARIO ALL'ASSISTENZA ESPERTO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MARABELLI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INGEGNERE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PIETRA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GIANCARLO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ASSISTENTE TECNICO GEOMETRA</w:t>
            </w:r>
          </w:p>
        </w:tc>
      </w:tr>
      <w:tr w:rsidR="00675B8B" w:rsidRPr="0097744E" w:rsidTr="0082561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PERANI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GUIDO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97744E" w:rsidRDefault="00675B8B" w:rsidP="00825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744E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MEDICO MEDICINA INTERNA</w:t>
            </w:r>
          </w:p>
        </w:tc>
      </w:tr>
    </w:tbl>
    <w:p w:rsidR="000D3BB5" w:rsidRDefault="000D3BB5" w:rsidP="007C5DF5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20"/>
        <w:gridCol w:w="4700"/>
      </w:tblGrid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75B8B" w:rsidRPr="00675B8B" w:rsidRDefault="00675B8B" w:rsidP="00675B8B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color w:val="000000"/>
                <w:lang w:eastAsia="it-IT"/>
              </w:rPr>
            </w:pPr>
            <w:r w:rsidRPr="00675B8B">
              <w:rPr>
                <w:rFonts w:ascii="Century Gothic" w:eastAsia="Times New Roman" w:hAnsi="Century Gothic" w:cs="Times New Roman"/>
                <w:i/>
                <w:color w:val="000000"/>
                <w:lang w:eastAsia="it-IT"/>
              </w:rPr>
              <w:t>DIRIGENTI MEDICI UNIVERSITARI</w:t>
            </w:r>
          </w:p>
          <w:p w:rsid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BOZZOLA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DIRIGENTE</w:t>
            </w: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PEDIATRIA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CAZZOLA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DIRETTORE EMATOLOGIA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CORAZZA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GINO ROBERTO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DIRETTORE MEDICINA INTERNA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MARCHESI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EUGENIA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MEDICINA INTERNA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RECUSANI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FRANCO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CARDIOLOGIA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SCEVOLA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MALATTIE INFETTIVE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ARGENTERI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DIRETTORE CHIRURGIA VASCOLARE</w:t>
            </w:r>
          </w:p>
        </w:tc>
      </w:tr>
      <w:tr w:rsidR="00675B8B" w:rsidRPr="00675B8B" w:rsidTr="00675B8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GOBBI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8B" w:rsidRPr="00675B8B" w:rsidRDefault="00675B8B" w:rsidP="00675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5B8B">
              <w:rPr>
                <w:rFonts w:ascii="Calibri" w:eastAsia="Times New Roman" w:hAnsi="Calibri" w:cs="Times New Roman"/>
                <w:color w:val="000000"/>
                <w:lang w:eastAsia="it-IT"/>
              </w:rPr>
              <w:t>DIRIGENTE MEDICINA INTERNA</w:t>
            </w:r>
          </w:p>
        </w:tc>
      </w:tr>
    </w:tbl>
    <w:p w:rsidR="00675B8B" w:rsidRPr="007C5DF5" w:rsidRDefault="00675B8B" w:rsidP="007C5DF5">
      <w:bookmarkStart w:id="0" w:name="_GoBack"/>
      <w:bookmarkEnd w:id="0"/>
    </w:p>
    <w:sectPr w:rsidR="00675B8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4F" w:rsidRDefault="00AB5C4F" w:rsidP="00C44E58">
      <w:pPr>
        <w:spacing w:after="0" w:line="240" w:lineRule="auto"/>
      </w:pPr>
      <w:r>
        <w:separator/>
      </w:r>
    </w:p>
  </w:endnote>
  <w:endnote w:type="continuationSeparator" w:id="0">
    <w:p w:rsidR="00AB5C4F" w:rsidRDefault="00AB5C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B5C4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4F" w:rsidRDefault="00AB5C4F" w:rsidP="00C44E58">
      <w:pPr>
        <w:spacing w:after="0" w:line="240" w:lineRule="auto"/>
      </w:pPr>
      <w:r>
        <w:separator/>
      </w:r>
    </w:p>
  </w:footnote>
  <w:footnote w:type="continuationSeparator" w:id="0">
    <w:p w:rsidR="00AB5C4F" w:rsidRDefault="00AB5C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3BB5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4F5541"/>
    <w:rsid w:val="005867B6"/>
    <w:rsid w:val="005B4A03"/>
    <w:rsid w:val="005D0F10"/>
    <w:rsid w:val="005D28FA"/>
    <w:rsid w:val="005F020A"/>
    <w:rsid w:val="00624893"/>
    <w:rsid w:val="00631720"/>
    <w:rsid w:val="00654591"/>
    <w:rsid w:val="00661F7E"/>
    <w:rsid w:val="00675B8B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06B7A"/>
    <w:rsid w:val="00883241"/>
    <w:rsid w:val="008975F1"/>
    <w:rsid w:val="008F381A"/>
    <w:rsid w:val="00920BB3"/>
    <w:rsid w:val="009475AD"/>
    <w:rsid w:val="00954551"/>
    <w:rsid w:val="0095647D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B5C4F"/>
    <w:rsid w:val="00AC0A84"/>
    <w:rsid w:val="00AC7389"/>
    <w:rsid w:val="00AD2622"/>
    <w:rsid w:val="00B119F3"/>
    <w:rsid w:val="00B905A4"/>
    <w:rsid w:val="00BA4243"/>
    <w:rsid w:val="00BA762F"/>
    <w:rsid w:val="00BB0BE2"/>
    <w:rsid w:val="00BB2EC5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A3FCE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90D76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23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2018-04-06T14:02:00Z</cp:lastPrinted>
  <dcterms:created xsi:type="dcterms:W3CDTF">2018-04-04T13:22:00Z</dcterms:created>
  <dcterms:modified xsi:type="dcterms:W3CDTF">2018-04-06T14:06:00Z</dcterms:modified>
</cp:coreProperties>
</file>