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FD3" w:rsidRDefault="002E3FD3" w:rsidP="007C5DF5"/>
    <w:p w:rsidR="00446CC0" w:rsidRPr="005A556B" w:rsidRDefault="00446CC0" w:rsidP="007C5DF5">
      <w:pPr>
        <w:rPr>
          <w:rFonts w:ascii="Century Gothic" w:hAnsi="Century Gothic"/>
        </w:rPr>
      </w:pPr>
      <w:r w:rsidRPr="005A556B">
        <w:rPr>
          <w:rFonts w:ascii="Century Gothic" w:hAnsi="Century Gothic"/>
        </w:rPr>
        <w:t>Pavia, 13 giugno 2018</w:t>
      </w:r>
    </w:p>
    <w:p w:rsidR="00446CC0" w:rsidRPr="005A556B" w:rsidRDefault="00446CC0" w:rsidP="007C5DF5">
      <w:pPr>
        <w:rPr>
          <w:rFonts w:ascii="Century Gothic" w:hAnsi="Century Gothic"/>
        </w:rPr>
      </w:pPr>
    </w:p>
    <w:p w:rsidR="00446CC0" w:rsidRPr="005A556B" w:rsidRDefault="00446CC0" w:rsidP="007C5DF5">
      <w:pPr>
        <w:rPr>
          <w:rFonts w:ascii="Century Gothic" w:hAnsi="Century Gothic"/>
        </w:rPr>
      </w:pPr>
      <w:r w:rsidRPr="005A556B">
        <w:rPr>
          <w:rFonts w:ascii="Century Gothic" w:hAnsi="Century Gothic"/>
        </w:rPr>
        <w:t>COMUNICATO</w:t>
      </w:r>
    </w:p>
    <w:p w:rsidR="00446CC0" w:rsidRPr="005A556B" w:rsidRDefault="00446CC0" w:rsidP="007C5DF5">
      <w:pPr>
        <w:rPr>
          <w:rFonts w:ascii="Century Gothic" w:hAnsi="Century Gothic"/>
        </w:rPr>
      </w:pPr>
    </w:p>
    <w:p w:rsidR="00446CC0" w:rsidRPr="005A556B" w:rsidRDefault="00446CC0" w:rsidP="00446CC0">
      <w:pPr>
        <w:jc w:val="center"/>
        <w:rPr>
          <w:rFonts w:ascii="Century Gothic" w:hAnsi="Century Gothic"/>
          <w:b/>
        </w:rPr>
      </w:pPr>
      <w:r w:rsidRPr="005A556B">
        <w:rPr>
          <w:rFonts w:ascii="Century Gothic" w:hAnsi="Century Gothic"/>
          <w:b/>
        </w:rPr>
        <w:t>L’obesità al femminile: un c</w:t>
      </w:r>
      <w:bookmarkStart w:id="0" w:name="_GoBack"/>
      <w:bookmarkEnd w:id="0"/>
      <w:r w:rsidRPr="005A556B">
        <w:rPr>
          <w:rFonts w:ascii="Century Gothic" w:hAnsi="Century Gothic"/>
          <w:b/>
        </w:rPr>
        <w:t>onvegno del San Matteo</w:t>
      </w:r>
    </w:p>
    <w:p w:rsidR="00446CC0" w:rsidRPr="00446CC0" w:rsidRDefault="00446CC0" w:rsidP="00446CC0">
      <w:pPr>
        <w:jc w:val="both"/>
        <w:rPr>
          <w:rFonts w:ascii="Century Gothic" w:hAnsi="Century Gothic"/>
          <w:sz w:val="20"/>
          <w:szCs w:val="20"/>
        </w:rPr>
      </w:pPr>
      <w:r w:rsidRPr="00446CC0">
        <w:rPr>
          <w:rFonts w:ascii="Century Gothic" w:hAnsi="Century Gothic"/>
          <w:sz w:val="20"/>
          <w:szCs w:val="20"/>
        </w:rPr>
        <w:t>Si parlerà di “obesità al femminile”, dall’adolescenza alla menopausa e, in particolare in gravidanza, venerdì 15 e sabato 16 giugno</w:t>
      </w:r>
      <w:r w:rsidR="000D7184">
        <w:rPr>
          <w:rFonts w:ascii="Century Gothic" w:hAnsi="Century Gothic"/>
          <w:sz w:val="20"/>
          <w:szCs w:val="20"/>
        </w:rPr>
        <w:t>, in un convegno promosso dal S</w:t>
      </w:r>
      <w:r w:rsidRPr="00446CC0">
        <w:rPr>
          <w:rFonts w:ascii="Century Gothic" w:hAnsi="Century Gothic"/>
          <w:sz w:val="20"/>
          <w:szCs w:val="20"/>
        </w:rPr>
        <w:t>an Matteo.</w:t>
      </w:r>
    </w:p>
    <w:p w:rsidR="00446CC0" w:rsidRPr="00446CC0" w:rsidRDefault="00446CC0" w:rsidP="00446CC0">
      <w:pPr>
        <w:jc w:val="both"/>
        <w:rPr>
          <w:rFonts w:ascii="Century Gothic" w:hAnsi="Century Gothic"/>
          <w:sz w:val="20"/>
          <w:szCs w:val="20"/>
        </w:rPr>
      </w:pPr>
      <w:r w:rsidRPr="00446CC0">
        <w:rPr>
          <w:rFonts w:ascii="Century Gothic" w:hAnsi="Century Gothic"/>
          <w:sz w:val="20"/>
          <w:szCs w:val="20"/>
        </w:rPr>
        <w:t>L’appuntamento, a Pavia, sarà presso il Collegio Universitario Santa Caterina da Siena.</w:t>
      </w:r>
    </w:p>
    <w:p w:rsidR="00446CC0" w:rsidRPr="00446CC0" w:rsidRDefault="00446CC0" w:rsidP="00446CC0">
      <w:pPr>
        <w:jc w:val="both"/>
        <w:rPr>
          <w:rFonts w:ascii="Century Gothic" w:hAnsi="Century Gothic"/>
          <w:sz w:val="20"/>
          <w:szCs w:val="20"/>
        </w:rPr>
      </w:pPr>
      <w:r w:rsidRPr="00446CC0">
        <w:rPr>
          <w:rFonts w:ascii="Century Gothic" w:hAnsi="Century Gothic"/>
          <w:sz w:val="20"/>
          <w:szCs w:val="20"/>
        </w:rPr>
        <w:t>L’obesità è una sindrome complessa nella quale si coniugano aspetti metabolici, ormonali, psicologici e comportamentali che condizionano la qualità di vita di un individuo.</w:t>
      </w:r>
    </w:p>
    <w:p w:rsidR="00446CC0" w:rsidRPr="00446CC0" w:rsidRDefault="00446CC0" w:rsidP="00446CC0">
      <w:pPr>
        <w:jc w:val="both"/>
        <w:rPr>
          <w:rFonts w:ascii="Century Gothic" w:hAnsi="Century Gothic"/>
          <w:sz w:val="20"/>
          <w:szCs w:val="20"/>
        </w:rPr>
      </w:pPr>
      <w:r w:rsidRPr="00446CC0">
        <w:rPr>
          <w:rFonts w:ascii="Century Gothic" w:hAnsi="Century Gothic"/>
          <w:sz w:val="20"/>
          <w:szCs w:val="20"/>
        </w:rPr>
        <w:t>Si stima che più del 50% delle donne gravide in Europa siano sovrappeso o obese.</w:t>
      </w:r>
    </w:p>
    <w:p w:rsidR="00446CC0" w:rsidRPr="00446CC0" w:rsidRDefault="00446CC0" w:rsidP="00446CC0">
      <w:pPr>
        <w:jc w:val="both"/>
        <w:rPr>
          <w:rFonts w:ascii="Century Gothic" w:hAnsi="Century Gothic"/>
          <w:sz w:val="20"/>
          <w:szCs w:val="20"/>
        </w:rPr>
      </w:pPr>
      <w:r w:rsidRPr="00446CC0">
        <w:rPr>
          <w:rFonts w:ascii="Century Gothic" w:hAnsi="Century Gothic"/>
          <w:sz w:val="20"/>
          <w:szCs w:val="20"/>
        </w:rPr>
        <w:t>“L’obesità - spiega Fausta Beneventi, ginecologa del Policlinico e responsabile scientifica dell’evento -  ha un impatto negativo sulla gravidanza per le patologie ad essa associate e pertanto necessita di uno stretto controllo del benessere materno e fetale durante l’intera gestazione. Un corretto aumento ponderale in gravidanza, ottenuto dalla stretta collaborazione tra ginecologo e paziente – aggiunge la specialista- permette un minor ricorso al taglio cesareo, un minor rischio di emorragia post-</w:t>
      </w:r>
      <w:proofErr w:type="spellStart"/>
      <w:r w:rsidRPr="00446CC0">
        <w:rPr>
          <w:rFonts w:ascii="Century Gothic" w:hAnsi="Century Gothic"/>
          <w:sz w:val="20"/>
          <w:szCs w:val="20"/>
        </w:rPr>
        <w:t>partum</w:t>
      </w:r>
      <w:proofErr w:type="spellEnd"/>
      <w:r w:rsidRPr="00446CC0">
        <w:rPr>
          <w:rFonts w:ascii="Century Gothic" w:hAnsi="Century Gothic"/>
          <w:sz w:val="20"/>
          <w:szCs w:val="20"/>
        </w:rPr>
        <w:t xml:space="preserve"> e la nascita di neonati di peso adeguato”. </w:t>
      </w:r>
    </w:p>
    <w:p w:rsidR="00446CC0" w:rsidRPr="00446CC0" w:rsidRDefault="00446CC0" w:rsidP="00446CC0">
      <w:pPr>
        <w:jc w:val="both"/>
        <w:rPr>
          <w:rFonts w:ascii="Century Gothic" w:hAnsi="Century Gothic"/>
          <w:sz w:val="20"/>
          <w:szCs w:val="20"/>
        </w:rPr>
      </w:pPr>
      <w:r w:rsidRPr="00446CC0">
        <w:rPr>
          <w:rFonts w:ascii="Century Gothic" w:hAnsi="Century Gothic"/>
          <w:sz w:val="20"/>
          <w:szCs w:val="20"/>
        </w:rPr>
        <w:t xml:space="preserve">Al San Matteo, </w:t>
      </w:r>
      <w:r w:rsidRPr="000D7184">
        <w:rPr>
          <w:rFonts w:ascii="Century Gothic" w:hAnsi="Century Gothic"/>
          <w:b/>
          <w:sz w:val="20"/>
          <w:szCs w:val="20"/>
        </w:rPr>
        <w:t>presso l’Ambulatorio di Gravidanza a rischio della Clinica Ostetrico-Ginecologica</w:t>
      </w:r>
      <w:r w:rsidR="000D7184">
        <w:rPr>
          <w:rFonts w:ascii="Century Gothic" w:hAnsi="Century Gothic"/>
          <w:sz w:val="20"/>
          <w:szCs w:val="20"/>
        </w:rPr>
        <w:t xml:space="preserve">, c’è, </w:t>
      </w:r>
      <w:r w:rsidRPr="00446CC0">
        <w:rPr>
          <w:rFonts w:ascii="Century Gothic" w:hAnsi="Century Gothic"/>
          <w:sz w:val="20"/>
          <w:szCs w:val="20"/>
        </w:rPr>
        <w:t>da alcuni anni</w:t>
      </w:r>
      <w:r w:rsidR="000D7184">
        <w:rPr>
          <w:rFonts w:ascii="Century Gothic" w:hAnsi="Century Gothic"/>
          <w:sz w:val="20"/>
          <w:szCs w:val="20"/>
        </w:rPr>
        <w:t>,</w:t>
      </w:r>
      <w:r w:rsidRPr="00446CC0">
        <w:rPr>
          <w:rFonts w:ascii="Century Gothic" w:hAnsi="Century Gothic"/>
          <w:sz w:val="20"/>
          <w:szCs w:val="20"/>
        </w:rPr>
        <w:t xml:space="preserve"> un’attenzione particolare per le future mamme obese. L’Ambulatorio registra </w:t>
      </w:r>
      <w:r w:rsidRPr="000D7184">
        <w:rPr>
          <w:rFonts w:ascii="Century Gothic" w:hAnsi="Century Gothic"/>
          <w:b/>
          <w:sz w:val="20"/>
          <w:szCs w:val="20"/>
        </w:rPr>
        <w:t>la</w:t>
      </w:r>
      <w:r w:rsidRPr="00446CC0">
        <w:rPr>
          <w:rFonts w:ascii="Century Gothic" w:hAnsi="Century Gothic"/>
          <w:sz w:val="20"/>
          <w:szCs w:val="20"/>
        </w:rPr>
        <w:t xml:space="preserve"> </w:t>
      </w:r>
      <w:r w:rsidRPr="000D7184">
        <w:rPr>
          <w:rFonts w:ascii="Century Gothic" w:hAnsi="Century Gothic"/>
          <w:b/>
          <w:sz w:val="20"/>
          <w:szCs w:val="20"/>
        </w:rPr>
        <w:t>presa in carico di circa 80-90 gestanti in sovrappeso o obese all’anno</w:t>
      </w:r>
      <w:r w:rsidRPr="00446CC0">
        <w:rPr>
          <w:rFonts w:ascii="Century Gothic" w:hAnsi="Century Gothic"/>
          <w:sz w:val="20"/>
          <w:szCs w:val="20"/>
        </w:rPr>
        <w:t xml:space="preserve">. La sua offerta multidisciplinare consente di diagnosticare e trattare precocemente le complicanze ostetriche e le </w:t>
      </w:r>
      <w:proofErr w:type="spellStart"/>
      <w:r w:rsidRPr="00446CC0">
        <w:rPr>
          <w:rFonts w:ascii="Century Gothic" w:hAnsi="Century Gothic"/>
          <w:sz w:val="20"/>
          <w:szCs w:val="20"/>
        </w:rPr>
        <w:t>comorbilità</w:t>
      </w:r>
      <w:proofErr w:type="spellEnd"/>
      <w:r w:rsidRPr="00446CC0">
        <w:rPr>
          <w:rFonts w:ascii="Century Gothic" w:hAnsi="Century Gothic"/>
          <w:sz w:val="20"/>
          <w:szCs w:val="20"/>
        </w:rPr>
        <w:t xml:space="preserve"> materne legate all’obesità, quali l’ipertensione, il diabete, le disfunzioni della tiroide, le problematiche tromboemboliche.</w:t>
      </w:r>
    </w:p>
    <w:p w:rsidR="00446CC0" w:rsidRPr="00446CC0" w:rsidRDefault="00446CC0" w:rsidP="00446CC0">
      <w:pPr>
        <w:jc w:val="both"/>
        <w:rPr>
          <w:rFonts w:ascii="Century Gothic" w:hAnsi="Century Gothic"/>
          <w:sz w:val="20"/>
          <w:szCs w:val="20"/>
        </w:rPr>
      </w:pPr>
      <w:r w:rsidRPr="00446CC0">
        <w:rPr>
          <w:rFonts w:ascii="Century Gothic" w:hAnsi="Century Gothic"/>
          <w:sz w:val="20"/>
          <w:szCs w:val="20"/>
        </w:rPr>
        <w:t>Negli ultimi anni l’Ambulatorio di Gravidanza a rischio è diventato il punto di riferimento non solo di Pavia ma anche regionale per donne affette da gravi patologie preesistenti alla gravidanza che possono minacciare un suo buon decorso e una nascita serena.</w:t>
      </w:r>
    </w:p>
    <w:p w:rsidR="00446CC0" w:rsidRPr="00446CC0" w:rsidRDefault="00446CC0" w:rsidP="00446CC0">
      <w:pPr>
        <w:jc w:val="both"/>
        <w:rPr>
          <w:rFonts w:ascii="Century Gothic" w:hAnsi="Century Gothic"/>
          <w:sz w:val="20"/>
          <w:szCs w:val="20"/>
        </w:rPr>
      </w:pPr>
    </w:p>
    <w:p w:rsidR="006871DB" w:rsidRPr="00446CC0" w:rsidRDefault="00446CC0" w:rsidP="00446CC0">
      <w:pPr>
        <w:jc w:val="both"/>
        <w:rPr>
          <w:rFonts w:ascii="Century Gothic" w:hAnsi="Century Gothic"/>
          <w:sz w:val="20"/>
          <w:szCs w:val="20"/>
        </w:rPr>
      </w:pPr>
      <w:r w:rsidRPr="00446CC0">
        <w:rPr>
          <w:rFonts w:ascii="Century Gothic" w:hAnsi="Century Gothic"/>
          <w:sz w:val="20"/>
          <w:szCs w:val="20"/>
        </w:rPr>
        <w:t>Ufficio Stampa</w:t>
      </w:r>
    </w:p>
    <w:sectPr w:rsidR="006871DB" w:rsidRPr="00446CC0" w:rsidSect="00BC6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6E4" w:rsidRDefault="002E46E4" w:rsidP="00C44E58">
      <w:pPr>
        <w:spacing w:after="0" w:line="240" w:lineRule="auto"/>
      </w:pPr>
      <w:r>
        <w:separator/>
      </w:r>
    </w:p>
  </w:endnote>
  <w:endnote w:type="continuationSeparator" w:id="0">
    <w:p w:rsidR="002E46E4" w:rsidRDefault="002E46E4" w:rsidP="00C4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F Old Republic">
    <w:altName w:val="Calibri"/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1599001"/>
      <w:docPartObj>
        <w:docPartGallery w:val="Page Numbers (Bottom of Page)"/>
        <w:docPartUnique/>
      </w:docPartObj>
    </w:sdtPr>
    <w:sdtEndPr/>
    <w:sdtContent>
      <w:p w:rsidR="004B1CAA" w:rsidRDefault="004B1CAA" w:rsidP="004B1CAA">
        <w:pPr>
          <w:pStyle w:val="Pidipagina"/>
          <w:rPr>
            <w:sz w:val="16"/>
            <w:szCs w:val="16"/>
          </w:rPr>
        </w:pPr>
      </w:p>
      <w:p w:rsidR="006E466B" w:rsidRPr="00C85BF1" w:rsidRDefault="002E46E4" w:rsidP="004B1CAA">
        <w:pPr>
          <w:pStyle w:val="Pidipagina"/>
          <w:rPr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016" w:rsidRDefault="008F381A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</w:p>
  <w:p w:rsidR="00BC6962" w:rsidRDefault="00761419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</w:p>
  <w:p w:rsidR="009D6016" w:rsidRPr="008F381A" w:rsidRDefault="009D6016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</w:p>
  <w:p w:rsidR="00BC6962" w:rsidRPr="00761419" w:rsidRDefault="005867B6" w:rsidP="00BC6962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992B703" wp14:editId="6C83C202">
              <wp:simplePos x="0" y="0"/>
              <wp:positionH relativeFrom="column">
                <wp:posOffset>1642110</wp:posOffset>
              </wp:positionH>
              <wp:positionV relativeFrom="paragraph">
                <wp:posOffset>90805</wp:posOffset>
              </wp:positionV>
              <wp:extent cx="2952750" cy="0"/>
              <wp:effectExtent l="0" t="0" r="19050" b="190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F8325B" id="Connettore 1 1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3pt,7.15pt" to="361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tg4QEAACMEAAAOAAAAZHJzL2Uyb0RvYy54bWysU01v2zAMvQ/YfxB0X2wHSLcZcXpI0V32&#10;EWzdD1BkKhEgiYKkxs6/HyUnbrENA1b0IpsU+cj3SK1vR2vYCULU6DreLGrOwEnstTt0/OfD/bsP&#10;nMUkXC8MOuj4GSK/3bx9sx58C0s8oukhMAJxsR18x48p+baqojyCFXGBHhxdKgxWJDLDoeqDGAjd&#10;mmpZ1zfVgKH3ASXESN676ZJvCr5SINM3pSIkZjpOvaVyhnLu81lt1qI9BOGPWl7aEC/owgrtqOgM&#10;dSeSYI9B/wFltQwYUaWFRFuhUlpC4UBsmvo3Nj+OwkPhQuJEP8sUXw9Wfj3tAtM9zW7JmROWZrRF&#10;5yAlDMAaRm7SaPCxpdCt24WLFf0uZMKjCjZ/iQobi67nWVcYE5PkXH5cLd+vSH55vaueEn2I6ROg&#10;Zfmn40a7TFm04vQ5JipGodeQ7DYunxGN7u+1McXIywJbE9hJ0Jj3h6YAmEf7BfvJd7Oq6zJsQiu7&#10;lcML9jMkusvoVSY70St/6WxgqvwdFElFhKYCM9BUQ0gJLjVZroJE0TlNUZdzYl06+2fiJT6nQlng&#10;/0meM0pldGlOttph+Fv1NF5bVlP8VYGJd5Zgj/25DL5IQ5tYGF5eTV7153ZJf3rbm18AAAD//wMA&#10;UEsDBBQABgAIAAAAIQAW38aA3wAAAAkBAAAPAAAAZHJzL2Rvd25yZXYueG1sTI/NTsMwEITvSLyD&#10;tUjcqEMCTQhxKsSPBAcOtJUQNzfeJhHxOsROk749izjAcWc+zc4Uq9l24oCDbx0puFxEIJAqZ1qq&#10;FWw3TxcZCB80Gd05QgVH9LAqT08KnRs30Rse1qEWHEI+1wqaEPpcSl81aLVfuB6Jvb0brA58DrU0&#10;g5443HYyjqKltLol/tDoHu8brD7Xo1XwkD2bJMX3/VhNN+Hj67FNX1+OSp2fzXe3IALO4Q+Gn/pc&#10;HUrutHMjGS86BfF1tmSUjasEBANpnLCw+xVkWcj/C8pvAAAA//8DAFBLAQItABQABgAIAAAAIQC2&#10;gziS/gAAAOEBAAATAAAAAAAAAAAAAAAAAAAAAABbQ29udGVudF9UeXBlc10ueG1sUEsBAi0AFAAG&#10;AAgAAAAhADj9If/WAAAAlAEAAAsAAAAAAAAAAAAAAAAALwEAAF9yZWxzLy5yZWxzUEsBAi0AFAAG&#10;AAgAAAAhAIpxe2DhAQAAIwQAAA4AAAAAAAAAAAAAAAAALgIAAGRycy9lMm9Eb2MueG1sUEsBAi0A&#10;FAAGAAgAAAAhABbfxoDfAAAACQEAAA8AAAAAAAAAAAAAAAAAOwQAAGRycy9kb3ducmV2LnhtbFBL&#10;BQYAAAAABAAEAPMAAABHBQAAAAA=&#10;" strokecolor="#a5a5a5 [2092]" strokeweight=".5pt">
              <v:stroke joinstyle="miter"/>
            </v:line>
          </w:pict>
        </mc:Fallback>
      </mc:AlternateContent>
    </w:r>
    <w:r w:rsidR="007175F3"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0A99772D" wp14:editId="3C7DA1E2">
              <wp:simplePos x="0" y="0"/>
              <wp:positionH relativeFrom="column">
                <wp:posOffset>1346835</wp:posOffset>
              </wp:positionH>
              <wp:positionV relativeFrom="paragraph">
                <wp:posOffset>154940</wp:posOffset>
              </wp:positionV>
              <wp:extent cx="3600450" cy="774700"/>
              <wp:effectExtent l="0" t="0" r="0" b="6350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0" cy="774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FONDAZIONE IRCCS POLICLINICO “SAN MATTEO”</w:t>
                          </w:r>
                        </w:p>
                        <w:p w:rsidR="009D6016" w:rsidRPr="009D6016" w:rsidRDefault="009D6016" w:rsidP="00E73147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Istituto di Ricovero e Cura a Carattere </w:t>
                          </w:r>
                          <w:r w:rsidR="00E7314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Scientifico di diritto 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pubblico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C.F. 00303490189 - P. IVA 00580590180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V.le Golgi 19 - 27100, PAVIA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- Tel. 0382.5011</w:t>
                          </w:r>
                        </w:p>
                        <w:p w:rsidR="009D6016" w:rsidRPr="00A53E03" w:rsidRDefault="009D6016" w:rsidP="009D6016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53E03">
                            <w:rPr>
                              <w:sz w:val="16"/>
                              <w:szCs w:val="16"/>
                            </w:rPr>
                            <w:t>www.sanmatteo.org</w:t>
                          </w:r>
                        </w:p>
                        <w:p w:rsidR="00761419" w:rsidRPr="00761419" w:rsidRDefault="00761419" w:rsidP="00761419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9977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6.05pt;margin-top:12.2pt;width:283.5pt;height:6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AsGJwIAACoEAAAOAAAAZHJzL2Uyb0RvYy54bWysU9tu2zAMfR+wfxD0vthJk6Y14hRdugwD&#10;ugvQ7QNoWY6FSaInKbGzrx8lp2nQvQ3TgyCK1BF5eLi6G4xmB+m8Qlvy6STnTFqBtbK7kv/4vn13&#10;w5kPYGvQaGXJj9Lzu/XbN6u+K+QMW9S1dIxArC/6ruRtCF2RZV600oCfYCctORt0BgKZbpfVDnpC&#10;Nzqb5fl11qOrO4dCek+3D6OTrxN+00gRvjaNl4HpklNuIe0u7VXcs/UKip2DrlXilAb8QxYGlKVP&#10;z1APEIDtnfoLyijh0GMTJgJNhk2jhEw1UDXT/FU1Ty10MtVC5PjuTJP/f7Diy+GbY6ou+RVnFgy1&#10;aANeag2sVixIH5DNIkt95wsKfuooPAzvcaBup4p994jip2cWNy3Ynbx3DvtWQk1ZTuPL7OLpiOMj&#10;SNV/xpq+g33ABDQ0zkQKiRRG6NSt47lDcghM0OXVdZ7PF+QS5Fsu58s8tTCD4vl153z4KNGweCi5&#10;IwUkdDg8+hCzgeI5JH7mUat6q7ROhttVG+3YAUgt27RSAa/CtGV9yW8Xs0VCthjfJyEZFUjNWpmS&#10;3+RxjfqKbHywdQoJoPR4pky0PdETGRm5CUM1pH4k7iJ1FdZH4svhKF4aNjq06H5z1pNwS+5/7cFJ&#10;zvQnS5zfTufzqPRkzBfLGRnu0lNdesAKgip54Gw8bkKajkiHxXvqTaMSbS+ZnFImQSY2T8MTFX9p&#10;p6iXEV//AQAA//8DAFBLAwQUAAYACAAAACEAr4FsQt0AAAAKAQAADwAAAGRycy9kb3ducmV2Lnht&#10;bEyP206DQBCG7018h82YeGPsAkGwlKVRE423PTzAwG6BlJ0l7LbQt3e80rs5fPnnm3K72EFczeR7&#10;RwriVQTCUON0T62C4+Hz+RWED0gaB0dGwc142Fb3dyUW2s20M9d9aAWHkC9QQRfCWEjpm85Y9Cs3&#10;GuLdyU0WA7dTK/WEM4fbQSZRlEmLPfGFDkfz0ZnmvL9YBafv+ellPddf4Zjv0uwd+7x2N6UeH5a3&#10;DYhglvAHw68+q0PFTrW7kPZiUJDEScwoF2kKgoE8X/OgZjLNUpBVKf+/UP0AAAD//wMAUEsBAi0A&#10;FAAGAAgAAAAhALaDOJL+AAAA4QEAABMAAAAAAAAAAAAAAAAAAAAAAFtDb250ZW50X1R5cGVzXS54&#10;bWxQSwECLQAUAAYACAAAACEAOP0h/9YAAACUAQAACwAAAAAAAAAAAAAAAAAvAQAAX3JlbHMvLnJl&#10;bHNQSwECLQAUAAYACAAAACEAU7ALBicCAAAqBAAADgAAAAAAAAAAAAAAAAAuAgAAZHJzL2Uyb0Rv&#10;Yy54bWxQSwECLQAUAAYACAAAACEAr4FsQt0AAAAKAQAADwAAAAAAAAAAAAAAAACBBAAAZHJzL2Rv&#10;d25yZXYueG1sUEsFBgAAAAAEAAQA8wAAAIsFAAAAAA==&#10;" stroked="f">
              <v:textbox>
                <w:txbxContent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FONDAZIONE IRCCS POLICLINICO “SAN MATTEO”</w:t>
                    </w:r>
                  </w:p>
                  <w:p w:rsidR="009D6016" w:rsidRPr="009D6016" w:rsidRDefault="009D6016" w:rsidP="00E73147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Istituto di Ricovero e Cura a Carattere </w:t>
                    </w:r>
                    <w:r w:rsidR="00E73147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Scientifico di diritto 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pubblico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C.F. 00303490189 - P. IVA 00580590180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V.le Golgi 19 - 27100, PAVIA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- Tel. 0382.5011</w:t>
                    </w:r>
                  </w:p>
                  <w:p w:rsidR="009D6016" w:rsidRPr="00A53E03" w:rsidRDefault="009D6016" w:rsidP="009D6016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 w:rsidRPr="00A53E03">
                      <w:rPr>
                        <w:sz w:val="16"/>
                        <w:szCs w:val="16"/>
                      </w:rPr>
                      <w:t>www.sanmatteo.org</w:t>
                    </w:r>
                  </w:p>
                  <w:p w:rsidR="00761419" w:rsidRPr="00761419" w:rsidRDefault="00761419" w:rsidP="00761419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3600" behindDoc="0" locked="0" layoutInCell="1" allowOverlap="1" wp14:anchorId="15B6B15A" wp14:editId="1CBE8F75">
          <wp:simplePos x="0" y="0"/>
          <wp:positionH relativeFrom="column">
            <wp:posOffset>382905</wp:posOffset>
          </wp:positionH>
          <wp:positionV relativeFrom="paragraph">
            <wp:posOffset>110218</wp:posOffset>
          </wp:positionV>
          <wp:extent cx="442800" cy="442800"/>
          <wp:effectExtent l="0" t="0" r="0" b="0"/>
          <wp:wrapThrough wrapText="bothSides">
            <wp:wrapPolygon edited="0">
              <wp:start x="0" y="0"/>
              <wp:lineTo x="0" y="20453"/>
              <wp:lineTo x="20453" y="20453"/>
              <wp:lineTo x="20453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QN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8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2576" behindDoc="0" locked="0" layoutInCell="1" allowOverlap="1" wp14:anchorId="5592331A" wp14:editId="64BF3DBE">
          <wp:simplePos x="0" y="0"/>
          <wp:positionH relativeFrom="column">
            <wp:posOffset>-168910</wp:posOffset>
          </wp:positionH>
          <wp:positionV relativeFrom="paragraph">
            <wp:posOffset>109583</wp:posOffset>
          </wp:positionV>
          <wp:extent cx="450000" cy="450000"/>
          <wp:effectExtent l="0" t="0" r="7620" b="7620"/>
          <wp:wrapThrough wrapText="bothSides">
            <wp:wrapPolygon edited="0">
              <wp:start x="0" y="0"/>
              <wp:lineTo x="0" y="21051"/>
              <wp:lineTo x="21051" y="21051"/>
              <wp:lineTo x="21051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SQ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6962" w:rsidRPr="00761419" w:rsidRDefault="00BC6962" w:rsidP="00BC6962">
    <w:pPr>
      <w:pStyle w:val="Pidipagina"/>
    </w:pPr>
    <w:r w:rsidRPr="006E466B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3891EFC2" wp14:editId="51A7BD97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6962" w:rsidRDefault="00BC6962" w:rsidP="00BC696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91EFC2" id="_x0000_s1028" type="#_x0000_t202" style="position:absolute;margin-left:10.8pt;margin-top:766.5pt;width:93pt;height:4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DccJAIAACsEAAAOAAAAZHJzL2Uyb0RvYy54bWysU1GP0zAMfkfiP0R5Z22njbur1p2OHUNI&#10;x4F08APcNF0jkrgk2drx63HS3W7AG6IPkV3bn+3P9up2NJodpPMKbcWLWc6ZtAIbZXcV//Z1++aa&#10;Mx/ANqDRyoofpee369evVkNfyjl2qBvpGIFYXw59xbsQ+jLLvOikAT/DXloytugMBFLdLmscDIRu&#10;dDbP87fZgK7pHQrpPf29n4x8nfDbVorwuW29DExXnGoL6XXpreObrVdQ7hz0nRKnMuAfqjCgLCU9&#10;Q91DALZ36i8oo4RDj22YCTQZtq0SMvVA3RT5H908ddDL1AuR4/szTf7/wYrHwxfHVEOzKzizYGhG&#10;G/BSa2CNYkH6gGweaRp6X5L3U0/+YXyHI4Wkln3/gOK7ZxY3HdidvHMOh05CQ2UWMTK7CJ1wfASp&#10;h0/YUDrYB0xAY+tM5JBYYYRO4zqeRyTHwERMWVwXRU4mQbblVbEkOaaA8jm6dz58kGhYFCruaAUS&#10;OhwefJhcn11iMo9aNVuldVLcrt5oxw5A67JN3wn9Nzdt2VDxm+V8mZAtxniChtKoQOuslan4dR6/&#10;GA5lZOO9bZIcQOlJpqK1PdETGZm4CWM9TgOJsZG6Gpsj8eVw2l66NhI6dD85G2hzK+5/7MFJzvRH&#10;S5zfFItFXPWkLJZXc1LcpaW+tIAVBFXxwNkkbkI6j1i2xTuaTasSbS+VnEqmjUzEn64nrvylnrxe&#10;bnz9CwAA//8DAFBLAwQUAAYACAAAACEAC3SmGt0AAAAMAQAADwAAAGRycy9kb3ducmV2LnhtbEyP&#10;z06DQBDG7ya+w2ZMvBi7lFpQZGnUROO1tQ8wwBSI7Cxht4W+vdNTPc5vvnx/8s1se3Wi0XeODSwX&#10;ESjiytUdNwb2P5+Pz6B8QK6xd0wGzuRhU9ze5JjVbuItnXahUWLCPkMDbQhDprWvWrLoF24glt/B&#10;jRaDnGOj6xEnMbe9jqMo0RY7loQWB/poqfrdHa2Bw/f0sH6Zyq+wT7dPyTt2aenOxtzfzW+voALN&#10;4SqGS32pDoV0Kt2Ra696A/EyEaXw9Wolo0QRR6mgUlASC9JFrv+PKP4AAAD//wMAUEsBAi0AFAAG&#10;AAgAAAAhALaDOJL+AAAA4QEAABMAAAAAAAAAAAAAAAAAAAAAAFtDb250ZW50X1R5cGVzXS54bWxQ&#10;SwECLQAUAAYACAAAACEAOP0h/9YAAACUAQAACwAAAAAAAAAAAAAAAAAvAQAAX3JlbHMvLnJlbHNQ&#10;SwECLQAUAAYACAAAACEAPbQ3HCQCAAArBAAADgAAAAAAAAAAAAAAAAAuAgAAZHJzL2Uyb0RvYy54&#10;bWxQSwECLQAUAAYACAAAACEAC3SmGt0AAAAMAQAADwAAAAAAAAAAAAAAAAB+BAAAZHJzL2Rvd25y&#10;ZXYueG1sUEsFBgAAAAAEAAQA8wAAAIgFAAAAAA==&#10;" stroked="f">
              <v:textbox>
                <w:txbxContent>
                  <w:p w:rsidR="00BC6962" w:rsidRDefault="00BC6962" w:rsidP="00BC6962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BC6962" w:rsidRPr="006E466B" w:rsidRDefault="00BC6962" w:rsidP="00761419">
    <w:pPr>
      <w:pStyle w:val="Pidipagina"/>
      <w:rPr>
        <w:sz w:val="16"/>
        <w:szCs w:val="16"/>
      </w:rPr>
    </w:pPr>
  </w:p>
  <w:p w:rsidR="00BC6962" w:rsidRDefault="00761419" w:rsidP="00761419">
    <w:pPr>
      <w:pStyle w:val="Pidipagina"/>
      <w:jc w:val="center"/>
      <w:rPr>
        <w:sz w:val="16"/>
        <w:szCs w:val="16"/>
      </w:rPr>
    </w:pPr>
    <w:r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47683E73" wp14:editId="0530A80F">
              <wp:simplePos x="0" y="0"/>
              <wp:positionH relativeFrom="column">
                <wp:posOffset>-473891</wp:posOffset>
              </wp:positionH>
              <wp:positionV relativeFrom="paragraph">
                <wp:posOffset>166370</wp:posOffset>
              </wp:positionV>
              <wp:extent cx="1915795" cy="246380"/>
              <wp:effectExtent l="0" t="0" r="8255" b="127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419" w:rsidRPr="00761419" w:rsidRDefault="007175F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Azienda Certificata</w:t>
                          </w:r>
                          <w:r w:rsidR="00E23D6B">
                            <w:rPr>
                              <w:sz w:val="16"/>
                              <w:szCs w:val="16"/>
                            </w:rPr>
                            <w:t xml:space="preserve"> UNI EN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ISO 9001</w:t>
                          </w:r>
                          <w:r w:rsidR="00761419" w:rsidRPr="00761419">
                            <w:rPr>
                              <w:sz w:val="16"/>
                              <w:szCs w:val="16"/>
                            </w:rPr>
                            <w:t>:2015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683E73" id="_x0000_s1029" type="#_x0000_t202" style="position:absolute;left:0;text-align:left;margin-left:-37.3pt;margin-top:13.1pt;width:150.85pt;height:19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H9ZKQIAACwEAAAOAAAAZHJzL2Uyb0RvYy54bWysU9uO0zAQfUfiHyy/0zSh3bZR09XSpQhp&#10;uUgLHzBxnMbC8QTbbVK+nrHTlmp5Q+TB8mRmjmfOnFnfD61mR2mdQlPwdDLlTBqBlTL7gn//tnuz&#10;5Mx5MBVoNLLgJ+n4/eb1q3Xf5TLDBnUlLSMQ4/K+K3jjfZcniRONbMFNsJOGnDXaFjyZdp9UFnpC&#10;b3WSTad3SY+26iwK6Rz9fRydfBPx61oK/6WunfRMF5xq8/G08SzDmWzWkO8tdI0S5zLgH6poQRl6&#10;9Ar1CB7Ywaq/oFolLDqs/URgm2BdKyFjD9RNOn3RzXMDnYy9EDmuu9Lk/h+s+Hz8apmqCp6lC84M&#10;tDSkLTipNbBKMS+dR5YFnvrO5RT+3FGCH97hQPOOPbvuCcUPxwxuGzB7+WAt9o2EiupMQ2Zykzri&#10;uABS9p+woufg4DECDbVtA4lECyN0mtfpOiM5eCbCk6t0vljNORPky2Z3b5dxiAnkl+zOOv9BYsvC&#10;peCWNBDR4fjkfKgG8ktIeMyhVtVOaR0Nuy+32rIjkF528YsNvAjThvUFX82zeUQ2GPKjlFrlSc9a&#10;tQVfTsM3Kiyw8d5UMcSD0uOdKtHmTE9gZOTGD+UwTuTCeonVifiyOMqX1o0uDdpfnPUk3YK7nwew&#10;kjP90RDnq3Q2C1qPxmy+yMiwt57y1gNGEFTBPWfjdevjfgQ6DD7QbGoVaQtDHCs5l0ySjGye1ydo&#10;/taOUX+WfPMbAAD//wMAUEsDBBQABgAIAAAAIQDneQsl3gAAAAkBAAAPAAAAZHJzL2Rvd25yZXYu&#10;eG1sTI9BTsMwEEX3SNzBmkpsUOvUah0ImVSABGLb0gNMEjeJGo+j2G3S22NWsBz9p//f5LvZ9uJq&#10;Rt85RlivEhCGK1d33CAcvz+WTyB8IK6pd2wQbsbDrri/yymr3cR7cz2ERsQS9hkhtCEMmZS+ao0l&#10;v3KD4Zid3GgpxHNsZD3SFMttL1WSaGmp47jQ0mDeW1OdDxeLcPqaHrfPU/kZjul+o9+oS0t3Q3xY&#10;zK8vIIKZwx8Mv/pRHYroVLoL1170CMt0oyOKoLQCEQGl0jWIEkFvE5BFLv9/UPwAAAD//wMAUEsB&#10;Ai0AFAAGAAgAAAAhALaDOJL+AAAA4QEAABMAAAAAAAAAAAAAAAAAAAAAAFtDb250ZW50X1R5cGVz&#10;XS54bWxQSwECLQAUAAYACAAAACEAOP0h/9YAAACUAQAACwAAAAAAAAAAAAAAAAAvAQAAX3JlbHMv&#10;LnJlbHNQSwECLQAUAAYACAAAACEAiDR/WSkCAAAsBAAADgAAAAAAAAAAAAAAAAAuAgAAZHJzL2Uy&#10;b0RvYy54bWxQSwECLQAUAAYACAAAACEA53kLJd4AAAAJAQAADwAAAAAAAAAAAAAAAACDBAAAZHJz&#10;L2Rvd25yZXYueG1sUEsFBgAAAAAEAAQA8wAAAI4FAAAAAA==&#10;" stroked="f">
              <v:textbox>
                <w:txbxContent>
                  <w:p w:rsidR="00761419" w:rsidRPr="00761419" w:rsidRDefault="007175F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Azienda Certificata</w:t>
                    </w:r>
                    <w:r w:rsidR="00E23D6B">
                      <w:rPr>
                        <w:sz w:val="16"/>
                        <w:szCs w:val="16"/>
                      </w:rPr>
                      <w:t xml:space="preserve"> UNI EN</w:t>
                    </w:r>
                    <w:r>
                      <w:rPr>
                        <w:sz w:val="16"/>
                        <w:szCs w:val="16"/>
                      </w:rPr>
                      <w:t xml:space="preserve"> ISO 9001</w:t>
                    </w:r>
                    <w:r w:rsidR="00761419" w:rsidRPr="00761419">
                      <w:rPr>
                        <w:sz w:val="16"/>
                        <w:szCs w:val="16"/>
                      </w:rPr>
                      <w:t>:2015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sz w:val="16"/>
        <w:szCs w:val="16"/>
      </w:rPr>
      <w:t xml:space="preserve"> </w:t>
    </w:r>
  </w:p>
  <w:p w:rsidR="00C85BF1" w:rsidRPr="006E466B" w:rsidRDefault="00761419" w:rsidP="00761419">
    <w:pPr>
      <w:pStyle w:val="Pidipagina"/>
      <w:tabs>
        <w:tab w:val="left" w:pos="2423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761419" w:rsidRDefault="00761419" w:rsidP="00761419">
    <w:pPr>
      <w:pStyle w:val="Pidipagina"/>
      <w:rPr>
        <w:sz w:val="16"/>
        <w:szCs w:val="16"/>
      </w:rPr>
    </w:pPr>
  </w:p>
  <w:p w:rsidR="009D6016" w:rsidRDefault="009D6016" w:rsidP="00761419">
    <w:pPr>
      <w:pStyle w:val="Pidipagina"/>
      <w:rPr>
        <w:sz w:val="16"/>
        <w:szCs w:val="16"/>
      </w:rPr>
    </w:pPr>
  </w:p>
  <w:p w:rsidR="00BC6962" w:rsidRDefault="00BC6962" w:rsidP="00761419">
    <w:pPr>
      <w:pStyle w:val="Pidipagina"/>
      <w:rPr>
        <w:sz w:val="16"/>
        <w:szCs w:val="16"/>
      </w:rPr>
    </w:pPr>
  </w:p>
  <w:p w:rsidR="009D6016" w:rsidRPr="00C85BF1" w:rsidRDefault="009D6016" w:rsidP="00761419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6E4" w:rsidRDefault="002E46E4" w:rsidP="00C44E58">
      <w:pPr>
        <w:spacing w:after="0" w:line="240" w:lineRule="auto"/>
      </w:pPr>
      <w:r>
        <w:separator/>
      </w:r>
    </w:p>
  </w:footnote>
  <w:footnote w:type="continuationSeparator" w:id="0">
    <w:p w:rsidR="002E46E4" w:rsidRDefault="002E46E4" w:rsidP="00C4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E58" w:rsidRDefault="00A33025" w:rsidP="00A33025">
    <w:pPr>
      <w:pStyle w:val="Intestazione"/>
      <w:ind w:left="426" w:hanging="426"/>
    </w:pPr>
    <w:r>
      <w:rPr>
        <w:noProof/>
        <w:lang w:eastAsia="it-IT"/>
      </w:rPr>
      <w:drawing>
        <wp:inline distT="0" distB="0" distL="0" distR="0" wp14:anchorId="10A83435" wp14:editId="1FE77FBE">
          <wp:extent cx="1381125" cy="968039"/>
          <wp:effectExtent l="0" t="0" r="0" b="381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18" cy="9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E58" w:rsidRDefault="00C44E58" w:rsidP="00C44E58">
    <w:pPr>
      <w:pStyle w:val="Intestazione"/>
      <w:tabs>
        <w:tab w:val="clear" w:pos="4819"/>
        <w:tab w:val="clear" w:pos="9638"/>
        <w:tab w:val="left" w:pos="4140"/>
      </w:tabs>
    </w:pPr>
  </w:p>
  <w:p w:rsidR="00C44E58" w:rsidRPr="00C44E58" w:rsidRDefault="00C44E58" w:rsidP="00C44E5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62" w:rsidRDefault="00775648" w:rsidP="00BC6962">
    <w:pPr>
      <w:pStyle w:val="Intestazione"/>
      <w:ind w:left="426" w:hanging="426"/>
    </w:pPr>
    <w:r w:rsidRPr="002163FC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4C41EF9" wp14:editId="12E4EC7C">
              <wp:simplePos x="0" y="0"/>
              <wp:positionH relativeFrom="column">
                <wp:posOffset>2318385</wp:posOffset>
              </wp:positionH>
              <wp:positionV relativeFrom="paragraph">
                <wp:posOffset>74295</wp:posOffset>
              </wp:positionV>
              <wp:extent cx="2190750" cy="1723390"/>
              <wp:effectExtent l="0" t="0" r="0" b="0"/>
              <wp:wrapSquare wrapText="bothSides"/>
              <wp:docPr id="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1723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</w:rPr>
                            <w:t>COMUNICAZIONE E RELAZIONI ESTERNE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 xml:space="preserve">RESPONSABILE 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>Dr. Antonio Urti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Tel. 0382 501087 / 335 </w:t>
                          </w:r>
                          <w:proofErr w:type="gramStart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1929475  </w:t>
                          </w:r>
                          <w:proofErr w:type="gramEnd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br/>
                            <w:t xml:space="preserve">Fax  0382 529012  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  <w:t>a.urti@smatteo.pv.it</w:t>
                          </w:r>
                        </w:p>
                        <w:p w:rsidR="00EC5003" w:rsidRPr="003F43D3" w:rsidRDefault="00EC5003" w:rsidP="001802F3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41EF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82.55pt;margin-top:5.85pt;width:172.5pt;height:135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KlJJQIAACQEAAAOAAAAZHJzL2Uyb0RvYy54bWysU9tu2zAMfR+wfxD0vvjSZFmMOEWXLsOA&#10;7gJ0+wBalmNhsuhJSuzs60fJaRp0b8P0IIgidUQeHq5vx06zo7ROoSl5Nks5k0Zgrcy+5D++7968&#10;48x5MDVoNLLkJ+n47eb1q/XQFzLHFnUtLSMQ44qhL3nrfV8kiROt7MDNsJeGnA3aDjyZdp/UFgZC&#10;73SSp+nbZEBb9xaFdI5u7ycn30T8ppHCf20aJz3TJafcfNxt3KuwJ5s1FHsLfavEOQ34hyw6UIY+&#10;vUDdgwd2sOovqE4Jiw4bPxPYJdg0SshYA1WTpS+qeWyhl7EWIsf1F5rc/4MVX47fLFN1yalRBjpq&#10;0Rac1BpYrZiXziPLA0tD7woKfuwp3I/vcaRux4pd/4Dip2MGty2YvbyzFodWQk1ZZuFlcvV0wnEB&#10;pBo+Y03fwcFjBBob2wUKiRRG6NSt06VDcvRM0GWerdLlglyCfNkyv7lZxR4mUDw9763zHyV2LBxK&#10;bkkCER6OD86HdKB4Cgm/OdSq3imto2H31VZbdgSSyy6uWMGLMG3YUPLVIl9EZIPhfVRSpzzJWauO&#10;+EzDmgQW6Phg6hjiQenpTJloc+YnUDKR48dqpMBAWoX1iZiyOMmWxowOLdrfnA0k2ZK7XwewkjP9&#10;yRDbq2w+DxqPxnyxzMmw157q2gNGEFTJPWfTcevjXAQeDN5RVxoV+XrO5JwrSTHSeB6boPVrO0Y9&#10;D/fmDwAAAP//AwBQSwMEFAAGAAgAAAAhAB0X5h7eAAAACgEAAA8AAABkcnMvZG93bnJldi54bWxM&#10;j8FOwzAMhu9IvENkJC6IpdlYO0rTCZBAXDf2AG6TtRWNUzXZ2r095sSO9v/p9+diO7tenO0YOk8a&#10;1CIBYan2pqNGw+H743EDIkQkg70nq+FiA2zL25sCc+Mn2tnzPjaCSyjkqKGNccilDHVrHYaFHyxx&#10;dvSjw8jj2Egz4sTlrpfLJEmlw474QouDfW9t/bM/OQ3Hr+lh/TxVn/GQ7Z7SN+yyyl+0vr+bX19A&#10;RDvHfxj+9FkdSnaq/IlMEL2GVbpWjHKgMhAMZCrhRaVhuVkpkGUhr18ofwEAAP//AwBQSwECLQAU&#10;AAYACAAAACEAtoM4kv4AAADhAQAAEwAAAAAAAAAAAAAAAAAAAAAAW0NvbnRlbnRfVHlwZXNdLnht&#10;bFBLAQItABQABgAIAAAAIQA4/SH/1gAAAJQBAAALAAAAAAAAAAAAAAAAAC8BAABfcmVscy8ucmVs&#10;c1BLAQItABQABgAIAAAAIQDCDKlJJQIAACQEAAAOAAAAAAAAAAAAAAAAAC4CAABkcnMvZTJvRG9j&#10;LnhtbFBLAQItABQABgAIAAAAIQAdF+Ye3gAAAAoBAAAPAAAAAAAAAAAAAAAAAH8EAABkcnMvZG93&#10;bnJldi54bWxQSwUGAAAAAAQABADzAAAAigUAAAAA&#10;" stroked="f">
              <v:textbox>
                <w:txbxContent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EC5003">
                      <w:rPr>
                        <w:rFonts w:ascii="Century Gothic" w:hAnsi="Century Gothic"/>
                        <w:b/>
                        <w:sz w:val="18"/>
                        <w:szCs w:val="18"/>
                      </w:rPr>
                      <w:t>COMUNICAZIONE E RELAZIONI ESTERNE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 xml:space="preserve">RESPONSABILE 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>Dr. Antonio Urti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Tel. 0382 501087 / 335 </w:t>
                    </w:r>
                    <w:proofErr w:type="gramStart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1929475  </w:t>
                    </w:r>
                    <w:proofErr w:type="gramEnd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br/>
                      <w:t xml:space="preserve">Fax  0382 529012  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  <w:t>a.urti@smatteo.pv.it</w:t>
                    </w:r>
                  </w:p>
                  <w:p w:rsidR="00EC5003" w:rsidRPr="003F43D3" w:rsidRDefault="00EC5003" w:rsidP="001802F3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C6962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0FDCCF" wp14:editId="7F96D4A0">
              <wp:simplePos x="0" y="0"/>
              <wp:positionH relativeFrom="column">
                <wp:posOffset>2156460</wp:posOffset>
              </wp:positionH>
              <wp:positionV relativeFrom="paragraph">
                <wp:posOffset>121920</wp:posOffset>
              </wp:positionV>
              <wp:extent cx="0" cy="1524000"/>
              <wp:effectExtent l="0" t="0" r="19050" b="19050"/>
              <wp:wrapNone/>
              <wp:docPr id="9" name="Connettore 1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5240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3FF516" id="Connettore 1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8pt,9.6pt" to="169.8pt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SL3QEAACEEAAAOAAAAZHJzL2Uyb0RvYy54bWysU02P2yAQvVfqf0DcG9tRt+pacfaQ1fbS&#10;j6jd/gCChxgJGARs7Pz7DjjxrtqqUqtesBlm3pv3GDZ3kzXsBCFqdB1vVjVn4CT22h07/v3x4c17&#10;zmISrhcGHXT8DJHfbV+/2oy+hTUOaHoIjEBcbEff8SEl31ZVlANYEVfowdGhwmBFom04Vn0QI6Fb&#10;U63r+l01Yuh9QAkxUvR+PuTbgq8UyPRFqQiJmY5Tb6msoayHvFbbjWiPQfhBy0sb4h+6sEI7Il2g&#10;7kUS7CnoX6CslgEjqrSSaCtUSksoGkhNU/+k5tsgPBQtZE70i03x/8HKz6d9YLrv+C1nTli6oh06&#10;BylhANaw2+zQ6GNLiTu3D5dd9PuQ5U4q2PwlIWwqrp4XV2FKTM5BSdHmZv22rovj1XOhDzF9ALQs&#10;/3TcaJcFi1acPsZEZJR6Tclh4/Ia0ej+QRtTNnlUYGcCOwm65MOxKQDmyX7Cfo7dEO+VuExWTi/Y&#10;L5CIKaNXWewsr/yls4GZ+SsoMooEzQQL0MwhpASXmmxXQaLsXKaoy6WwLp39sfCSn0uhjO/fFC8V&#10;hRldWoqtdhh+x56ma8tqzr86MOvOFhywP5eLL9bQHBaFlzeTB/3lvpQ/v+ztDwAAAP//AwBQSwME&#10;FAAGAAgAAAAhAILCj/HcAAAACgEAAA8AAABkcnMvZG93bnJldi54bWxMj0FPg0AQhe8m/ofNmHiz&#10;i1QbS1kag3rwprRpPE5hCkR2lrALxX/vGA96nPe+vHkv3c62UxMNvnVs4HYRgSIuXdVybWC/e7l5&#10;AOUDcoWdYzLwRR622eVFiknlzvxOUxFqJSHsEzTQhNAnWvuyIYt+4Xpi8U5usBjkHGpdDXiWcNvp&#10;OIpW2mLL8qHBnvKGys9itAbsU/582I1TMeV09zZ/1PEeXw/GXF/NjxtQgebwB8NPfakOmXQ6upEr&#10;rzoDy+V6JagY6xiUAL/C0UB8L4rOUv1/QvYNAAD//wMAUEsBAi0AFAAGAAgAAAAhALaDOJL+AAAA&#10;4QEAABMAAAAAAAAAAAAAAAAAAAAAAFtDb250ZW50X1R5cGVzXS54bWxQSwECLQAUAAYACAAAACEA&#10;OP0h/9YAAACUAQAACwAAAAAAAAAAAAAAAAAvAQAAX3JlbHMvLnJlbHNQSwECLQAUAAYACAAAACEA&#10;Xd+Ei90BAAAhBAAADgAAAAAAAAAAAAAAAAAuAgAAZHJzL2Uyb0RvYy54bWxQSwECLQAUAAYACAAA&#10;ACEAgsKP8dwAAAAKAQAADwAAAAAAAAAAAAAAAAA3BAAAZHJzL2Rvd25yZXYueG1sUEsFBgAAAAAE&#10;AAQA8wAAAEAFAAAAAA==&#10;" strokecolor="#7f7f7f [1612]" strokeweight=".5pt">
              <v:stroke joinstyle="miter"/>
            </v:line>
          </w:pict>
        </mc:Fallback>
      </mc:AlternateContent>
    </w:r>
    <w:r w:rsidR="00BC6962">
      <w:rPr>
        <w:noProof/>
        <w:lang w:eastAsia="it-IT"/>
      </w:rPr>
      <w:drawing>
        <wp:inline distT="0" distB="0" distL="0" distR="0" wp14:anchorId="5867FFC0" wp14:editId="28CB4BE2">
          <wp:extent cx="1971675" cy="1381959"/>
          <wp:effectExtent l="0" t="0" r="0" b="889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327" cy="138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4704" w:rsidRDefault="002647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61B3C"/>
    <w:multiLevelType w:val="hybridMultilevel"/>
    <w:tmpl w:val="B1360490"/>
    <w:lvl w:ilvl="0" w:tplc="57A0121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D08A6"/>
    <w:multiLevelType w:val="hybridMultilevel"/>
    <w:tmpl w:val="DC2E7E7C"/>
    <w:lvl w:ilvl="0" w:tplc="B3823A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A4"/>
    <w:rsid w:val="00023000"/>
    <w:rsid w:val="00035B9D"/>
    <w:rsid w:val="00073E91"/>
    <w:rsid w:val="00086C27"/>
    <w:rsid w:val="000C78E2"/>
    <w:rsid w:val="000D7184"/>
    <w:rsid w:val="000E6837"/>
    <w:rsid w:val="001026AC"/>
    <w:rsid w:val="00134C84"/>
    <w:rsid w:val="001609C7"/>
    <w:rsid w:val="001802F3"/>
    <w:rsid w:val="00206D6C"/>
    <w:rsid w:val="00206FF7"/>
    <w:rsid w:val="00217DCF"/>
    <w:rsid w:val="00264704"/>
    <w:rsid w:val="00293BAC"/>
    <w:rsid w:val="002B0B60"/>
    <w:rsid w:val="002E3FD3"/>
    <w:rsid w:val="002E46E4"/>
    <w:rsid w:val="0030004A"/>
    <w:rsid w:val="003025EB"/>
    <w:rsid w:val="00313C95"/>
    <w:rsid w:val="003366AC"/>
    <w:rsid w:val="003378E7"/>
    <w:rsid w:val="00357FA7"/>
    <w:rsid w:val="003D7EC1"/>
    <w:rsid w:val="003F43D3"/>
    <w:rsid w:val="00400045"/>
    <w:rsid w:val="004137FF"/>
    <w:rsid w:val="00440AA7"/>
    <w:rsid w:val="00446CC0"/>
    <w:rsid w:val="00470CDF"/>
    <w:rsid w:val="00475D86"/>
    <w:rsid w:val="00484BA8"/>
    <w:rsid w:val="004B0FFB"/>
    <w:rsid w:val="004B1CAA"/>
    <w:rsid w:val="004E3861"/>
    <w:rsid w:val="005867B6"/>
    <w:rsid w:val="005A556B"/>
    <w:rsid w:val="005B4A03"/>
    <w:rsid w:val="005D0F10"/>
    <w:rsid w:val="005D28FA"/>
    <w:rsid w:val="005F020A"/>
    <w:rsid w:val="00624893"/>
    <w:rsid w:val="00631720"/>
    <w:rsid w:val="0065446B"/>
    <w:rsid w:val="00654591"/>
    <w:rsid w:val="006871DB"/>
    <w:rsid w:val="006D0F36"/>
    <w:rsid w:val="006E466B"/>
    <w:rsid w:val="006F10A5"/>
    <w:rsid w:val="007175F3"/>
    <w:rsid w:val="00734168"/>
    <w:rsid w:val="00761419"/>
    <w:rsid w:val="00763239"/>
    <w:rsid w:val="00775648"/>
    <w:rsid w:val="007A42C2"/>
    <w:rsid w:val="007C5DF5"/>
    <w:rsid w:val="007F249F"/>
    <w:rsid w:val="00883241"/>
    <w:rsid w:val="008975F1"/>
    <w:rsid w:val="008F381A"/>
    <w:rsid w:val="009475AD"/>
    <w:rsid w:val="00954551"/>
    <w:rsid w:val="009A40F5"/>
    <w:rsid w:val="009B2FD2"/>
    <w:rsid w:val="009D18B9"/>
    <w:rsid w:val="009D6016"/>
    <w:rsid w:val="00A02763"/>
    <w:rsid w:val="00A10AE9"/>
    <w:rsid w:val="00A17354"/>
    <w:rsid w:val="00A31B5D"/>
    <w:rsid w:val="00A33025"/>
    <w:rsid w:val="00A45096"/>
    <w:rsid w:val="00AC0A84"/>
    <w:rsid w:val="00AC7389"/>
    <w:rsid w:val="00AD2622"/>
    <w:rsid w:val="00B119F3"/>
    <w:rsid w:val="00B905A4"/>
    <w:rsid w:val="00BA4243"/>
    <w:rsid w:val="00BA762F"/>
    <w:rsid w:val="00BB0BE2"/>
    <w:rsid w:val="00BB6582"/>
    <w:rsid w:val="00BC6962"/>
    <w:rsid w:val="00C3484F"/>
    <w:rsid w:val="00C44E58"/>
    <w:rsid w:val="00C72D6B"/>
    <w:rsid w:val="00C80E0B"/>
    <w:rsid w:val="00C85BF1"/>
    <w:rsid w:val="00CE5943"/>
    <w:rsid w:val="00D12141"/>
    <w:rsid w:val="00D137AE"/>
    <w:rsid w:val="00DA1249"/>
    <w:rsid w:val="00DA2F76"/>
    <w:rsid w:val="00DC49B7"/>
    <w:rsid w:val="00DD6B6A"/>
    <w:rsid w:val="00DF28AE"/>
    <w:rsid w:val="00DF4284"/>
    <w:rsid w:val="00E04B2B"/>
    <w:rsid w:val="00E15DBC"/>
    <w:rsid w:val="00E23D6B"/>
    <w:rsid w:val="00E24846"/>
    <w:rsid w:val="00E73147"/>
    <w:rsid w:val="00E86FA5"/>
    <w:rsid w:val="00EC5003"/>
    <w:rsid w:val="00F05526"/>
    <w:rsid w:val="00F068D5"/>
    <w:rsid w:val="00F4290D"/>
    <w:rsid w:val="00F652A7"/>
    <w:rsid w:val="00FB73D3"/>
    <w:rsid w:val="00F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15E3BB-FCBC-4EF8-9739-8F0537BB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E58"/>
  </w:style>
  <w:style w:type="paragraph" w:styleId="Pidipagina">
    <w:name w:val="footer"/>
    <w:basedOn w:val="Normale"/>
    <w:link w:val="Pidipagina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58"/>
  </w:style>
  <w:style w:type="character" w:styleId="Collegamentoipertestuale">
    <w:name w:val="Hyperlink"/>
    <w:basedOn w:val="Carpredefinitoparagrafo"/>
    <w:uiPriority w:val="99"/>
    <w:unhideWhenUsed/>
    <w:rsid w:val="00C85BF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4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57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urti\Documents\Nuova%20CARTA%20INTESTATA\CARTA%20SELEZIONATA\DIR%20AMM%20MODELLO%20WORD%20prima%20e%20success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 AMM MODELLO WORD prima e successive</Template>
  <TotalTime>3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Urti Antonio</dc:creator>
  <cp:keywords/>
  <dc:description/>
  <cp:lastModifiedBy>Urti Antonio</cp:lastModifiedBy>
  <cp:revision>4</cp:revision>
  <cp:lastPrinted>2018-01-25T15:13:00Z</cp:lastPrinted>
  <dcterms:created xsi:type="dcterms:W3CDTF">2018-06-12T15:08:00Z</dcterms:created>
  <dcterms:modified xsi:type="dcterms:W3CDTF">2018-06-13T08:37:00Z</dcterms:modified>
</cp:coreProperties>
</file>