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1C" w:rsidRDefault="00F72E1C" w:rsidP="00ED2F26">
      <w:pPr>
        <w:jc w:val="both"/>
        <w:rPr>
          <w:rFonts w:ascii="Century Gothic" w:hAnsi="Century Gothic"/>
        </w:rPr>
      </w:pPr>
    </w:p>
    <w:p w:rsidR="00B25847" w:rsidRDefault="00481EF7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Pavia, 26 </w:t>
      </w:r>
      <w:r w:rsidR="00B25847">
        <w:rPr>
          <w:rFonts w:ascii="Century Gothic" w:hAnsi="Century Gothic"/>
        </w:rPr>
        <w:t>ottobre 2018</w:t>
      </w:r>
    </w:p>
    <w:p w:rsidR="00B25847" w:rsidRDefault="00B25847" w:rsidP="00ED2F26">
      <w:pPr>
        <w:jc w:val="both"/>
        <w:rPr>
          <w:rFonts w:ascii="Century Gothic" w:hAnsi="Century Gothic"/>
        </w:rPr>
      </w:pPr>
    </w:p>
    <w:p w:rsidR="00B25847" w:rsidRDefault="00B25847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B25847" w:rsidRDefault="00B25847" w:rsidP="00ED2F26">
      <w:pPr>
        <w:jc w:val="both"/>
        <w:rPr>
          <w:rFonts w:ascii="Century Gothic" w:hAnsi="Century Gothic"/>
        </w:rPr>
      </w:pPr>
    </w:p>
    <w:p w:rsidR="00B25847" w:rsidRPr="00481EF7" w:rsidRDefault="00B25847" w:rsidP="00481EF7">
      <w:pPr>
        <w:jc w:val="center"/>
        <w:rPr>
          <w:rFonts w:ascii="Century Gothic" w:hAnsi="Century Gothic"/>
          <w:b/>
          <w:sz w:val="24"/>
          <w:szCs w:val="24"/>
        </w:rPr>
      </w:pPr>
      <w:r w:rsidRPr="00481EF7">
        <w:rPr>
          <w:rFonts w:ascii="Century Gothic" w:hAnsi="Century Gothic"/>
          <w:b/>
          <w:sz w:val="24"/>
          <w:szCs w:val="24"/>
        </w:rPr>
        <w:t>M</w:t>
      </w:r>
      <w:r w:rsidR="00481EF7" w:rsidRPr="00481EF7">
        <w:rPr>
          <w:rFonts w:ascii="Century Gothic" w:hAnsi="Century Gothic"/>
          <w:b/>
          <w:sz w:val="24"/>
          <w:szCs w:val="24"/>
        </w:rPr>
        <w:t>edicina Fisica: novità in pales</w:t>
      </w:r>
      <w:r w:rsidRPr="00481EF7">
        <w:rPr>
          <w:rFonts w:ascii="Century Gothic" w:hAnsi="Century Gothic"/>
          <w:b/>
          <w:sz w:val="24"/>
          <w:szCs w:val="24"/>
        </w:rPr>
        <w:t>tra</w:t>
      </w:r>
    </w:p>
    <w:p w:rsidR="00B25847" w:rsidRDefault="00C82E83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Soluzioni tecnologiche di nuovissima generazione</w:t>
      </w:r>
      <w:r w:rsidR="00B25847">
        <w:rPr>
          <w:rFonts w:ascii="Century Gothic" w:hAnsi="Century Gothic"/>
        </w:rPr>
        <w:t>: la dotazione della palestra della struttura di</w:t>
      </w:r>
      <w:r>
        <w:rPr>
          <w:rFonts w:ascii="Century Gothic" w:hAnsi="Century Gothic"/>
        </w:rPr>
        <w:t xml:space="preserve"> Med</w:t>
      </w:r>
      <w:r w:rsidR="00B25847">
        <w:rPr>
          <w:rFonts w:ascii="Century Gothic" w:hAnsi="Century Gothic"/>
        </w:rPr>
        <w:t>icina</w:t>
      </w:r>
      <w:r>
        <w:rPr>
          <w:rFonts w:ascii="Century Gothic" w:hAnsi="Century Gothic"/>
        </w:rPr>
        <w:t xml:space="preserve"> Fisica e Riabilita</w:t>
      </w:r>
      <w:r w:rsidR="00B25847">
        <w:rPr>
          <w:rFonts w:ascii="Century Gothic" w:hAnsi="Century Gothic"/>
        </w:rPr>
        <w:t>zione si è notevolmente arricc</w:t>
      </w:r>
      <w:r>
        <w:rPr>
          <w:rFonts w:ascii="Century Gothic" w:hAnsi="Century Gothic"/>
        </w:rPr>
        <w:t xml:space="preserve">hita nelle ultime settimane, a beneficio della indagine diagnostica e del trattamento terapeutico riabilitativo </w:t>
      </w:r>
      <w:r w:rsidR="00B25847">
        <w:rPr>
          <w:rFonts w:ascii="Century Gothic" w:hAnsi="Century Gothic"/>
        </w:rPr>
        <w:t>di patologie ortopediche e neurolo</w:t>
      </w:r>
      <w:r>
        <w:rPr>
          <w:rFonts w:ascii="Century Gothic" w:hAnsi="Century Gothic"/>
        </w:rPr>
        <w:t>g</w:t>
      </w:r>
      <w:r w:rsidR="00B25847">
        <w:rPr>
          <w:rFonts w:ascii="Century Gothic" w:hAnsi="Century Gothic"/>
        </w:rPr>
        <w:t>iche.</w:t>
      </w:r>
    </w:p>
    <w:p w:rsidR="00B25847" w:rsidRDefault="00C82E83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“Sono apparecchiature e tecnologie</w:t>
      </w:r>
      <w:r w:rsidR="00B25847">
        <w:rPr>
          <w:rFonts w:ascii="Century Gothic" w:hAnsi="Century Gothic"/>
        </w:rPr>
        <w:t xml:space="preserve"> – sp</w:t>
      </w:r>
      <w:r>
        <w:rPr>
          <w:rFonts w:ascii="Century Gothic" w:hAnsi="Century Gothic"/>
        </w:rPr>
        <w:t>iega Claudio Lisi, direttore della struttura del S</w:t>
      </w:r>
      <w:r w:rsidR="00B25847">
        <w:rPr>
          <w:rFonts w:ascii="Century Gothic" w:hAnsi="Century Gothic"/>
        </w:rPr>
        <w:t>an Matteo -</w:t>
      </w:r>
      <w:r>
        <w:rPr>
          <w:rFonts w:ascii="Century Gothic" w:hAnsi="Century Gothic"/>
        </w:rPr>
        <w:t xml:space="preserve"> destinate alla valutazione della postura e al recupero della funzione de</w:t>
      </w:r>
      <w:r w:rsidR="00B25847">
        <w:rPr>
          <w:rFonts w:ascii="Century Gothic" w:hAnsi="Century Gothic"/>
        </w:rPr>
        <w:t>a</w:t>
      </w:r>
      <w:r>
        <w:rPr>
          <w:rFonts w:ascii="Century Gothic" w:hAnsi="Century Gothic"/>
        </w:rPr>
        <w:t>mbulante. Ci consentono un inquadramento clinico migliore del paziente e una più efficace e mirata impostazione terapeutica</w:t>
      </w:r>
      <w:r w:rsidR="00B25847">
        <w:rPr>
          <w:rFonts w:ascii="Century Gothic" w:hAnsi="Century Gothic"/>
        </w:rPr>
        <w:t>”.</w:t>
      </w:r>
    </w:p>
    <w:p w:rsidR="00B25847" w:rsidRDefault="00C82E83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 pazient</w:t>
      </w:r>
      <w:r w:rsidR="00B25847">
        <w:rPr>
          <w:rFonts w:ascii="Century Gothic" w:hAnsi="Century Gothic"/>
        </w:rPr>
        <w:t>i che</w:t>
      </w:r>
      <w:r>
        <w:rPr>
          <w:rFonts w:ascii="Century Gothic" w:hAnsi="Century Gothic"/>
        </w:rPr>
        <w:t xml:space="preserve"> ne usufruiscono sono soprattut</w:t>
      </w:r>
      <w:r w:rsidR="00B25847">
        <w:rPr>
          <w:rFonts w:ascii="Century Gothic" w:hAnsi="Century Gothic"/>
        </w:rPr>
        <w:t>to uomini e donne operate</w:t>
      </w:r>
      <w:r>
        <w:rPr>
          <w:rFonts w:ascii="Century Gothic" w:hAnsi="Century Gothic"/>
        </w:rPr>
        <w:t>, ad esempio, di p</w:t>
      </w:r>
      <w:r w:rsidR="00B25847">
        <w:rPr>
          <w:rFonts w:ascii="Century Gothic" w:hAnsi="Century Gothic"/>
        </w:rPr>
        <w:t>r</w:t>
      </w:r>
      <w:r>
        <w:rPr>
          <w:rFonts w:ascii="Century Gothic" w:hAnsi="Century Gothic"/>
        </w:rPr>
        <w:t>o</w:t>
      </w:r>
      <w:r w:rsidR="00B25847">
        <w:rPr>
          <w:rFonts w:ascii="Century Gothic" w:hAnsi="Century Gothic"/>
        </w:rPr>
        <w:t xml:space="preserve">tesi di </w:t>
      </w:r>
      <w:r>
        <w:rPr>
          <w:rFonts w:ascii="Century Gothic" w:hAnsi="Century Gothic"/>
        </w:rPr>
        <w:t>anca e ginocchio o traumatizzati per patologie agli arti inferiori o con tur</w:t>
      </w:r>
      <w:r w:rsidR="00B25847">
        <w:rPr>
          <w:rFonts w:ascii="Century Gothic" w:hAnsi="Century Gothic"/>
        </w:rPr>
        <w:t xml:space="preserve">be della deambulazione. </w:t>
      </w:r>
    </w:p>
    <w:p w:rsidR="00B25847" w:rsidRDefault="00C82E83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So</w:t>
      </w:r>
      <w:r w:rsidR="00B25847">
        <w:rPr>
          <w:rFonts w:ascii="Century Gothic" w:hAnsi="Century Gothic"/>
        </w:rPr>
        <w:t>no una cinquantina che ogni giorno ne be</w:t>
      </w:r>
      <w:r>
        <w:rPr>
          <w:rFonts w:ascii="Century Gothic" w:hAnsi="Century Gothic"/>
        </w:rPr>
        <w:t>ne</w:t>
      </w:r>
      <w:r w:rsidR="00B25847">
        <w:rPr>
          <w:rFonts w:ascii="Century Gothic" w:hAnsi="Century Gothic"/>
        </w:rPr>
        <w:t>ficiano</w:t>
      </w:r>
      <w:r w:rsidR="00077F29">
        <w:rPr>
          <w:rFonts w:ascii="Century Gothic" w:hAnsi="Century Gothic"/>
        </w:rPr>
        <w:t>; d</w:t>
      </w:r>
      <w:r>
        <w:rPr>
          <w:rFonts w:ascii="Century Gothic" w:hAnsi="Century Gothic"/>
        </w:rPr>
        <w:t>onne e uomini adulti, in partic</w:t>
      </w:r>
      <w:r w:rsidR="00077F29">
        <w:rPr>
          <w:rFonts w:ascii="Century Gothic" w:hAnsi="Century Gothic"/>
        </w:rPr>
        <w:t>olar</w:t>
      </w:r>
      <w:r>
        <w:rPr>
          <w:rFonts w:ascii="Century Gothic" w:hAnsi="Century Gothic"/>
        </w:rPr>
        <w:t xml:space="preserve"> modo ultrasessantenn</w:t>
      </w:r>
      <w:r w:rsidR="00077F29">
        <w:rPr>
          <w:rFonts w:ascii="Century Gothic" w:hAnsi="Century Gothic"/>
        </w:rPr>
        <w:t xml:space="preserve">i. </w:t>
      </w:r>
    </w:p>
    <w:p w:rsidR="00077F29" w:rsidRDefault="00C82E83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nuova dotazione strumentale ha comporta</w:t>
      </w:r>
      <w:r w:rsidR="00077F29">
        <w:rPr>
          <w:rFonts w:ascii="Century Gothic" w:hAnsi="Century Gothic"/>
        </w:rPr>
        <w:t>to un investimento di 40.000 euro: parte integrante</w:t>
      </w:r>
      <w:r>
        <w:rPr>
          <w:rFonts w:ascii="Century Gothic" w:hAnsi="Century Gothic"/>
        </w:rPr>
        <w:t xml:space="preserve"> di un impegno di spesa dell’O</w:t>
      </w:r>
      <w:r w:rsidR="00077F29">
        <w:rPr>
          <w:rFonts w:ascii="Century Gothic" w:hAnsi="Century Gothic"/>
        </w:rPr>
        <w:t>s</w:t>
      </w:r>
      <w:r>
        <w:rPr>
          <w:rFonts w:ascii="Century Gothic" w:hAnsi="Century Gothic"/>
        </w:rPr>
        <w:t>pe</w:t>
      </w:r>
      <w:r w:rsidR="00077F29">
        <w:rPr>
          <w:rFonts w:ascii="Century Gothic" w:hAnsi="Century Gothic"/>
        </w:rPr>
        <w:t>dale il cui esito è stato anche l’a</w:t>
      </w:r>
      <w:r>
        <w:rPr>
          <w:rFonts w:ascii="Century Gothic" w:hAnsi="Century Gothic"/>
        </w:rPr>
        <w:t xml:space="preserve">cquisto </w:t>
      </w:r>
      <w:bookmarkStart w:id="0" w:name="_GoBack"/>
      <w:bookmarkEnd w:id="0"/>
      <w:r>
        <w:rPr>
          <w:rFonts w:ascii="Century Gothic" w:hAnsi="Century Gothic"/>
        </w:rPr>
        <w:t>di una apparecc</w:t>
      </w:r>
      <w:r w:rsidR="00077F29">
        <w:rPr>
          <w:rFonts w:ascii="Century Gothic" w:hAnsi="Century Gothic"/>
        </w:rPr>
        <w:t>hia</w:t>
      </w:r>
      <w:r>
        <w:rPr>
          <w:rFonts w:ascii="Century Gothic" w:hAnsi="Century Gothic"/>
        </w:rPr>
        <w:t>tura che produce onde d’urto (per ulter</w:t>
      </w:r>
      <w:r w:rsidR="00077F29">
        <w:rPr>
          <w:rFonts w:ascii="Century Gothic" w:hAnsi="Century Gothic"/>
        </w:rPr>
        <w:t>iori 40.000 auro)  e di un laser (20.00 auro) , apparati che hanno</w:t>
      </w:r>
      <w:r>
        <w:rPr>
          <w:rFonts w:ascii="Century Gothic" w:hAnsi="Century Gothic"/>
        </w:rPr>
        <w:t>, anche in questo caso, una funzione terapeutico riab</w:t>
      </w:r>
      <w:r w:rsidR="00077F29">
        <w:rPr>
          <w:rFonts w:ascii="Century Gothic" w:hAnsi="Century Gothic"/>
        </w:rPr>
        <w:t xml:space="preserve">ilitativa. </w:t>
      </w:r>
    </w:p>
    <w:p w:rsidR="00077F29" w:rsidRDefault="00077F29" w:rsidP="00ED2F26">
      <w:pPr>
        <w:jc w:val="both"/>
        <w:rPr>
          <w:rFonts w:ascii="Century Gothic" w:hAnsi="Century Gothic"/>
        </w:rPr>
      </w:pPr>
    </w:p>
    <w:p w:rsidR="00077F29" w:rsidRDefault="00C82E83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Ufficio </w:t>
      </w:r>
      <w:r w:rsidR="00077F29">
        <w:rPr>
          <w:rFonts w:ascii="Century Gothic" w:hAnsi="Century Gothic"/>
        </w:rPr>
        <w:t>stampa</w:t>
      </w:r>
    </w:p>
    <w:p w:rsidR="00892B1B" w:rsidRDefault="00892B1B" w:rsidP="007C5DF5">
      <w:pPr>
        <w:rPr>
          <w:rFonts w:ascii="Century Gothic" w:hAnsi="Century Gothic"/>
        </w:rPr>
      </w:pPr>
    </w:p>
    <w:p w:rsidR="00D503AF" w:rsidRPr="007C5DF5" w:rsidRDefault="00D503AF" w:rsidP="007C5DF5"/>
    <w:sectPr w:rsidR="00D503AF" w:rsidRPr="007C5DF5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9C5" w:rsidRDefault="004E19C5" w:rsidP="00C44E58">
      <w:pPr>
        <w:spacing w:after="0" w:line="240" w:lineRule="auto"/>
      </w:pPr>
      <w:r>
        <w:separator/>
      </w:r>
    </w:p>
  </w:endnote>
  <w:endnote w:type="continuationSeparator" w:id="0">
    <w:p w:rsidR="004E19C5" w:rsidRDefault="004E19C5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4E19C5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9C5" w:rsidRDefault="004E19C5" w:rsidP="00C44E58">
      <w:pPr>
        <w:spacing w:after="0" w:line="240" w:lineRule="auto"/>
      </w:pPr>
      <w:r>
        <w:separator/>
      </w:r>
    </w:p>
  </w:footnote>
  <w:footnote w:type="continuationSeparator" w:id="0">
    <w:p w:rsidR="004E19C5" w:rsidRDefault="004E19C5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53D77"/>
    <w:rsid w:val="00073E91"/>
    <w:rsid w:val="00077F29"/>
    <w:rsid w:val="00086C27"/>
    <w:rsid w:val="00090D98"/>
    <w:rsid w:val="000C78E2"/>
    <w:rsid w:val="000E6837"/>
    <w:rsid w:val="001026AC"/>
    <w:rsid w:val="00134C84"/>
    <w:rsid w:val="001609C7"/>
    <w:rsid w:val="001802F3"/>
    <w:rsid w:val="001C70EF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1654C"/>
    <w:rsid w:val="003366AC"/>
    <w:rsid w:val="003378E7"/>
    <w:rsid w:val="00357FA7"/>
    <w:rsid w:val="003D7EC1"/>
    <w:rsid w:val="003F43D3"/>
    <w:rsid w:val="003F50B8"/>
    <w:rsid w:val="00400045"/>
    <w:rsid w:val="004137FF"/>
    <w:rsid w:val="00440AA7"/>
    <w:rsid w:val="00455E0F"/>
    <w:rsid w:val="00470CDF"/>
    <w:rsid w:val="00473364"/>
    <w:rsid w:val="004749ED"/>
    <w:rsid w:val="00475D86"/>
    <w:rsid w:val="00481EF7"/>
    <w:rsid w:val="00484BA8"/>
    <w:rsid w:val="004A550B"/>
    <w:rsid w:val="004B0FFB"/>
    <w:rsid w:val="004B1CAA"/>
    <w:rsid w:val="004E19C5"/>
    <w:rsid w:val="004E3861"/>
    <w:rsid w:val="00573549"/>
    <w:rsid w:val="005867B6"/>
    <w:rsid w:val="005B4A03"/>
    <w:rsid w:val="005D0F10"/>
    <w:rsid w:val="005D28FA"/>
    <w:rsid w:val="005F020A"/>
    <w:rsid w:val="00603511"/>
    <w:rsid w:val="00624893"/>
    <w:rsid w:val="00631720"/>
    <w:rsid w:val="0065446B"/>
    <w:rsid w:val="00654591"/>
    <w:rsid w:val="006871DB"/>
    <w:rsid w:val="006D0F36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63BED"/>
    <w:rsid w:val="00883241"/>
    <w:rsid w:val="00892B1B"/>
    <w:rsid w:val="008975F1"/>
    <w:rsid w:val="008F381A"/>
    <w:rsid w:val="009475AD"/>
    <w:rsid w:val="00954551"/>
    <w:rsid w:val="009A40F5"/>
    <w:rsid w:val="009B2FD2"/>
    <w:rsid w:val="009C2264"/>
    <w:rsid w:val="009D18B9"/>
    <w:rsid w:val="009D6016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25847"/>
    <w:rsid w:val="00B60D6E"/>
    <w:rsid w:val="00B905A4"/>
    <w:rsid w:val="00BA4243"/>
    <w:rsid w:val="00BA58AE"/>
    <w:rsid w:val="00BA762F"/>
    <w:rsid w:val="00BB0BE2"/>
    <w:rsid w:val="00BB6582"/>
    <w:rsid w:val="00BC6962"/>
    <w:rsid w:val="00C3484F"/>
    <w:rsid w:val="00C44E58"/>
    <w:rsid w:val="00C72D6B"/>
    <w:rsid w:val="00C80E0B"/>
    <w:rsid w:val="00C82E83"/>
    <w:rsid w:val="00C85BF1"/>
    <w:rsid w:val="00CE5943"/>
    <w:rsid w:val="00D12141"/>
    <w:rsid w:val="00D137AE"/>
    <w:rsid w:val="00D503AF"/>
    <w:rsid w:val="00DA1249"/>
    <w:rsid w:val="00DA2F76"/>
    <w:rsid w:val="00DC49B7"/>
    <w:rsid w:val="00DD5287"/>
    <w:rsid w:val="00DD6B6A"/>
    <w:rsid w:val="00DF28AE"/>
    <w:rsid w:val="00DF4284"/>
    <w:rsid w:val="00E04B2B"/>
    <w:rsid w:val="00E15DBC"/>
    <w:rsid w:val="00E23D6B"/>
    <w:rsid w:val="00E24846"/>
    <w:rsid w:val="00E73147"/>
    <w:rsid w:val="00E819C9"/>
    <w:rsid w:val="00E86FA5"/>
    <w:rsid w:val="00EC5003"/>
    <w:rsid w:val="00ED2F26"/>
    <w:rsid w:val="00F05526"/>
    <w:rsid w:val="00F068D5"/>
    <w:rsid w:val="00F4290D"/>
    <w:rsid w:val="00F652A7"/>
    <w:rsid w:val="00F72E1C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customStyle="1" w:styleId="paragraphstyle">
    <w:name w:val="paragraph_style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">
    <w:name w:val="Titolo1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053D7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3612">
          <w:marLeft w:val="5565"/>
          <w:marRight w:val="0"/>
          <w:marTop w:val="2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121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6</cp:revision>
  <cp:lastPrinted>2018-01-25T15:13:00Z</cp:lastPrinted>
  <dcterms:created xsi:type="dcterms:W3CDTF">2018-10-25T10:12:00Z</dcterms:created>
  <dcterms:modified xsi:type="dcterms:W3CDTF">2018-10-25T12:14:00Z</dcterms:modified>
</cp:coreProperties>
</file>