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5A1BAC" w:rsidRDefault="005A1BAC" w:rsidP="00ED2F26">
      <w:pPr>
        <w:jc w:val="both"/>
        <w:rPr>
          <w:rFonts w:ascii="Century Gothic" w:hAnsi="Century Gothic"/>
        </w:rPr>
      </w:pPr>
    </w:p>
    <w:p w:rsidR="00057960" w:rsidRDefault="00057960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31 ottobre 2018</w:t>
      </w:r>
    </w:p>
    <w:p w:rsidR="00057960" w:rsidRDefault="00057960" w:rsidP="00ED2F26">
      <w:pPr>
        <w:jc w:val="both"/>
        <w:rPr>
          <w:rFonts w:ascii="Century Gothic" w:hAnsi="Century Gothic"/>
        </w:rPr>
      </w:pPr>
    </w:p>
    <w:p w:rsidR="00057960" w:rsidRDefault="00057960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057960" w:rsidRDefault="00057960" w:rsidP="00ED2F26">
      <w:pPr>
        <w:jc w:val="both"/>
        <w:rPr>
          <w:rFonts w:ascii="Century Gothic" w:hAnsi="Century Gothic"/>
        </w:rPr>
      </w:pPr>
    </w:p>
    <w:p w:rsidR="00057960" w:rsidRPr="00057960" w:rsidRDefault="00057960" w:rsidP="00057960">
      <w:pPr>
        <w:jc w:val="center"/>
        <w:rPr>
          <w:rFonts w:ascii="Century Gothic" w:hAnsi="Century Gothic"/>
          <w:b/>
          <w:sz w:val="24"/>
          <w:szCs w:val="24"/>
        </w:rPr>
      </w:pPr>
      <w:r w:rsidRPr="00057960">
        <w:rPr>
          <w:rFonts w:ascii="Century Gothic" w:hAnsi="Century Gothic"/>
          <w:b/>
          <w:sz w:val="24"/>
          <w:szCs w:val="24"/>
        </w:rPr>
        <w:t>In ricordo di Francesco Valentino, oncologo del San Matteo</w:t>
      </w:r>
    </w:p>
    <w:p w:rsidR="005A1BAC" w:rsidRDefault="005A1BAC" w:rsidP="00057960">
      <w:pPr>
        <w:spacing w:line="276" w:lineRule="auto"/>
        <w:jc w:val="both"/>
        <w:rPr>
          <w:rFonts w:ascii="Century Gothic" w:hAnsi="Century Gothic" w:cs="Times New Roman"/>
        </w:rPr>
      </w:pPr>
    </w:p>
    <w:p w:rsidR="005A1BAC" w:rsidRDefault="00057960" w:rsidP="00057960">
      <w:pPr>
        <w:spacing w:line="276" w:lineRule="auto"/>
        <w:jc w:val="both"/>
        <w:rPr>
          <w:rFonts w:ascii="Century Gothic" w:hAnsi="Century Gothic" w:cs="Times New Roman"/>
        </w:rPr>
      </w:pPr>
      <w:r w:rsidRPr="00057960">
        <w:rPr>
          <w:rFonts w:ascii="Century Gothic" w:hAnsi="Century Gothic" w:cs="Times New Roman"/>
        </w:rPr>
        <w:t>Francesco</w:t>
      </w:r>
      <w:r>
        <w:rPr>
          <w:rFonts w:ascii="Century Gothic" w:hAnsi="Century Gothic" w:cs="Times New Roman"/>
        </w:rPr>
        <w:t xml:space="preserve"> Valentino</w:t>
      </w:r>
      <w:r w:rsidRPr="00057960">
        <w:rPr>
          <w:rFonts w:ascii="Century Gothic" w:hAnsi="Century Gothic" w:cs="Times New Roman"/>
        </w:rPr>
        <w:t xml:space="preserve"> aveva 44 anni. O meglio li avrebbe compiuti il giorno di quello che è stato il suo funerale. Se ne è andato nell’Ospedale</w:t>
      </w:r>
      <w:r>
        <w:rPr>
          <w:rFonts w:ascii="Century Gothic" w:hAnsi="Century Gothic" w:cs="Times New Roman"/>
        </w:rPr>
        <w:t>, il San Matteo,</w:t>
      </w:r>
      <w:r w:rsidRPr="00057960">
        <w:rPr>
          <w:rFonts w:ascii="Century Gothic" w:hAnsi="Century Gothic" w:cs="Times New Roman"/>
        </w:rPr>
        <w:t xml:space="preserve"> che lo ha visto crescere, come persona e come medico. E’ qui che ha studiato, è qui che si è laureato, qui specializzato. Qui ha fatto le prime guardie, qui ha indossato per la prima volta il camice bianco. </w:t>
      </w:r>
    </w:p>
    <w:p w:rsidR="005A1BAC" w:rsidRDefault="00057960" w:rsidP="00057960">
      <w:pPr>
        <w:spacing w:line="276" w:lineRule="auto"/>
        <w:jc w:val="both"/>
        <w:rPr>
          <w:rFonts w:ascii="Century Gothic" w:hAnsi="Century Gothic" w:cs="Times New Roman"/>
        </w:rPr>
      </w:pPr>
      <w:r w:rsidRPr="00057960">
        <w:rPr>
          <w:rFonts w:ascii="Century Gothic" w:hAnsi="Century Gothic" w:cs="Times New Roman"/>
        </w:rPr>
        <w:t>Era profondamente legato al Policlinico. Qui in Policlinico è stato curato quando si è ammalato. Aveva poco più di vent’anni, quando la malattia lo ha colpito. Ha scelto il Policlinico per portare avanti la sua battaglia, ha affrontato la chemi</w:t>
      </w:r>
      <w:r>
        <w:rPr>
          <w:rFonts w:ascii="Century Gothic" w:hAnsi="Century Gothic" w:cs="Times New Roman"/>
        </w:rPr>
        <w:t>oterapia, la radioterapia…</w:t>
      </w:r>
      <w:r w:rsidRPr="00057960">
        <w:rPr>
          <w:rFonts w:ascii="Century Gothic" w:hAnsi="Century Gothic" w:cs="Times New Roman"/>
        </w:rPr>
        <w:t xml:space="preserve">. </w:t>
      </w:r>
    </w:p>
    <w:p w:rsidR="00057960" w:rsidRDefault="00057960" w:rsidP="00057960">
      <w:pPr>
        <w:spacing w:line="276" w:lineRule="auto"/>
        <w:jc w:val="both"/>
        <w:rPr>
          <w:rFonts w:ascii="Times New Roman" w:hAnsi="Times New Roman" w:cs="Times New Roman"/>
        </w:rPr>
      </w:pPr>
      <w:r w:rsidRPr="00057960">
        <w:rPr>
          <w:rFonts w:ascii="Century Gothic" w:hAnsi="Century Gothic" w:cs="Times New Roman"/>
        </w:rPr>
        <w:t>E ha scelto l’Oncologia. Incurante del ricordo continuo per quello che aveva vissuto</w:t>
      </w:r>
      <w:r>
        <w:rPr>
          <w:rFonts w:ascii="Times New Roman" w:hAnsi="Times New Roman" w:cs="Times New Roman"/>
        </w:rPr>
        <w:t xml:space="preserve">. </w:t>
      </w:r>
    </w:p>
    <w:p w:rsidR="00057960" w:rsidRDefault="00057960" w:rsidP="00057960">
      <w:pPr>
        <w:pStyle w:val="Testonormale"/>
        <w:spacing w:after="160" w:line="276" w:lineRule="auto"/>
        <w:jc w:val="both"/>
      </w:pPr>
      <w:r>
        <w:t xml:space="preserve">In ricordo di Francesco, oncologo del San Matteo, da poco prematuramente scomparso, i suoi colleghi dell'ospedale hanno deciso di piantare un albero, una </w:t>
      </w:r>
      <w:proofErr w:type="spellStart"/>
      <w:r>
        <w:t>latifolia</w:t>
      </w:r>
      <w:proofErr w:type="spellEnd"/>
      <w:r>
        <w:t xml:space="preserve"> aeriforme. La messa a dimora dell'albero sarà effettuata</w:t>
      </w:r>
      <w:r>
        <w:t xml:space="preserve"> </w:t>
      </w:r>
      <w:r w:rsidRPr="00057960">
        <w:rPr>
          <w:b/>
        </w:rPr>
        <w:t>lunedì 5 novembre,</w:t>
      </w:r>
      <w:r w:rsidRPr="00057960">
        <w:rPr>
          <w:b/>
        </w:rPr>
        <w:t xml:space="preserve"> alle 15.30</w:t>
      </w:r>
      <w:r>
        <w:t>, presso il cortile interno del reparto di Oncologia,</w:t>
      </w:r>
      <w:r>
        <w:t xml:space="preserve"> </w:t>
      </w:r>
      <w:r>
        <w:t>al Padiglione 42, ne</w:t>
      </w:r>
      <w:r>
        <w:t>l corso di un incontro pubblico</w:t>
      </w:r>
      <w:r>
        <w:t xml:space="preserve">, aperta tutti, </w:t>
      </w:r>
      <w:r>
        <w:t>a cui parteciperanno anche il P</w:t>
      </w:r>
      <w:r>
        <w:t>residente e il Direttore Generale del San Matteo.</w:t>
      </w:r>
    </w:p>
    <w:p w:rsidR="005A1BAC" w:rsidRDefault="00057960" w:rsidP="00057960">
      <w:pPr>
        <w:spacing w:line="276" w:lineRule="auto"/>
        <w:rPr>
          <w:rFonts w:ascii="Century Gothic" w:hAnsi="Century Gothic"/>
        </w:rPr>
      </w:pPr>
      <w:r w:rsidRPr="00057960">
        <w:rPr>
          <w:rFonts w:ascii="Century Gothic" w:hAnsi="Century Gothic"/>
        </w:rPr>
        <w:t>Sul sito internet di AMOS, l'A</w:t>
      </w:r>
      <w:r w:rsidRPr="00057960">
        <w:rPr>
          <w:rFonts w:ascii="Century Gothic" w:hAnsi="Century Gothic"/>
        </w:rPr>
        <w:t>s</w:t>
      </w:r>
      <w:r w:rsidRPr="00057960">
        <w:rPr>
          <w:rFonts w:ascii="Century Gothic" w:hAnsi="Century Gothic"/>
        </w:rPr>
        <w:t xml:space="preserve">sociazione </w:t>
      </w:r>
      <w:r w:rsidRPr="00057960">
        <w:rPr>
          <w:rFonts w:ascii="Century Gothic" w:hAnsi="Century Gothic"/>
        </w:rPr>
        <w:t>amici dell'oncologia del San Matteo</w:t>
      </w:r>
      <w:r w:rsidRPr="00057960">
        <w:rPr>
          <w:rFonts w:ascii="Century Gothic" w:hAnsi="Century Gothic"/>
        </w:rPr>
        <w:t>,</w:t>
      </w:r>
      <w:r w:rsidRPr="00057960">
        <w:rPr>
          <w:rFonts w:ascii="Century Gothic" w:hAnsi="Century Gothic"/>
        </w:rPr>
        <w:t xml:space="preserve"> è stato pubblicato un breve ma in</w:t>
      </w:r>
      <w:r w:rsidRPr="00057960">
        <w:rPr>
          <w:rFonts w:ascii="Century Gothic" w:hAnsi="Century Gothic"/>
        </w:rPr>
        <w:t xml:space="preserve">tenso testo di Alda Merini: </w:t>
      </w:r>
    </w:p>
    <w:p w:rsidR="00057960" w:rsidRDefault="00057960" w:rsidP="00057960">
      <w:pPr>
        <w:spacing w:line="276" w:lineRule="auto"/>
        <w:rPr>
          <w:rFonts w:ascii="Century Gothic" w:eastAsia="Times New Roman" w:hAnsi="Century Gothic" w:cs="Times New Roman"/>
        </w:rPr>
      </w:pPr>
      <w:r w:rsidRPr="00057960">
        <w:rPr>
          <w:rFonts w:ascii="Century Gothic" w:eastAsia="Times New Roman" w:hAnsi="Century Gothic" w:cs="Times New Roman"/>
        </w:rPr>
        <w:t xml:space="preserve">“Tu non sai: ci sono betulle che di notte levano le loro radici, e tu non crederesti mai che di notte gli alberi camminano o diventano sogni. Pensa che in un albero c’è un violino </w:t>
      </w:r>
      <w:r w:rsidRPr="00057960">
        <w:rPr>
          <w:rFonts w:ascii="Century Gothic" w:eastAsia="Times New Roman" w:hAnsi="Century Gothic" w:cs="Times New Roman"/>
        </w:rPr>
        <w:lastRenderedPageBreak/>
        <w:t>d’amore. Pensa che un albero canta e ride. Pensa che un albero sta in un crepaccio e diventa vita. …”</w:t>
      </w:r>
      <w:r>
        <w:rPr>
          <w:rFonts w:ascii="Century Gothic" w:eastAsia="Times New Roman" w:hAnsi="Century Gothic" w:cs="Times New Roman"/>
        </w:rPr>
        <w:t>.</w:t>
      </w:r>
    </w:p>
    <w:p w:rsidR="005A1BAC" w:rsidRDefault="005A1BAC" w:rsidP="00057960">
      <w:pPr>
        <w:spacing w:line="276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Ufficio Stampa</w:t>
      </w:r>
    </w:p>
    <w:p w:rsidR="005A1BAC" w:rsidRPr="00057960" w:rsidRDefault="005A1BAC" w:rsidP="00057960">
      <w:pPr>
        <w:spacing w:line="276" w:lineRule="auto"/>
        <w:rPr>
          <w:rFonts w:ascii="Century Gothic" w:eastAsia="Arial" w:hAnsi="Century Gothic" w:cs="Arial"/>
        </w:rPr>
      </w:pPr>
      <w:r>
        <w:rPr>
          <w:noProof/>
        </w:rPr>
        <w:drawing>
          <wp:inline distT="0" distB="0" distL="0" distR="0" wp14:anchorId="4C8ED2A0" wp14:editId="1E33265C">
            <wp:extent cx="5105400" cy="5048250"/>
            <wp:effectExtent l="0" t="0" r="0" b="0"/>
            <wp:docPr id="4" name="image2.png" descr="C:\Users\t.monaco\Downloads\FB_IMG_15385638871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t.monaco\Downloads\FB_IMG_1538563887139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04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7960" w:rsidRDefault="005A1BAC" w:rsidP="00ED2F26">
      <w:pPr>
        <w:jc w:val="both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>Francesco Valentino</w:t>
      </w:r>
    </w:p>
    <w:p w:rsidR="00892B1B" w:rsidRDefault="00892B1B" w:rsidP="007C5DF5">
      <w:pPr>
        <w:rPr>
          <w:rFonts w:ascii="Century Gothic" w:hAnsi="Century Gothic"/>
        </w:rPr>
      </w:pPr>
    </w:p>
    <w:p w:rsidR="00D503AF" w:rsidRPr="007C5DF5" w:rsidRDefault="00D503AF" w:rsidP="007C5DF5"/>
    <w:sectPr w:rsidR="00D503AF" w:rsidRPr="007C5DF5" w:rsidSect="00BC6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62D" w:rsidRDefault="0052362D" w:rsidP="00C44E58">
      <w:pPr>
        <w:spacing w:after="0" w:line="240" w:lineRule="auto"/>
      </w:pPr>
      <w:r>
        <w:separator/>
      </w:r>
    </w:p>
  </w:endnote>
  <w:endnote w:type="continuationSeparator" w:id="0">
    <w:p w:rsidR="0052362D" w:rsidRDefault="0052362D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52362D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62D" w:rsidRDefault="0052362D" w:rsidP="00C44E58">
      <w:pPr>
        <w:spacing w:after="0" w:line="240" w:lineRule="auto"/>
      </w:pPr>
      <w:r>
        <w:separator/>
      </w:r>
    </w:p>
  </w:footnote>
  <w:footnote w:type="continuationSeparator" w:id="0">
    <w:p w:rsidR="0052362D" w:rsidRDefault="0052362D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57960"/>
    <w:rsid w:val="00073E91"/>
    <w:rsid w:val="00086C27"/>
    <w:rsid w:val="00090D98"/>
    <w:rsid w:val="000C78E2"/>
    <w:rsid w:val="000E6837"/>
    <w:rsid w:val="001026AC"/>
    <w:rsid w:val="00134C84"/>
    <w:rsid w:val="001609C7"/>
    <w:rsid w:val="001802F3"/>
    <w:rsid w:val="001C70EF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1654C"/>
    <w:rsid w:val="003366AC"/>
    <w:rsid w:val="003378E7"/>
    <w:rsid w:val="00357FA7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E3861"/>
    <w:rsid w:val="0052362D"/>
    <w:rsid w:val="00573549"/>
    <w:rsid w:val="005867B6"/>
    <w:rsid w:val="005A1BAC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63BED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60D6E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503AF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4290D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57960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57960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2018-10-31T09:43:00Z</dcterms:created>
  <dcterms:modified xsi:type="dcterms:W3CDTF">2018-10-31T09:43:00Z</dcterms:modified>
</cp:coreProperties>
</file>