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D3" w:rsidRDefault="002E3FD3" w:rsidP="00ED2F26">
      <w:pPr>
        <w:jc w:val="both"/>
        <w:rPr>
          <w:rFonts w:ascii="Century Gothic" w:hAnsi="Century Gothic"/>
        </w:rPr>
      </w:pPr>
    </w:p>
    <w:p w:rsidR="00510D27" w:rsidRDefault="00510D27" w:rsidP="00ED2F26">
      <w:pPr>
        <w:jc w:val="both"/>
        <w:rPr>
          <w:rFonts w:ascii="Century Gothic" w:hAnsi="Century Gothic"/>
        </w:rPr>
      </w:pPr>
      <w:r>
        <w:rPr>
          <w:rFonts w:ascii="Century Gothic" w:hAnsi="Century Gothic"/>
        </w:rPr>
        <w:t>Pavia, 6 novembre 2018</w:t>
      </w:r>
    </w:p>
    <w:p w:rsidR="00510D27" w:rsidRDefault="00510D27" w:rsidP="00ED2F26">
      <w:pPr>
        <w:jc w:val="both"/>
        <w:rPr>
          <w:rFonts w:ascii="Century Gothic" w:hAnsi="Century Gothic"/>
        </w:rPr>
      </w:pPr>
    </w:p>
    <w:p w:rsidR="00510D27" w:rsidRDefault="00510D27" w:rsidP="00ED2F26">
      <w:pPr>
        <w:jc w:val="both"/>
        <w:rPr>
          <w:rFonts w:ascii="Century Gothic" w:hAnsi="Century Gothic"/>
        </w:rPr>
      </w:pPr>
      <w:r>
        <w:rPr>
          <w:rFonts w:ascii="Century Gothic" w:hAnsi="Century Gothic"/>
        </w:rPr>
        <w:t>COMUNICATO</w:t>
      </w:r>
    </w:p>
    <w:p w:rsidR="00510D27" w:rsidRDefault="00510D27" w:rsidP="00ED2F26">
      <w:pPr>
        <w:jc w:val="both"/>
        <w:rPr>
          <w:rFonts w:ascii="Century Gothic" w:hAnsi="Century Gothic"/>
        </w:rPr>
      </w:pPr>
    </w:p>
    <w:p w:rsidR="00510D27" w:rsidRPr="00510D27" w:rsidRDefault="00510D27" w:rsidP="00510D27">
      <w:pPr>
        <w:jc w:val="center"/>
        <w:rPr>
          <w:rFonts w:ascii="Century Gothic" w:hAnsi="Century Gothic"/>
          <w:b/>
          <w:sz w:val="24"/>
          <w:szCs w:val="24"/>
        </w:rPr>
      </w:pPr>
      <w:r w:rsidRPr="00510D27">
        <w:rPr>
          <w:rFonts w:ascii="Century Gothic" w:hAnsi="Century Gothic"/>
          <w:b/>
          <w:sz w:val="24"/>
          <w:szCs w:val="24"/>
        </w:rPr>
        <w:t>Un convegno per ripercorrere la storia del San Matteo e guardare al suo futuro</w:t>
      </w:r>
    </w:p>
    <w:p w:rsidR="004339D8" w:rsidRDefault="00510D27" w:rsidP="004339D8">
      <w:pPr>
        <w:pStyle w:val="Testonormale"/>
        <w:spacing w:after="160" w:line="432" w:lineRule="auto"/>
        <w:jc w:val="both"/>
      </w:pPr>
      <w:r>
        <w:t xml:space="preserve">"San Matteo. Il passato guarda il futuro", questo il titolo di un convegno in programma il prossimo 12 novembre, promosso dal Policlinico, in collaborazione con l'Università di Pavia. Vale la pensa ricordare che quest'anno sono passati 570 anni dall'istituzione della Confraternita del San Matteo (29 dicembre 1448), nata con lo scopo di dar vita a un nuovo ospedale in Pavia. </w:t>
      </w:r>
    </w:p>
    <w:p w:rsidR="00510D27" w:rsidRDefault="00510D27" w:rsidP="004339D8">
      <w:pPr>
        <w:pStyle w:val="Testonormale"/>
        <w:spacing w:after="160" w:line="432" w:lineRule="auto"/>
        <w:jc w:val="both"/>
      </w:pPr>
      <w:bookmarkStart w:id="0" w:name="_GoBack"/>
      <w:bookmarkEnd w:id="0"/>
      <w:r>
        <w:t>L'appuntamento, patrocinato dal Comune di Pavia, è alle 9.30, al DEA, al primo piano della torre A, presso l'Aula 2.</w:t>
      </w:r>
    </w:p>
    <w:p w:rsidR="00510D27" w:rsidRDefault="00510D27" w:rsidP="004339D8">
      <w:pPr>
        <w:pStyle w:val="Testonormale"/>
        <w:spacing w:after="160" w:line="432" w:lineRule="auto"/>
        <w:jc w:val="both"/>
      </w:pPr>
      <w:r>
        <w:t>E' una occasione importante per fissare nel tempo le tappe più significative di quel punto percorso d'assistenza, ricerca, progressi scientifici e cura che hanno visto e vede il San Matteo vero protagonista.</w:t>
      </w:r>
    </w:p>
    <w:p w:rsidR="00510D27" w:rsidRPr="00510D27" w:rsidRDefault="00510D27" w:rsidP="004339D8">
      <w:pPr>
        <w:spacing w:line="432" w:lineRule="auto"/>
        <w:jc w:val="both"/>
        <w:rPr>
          <w:rFonts w:ascii="Century Gothic" w:hAnsi="Century Gothic"/>
        </w:rPr>
      </w:pPr>
      <w:r>
        <w:rPr>
          <w:rFonts w:ascii="Century Gothic" w:hAnsi="Century Gothic"/>
        </w:rPr>
        <w:t>“</w:t>
      </w:r>
      <w:r w:rsidRPr="00510D27">
        <w:rPr>
          <w:rFonts w:ascii="Century Gothic" w:hAnsi="Century Gothic"/>
        </w:rPr>
        <w:t>Si è inteso ripercorrere</w:t>
      </w:r>
      <w:r>
        <w:rPr>
          <w:rFonts w:ascii="Century Gothic" w:hAnsi="Century Gothic"/>
        </w:rPr>
        <w:t xml:space="preserve"> - </w:t>
      </w:r>
      <w:r w:rsidRPr="00510D27">
        <w:rPr>
          <w:rFonts w:ascii="Century Gothic" w:hAnsi="Century Gothic"/>
        </w:rPr>
        <w:t>spiega Renata Crotti, docente presso l</w:t>
      </w:r>
      <w:r>
        <w:rPr>
          <w:rFonts w:ascii="Century Gothic" w:hAnsi="Century Gothic"/>
        </w:rPr>
        <w:t>’</w:t>
      </w:r>
      <w:r w:rsidRPr="00510D27">
        <w:rPr>
          <w:rFonts w:ascii="Century Gothic" w:hAnsi="Century Gothic"/>
        </w:rPr>
        <w:t xml:space="preserve">Ateneo Pavese, ideatrice </w:t>
      </w:r>
      <w:r>
        <w:rPr>
          <w:rFonts w:ascii="Century Gothic" w:hAnsi="Century Gothic"/>
        </w:rPr>
        <w:t xml:space="preserve">del convegno , </w:t>
      </w:r>
      <w:r w:rsidRPr="00510D27">
        <w:rPr>
          <w:rFonts w:ascii="Century Gothic" w:hAnsi="Century Gothic"/>
        </w:rPr>
        <w:t>insieme al Direttore Generale del Policlinico</w:t>
      </w:r>
      <w:r>
        <w:rPr>
          <w:rFonts w:ascii="Century Gothic" w:hAnsi="Century Gothic"/>
        </w:rPr>
        <w:t xml:space="preserve"> Nunzio Del Sorbo -</w:t>
      </w:r>
      <w:r w:rsidRPr="00510D27">
        <w:rPr>
          <w:rFonts w:ascii="Century Gothic" w:hAnsi="Century Gothic"/>
        </w:rPr>
        <w:t xml:space="preserve"> i momenti più significativi di una lunga secolare storia: dal primo San Matteo, voluto nel lontano 1449 dal domenicano fra Domenico da Catalogna con il concorso delle autorità civili e religiose e con il sostanziale apporto finanziario dei Pavesi, al secondo San Matteo, il policlinico </w:t>
      </w:r>
      <w:r w:rsidRPr="00510D27">
        <w:rPr>
          <w:rFonts w:ascii="Century Gothic" w:hAnsi="Century Gothic"/>
        </w:rPr>
        <w:lastRenderedPageBreak/>
        <w:t>voluto dal Nobel Camillo Golgi e inaugurato nel 1932 che ha raggiunto risultati di grande rilievo in vari campi della scienza medica, grazie anche al rapporto costante con l’Università,  al San Matteo di oggi che su quella tradizione si inserisce a pieno titolo</w:t>
      </w:r>
      <w:r>
        <w:rPr>
          <w:rFonts w:ascii="Century Gothic" w:hAnsi="Century Gothic"/>
        </w:rPr>
        <w:t>”</w:t>
      </w:r>
      <w:r w:rsidRPr="00510D27">
        <w:rPr>
          <w:rFonts w:ascii="Century Gothic" w:hAnsi="Century Gothic"/>
        </w:rPr>
        <w:t>.</w:t>
      </w:r>
    </w:p>
    <w:p w:rsidR="00510D27" w:rsidRDefault="00510D27" w:rsidP="004339D8">
      <w:pPr>
        <w:pStyle w:val="Testonormale"/>
        <w:spacing w:after="160" w:line="432" w:lineRule="auto"/>
        <w:jc w:val="both"/>
      </w:pPr>
      <w:r>
        <w:t xml:space="preserve">L'incontro è aperto a tutti. L'obiettivo è "far conoscere la storia del nostro ospedale - continua la docente - soprattutto a chi in questa struttura opera e ha operato per tanti anni, convinta come sono che gli eventi identitari di un ente siano inestimabile valore da conoscere, diffondere e conservare". </w:t>
      </w:r>
    </w:p>
    <w:p w:rsidR="00510D27" w:rsidRDefault="00510D27" w:rsidP="004339D8">
      <w:pPr>
        <w:pStyle w:val="Testonormale"/>
        <w:spacing w:after="160" w:line="432" w:lineRule="auto"/>
        <w:jc w:val="both"/>
      </w:pPr>
      <w:r>
        <w:t>Oltre a Renata Crotti, sono stati chiamati a dare un contributo Luisa Erba che si concentrerà sulle "trasformazioni</w:t>
      </w:r>
      <w:r w:rsidR="00D734E5">
        <w:t xml:space="preserve"> nel XVIII secolo e XIX secolo </w:t>
      </w:r>
      <w:r>
        <w:t>e sul nuovo Policlinico intitolato a Camillo Golgi"; Paolo Mazzarello che parler</w:t>
      </w:r>
      <w:r w:rsidR="00D734E5">
        <w:t xml:space="preserve">à della "grandi figure mediche </w:t>
      </w:r>
      <w:r>
        <w:t xml:space="preserve">e gli scienziati dell'ospedale"; Luigi </w:t>
      </w:r>
      <w:proofErr w:type="spellStart"/>
      <w:r>
        <w:t>Bonandrini</w:t>
      </w:r>
      <w:proofErr w:type="spellEnd"/>
      <w:r>
        <w:t xml:space="preserve"> che interverrà presentando la "scuola chirurgica di Pavia".</w:t>
      </w:r>
    </w:p>
    <w:p w:rsidR="00510D27" w:rsidRDefault="00510D27" w:rsidP="004339D8">
      <w:pPr>
        <w:pStyle w:val="Testonormale"/>
        <w:spacing w:after="160" w:line="432" w:lineRule="auto"/>
        <w:jc w:val="both"/>
      </w:pPr>
      <w:r>
        <w:t xml:space="preserve">Nunzio Del Sorbo, Direttore Generale del San Matteo, illustrerà, infine, quanto è stato realizzato negli ultimi tre anni e quanto è in cantiere per segnare profondamente il futuro. </w:t>
      </w:r>
    </w:p>
    <w:p w:rsidR="00D734E5" w:rsidRDefault="00D734E5" w:rsidP="004339D8">
      <w:pPr>
        <w:pStyle w:val="Testonormale"/>
        <w:spacing w:after="160" w:line="432" w:lineRule="auto"/>
        <w:jc w:val="both"/>
      </w:pPr>
    </w:p>
    <w:p w:rsidR="00D734E5" w:rsidRDefault="00D734E5" w:rsidP="004339D8">
      <w:pPr>
        <w:pStyle w:val="Testonormale"/>
        <w:spacing w:after="160" w:line="432" w:lineRule="auto"/>
        <w:jc w:val="both"/>
      </w:pPr>
      <w:r>
        <w:t>Ufficio Stampa</w:t>
      </w:r>
    </w:p>
    <w:p w:rsidR="00510D27" w:rsidRPr="00DA0032" w:rsidRDefault="00510D27" w:rsidP="00ED2F26">
      <w:pPr>
        <w:jc w:val="both"/>
        <w:rPr>
          <w:rFonts w:ascii="Century Gothic" w:hAnsi="Century Gothic"/>
        </w:rPr>
      </w:pPr>
    </w:p>
    <w:p w:rsidR="00A86396" w:rsidRPr="00DA0032" w:rsidRDefault="00A86396" w:rsidP="00ED2F26">
      <w:pPr>
        <w:jc w:val="both"/>
        <w:rPr>
          <w:rFonts w:ascii="Century Gothic" w:hAnsi="Century Gothic"/>
        </w:rPr>
      </w:pPr>
    </w:p>
    <w:p w:rsidR="00A86396" w:rsidRPr="00DA0032" w:rsidRDefault="00A86396" w:rsidP="00ED2F26">
      <w:pPr>
        <w:jc w:val="both"/>
        <w:rPr>
          <w:rFonts w:ascii="Century Gothic" w:hAnsi="Century Gothic"/>
        </w:rPr>
      </w:pPr>
    </w:p>
    <w:p w:rsidR="00892B1B" w:rsidRDefault="00892B1B" w:rsidP="007C5DF5">
      <w:pPr>
        <w:rPr>
          <w:rFonts w:ascii="Century Gothic" w:hAnsi="Century Gothic"/>
        </w:rPr>
      </w:pPr>
    </w:p>
    <w:p w:rsidR="000E2939" w:rsidRPr="007C5DF5" w:rsidRDefault="000E2939" w:rsidP="007C5DF5"/>
    <w:sectPr w:rsidR="000E2939" w:rsidRPr="007C5DF5"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830" w:rsidRDefault="006C0830" w:rsidP="00C44E58">
      <w:pPr>
        <w:spacing w:after="0" w:line="240" w:lineRule="auto"/>
      </w:pPr>
      <w:r>
        <w:separator/>
      </w:r>
    </w:p>
  </w:endnote>
  <w:endnote w:type="continuationSeparator" w:id="0">
    <w:p w:rsidR="006C0830" w:rsidRDefault="006C0830"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F Old Republic">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6C0830"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830" w:rsidRDefault="006C0830" w:rsidP="00C44E58">
      <w:pPr>
        <w:spacing w:after="0" w:line="240" w:lineRule="auto"/>
      </w:pPr>
      <w:r>
        <w:separator/>
      </w:r>
    </w:p>
  </w:footnote>
  <w:footnote w:type="continuationSeparator" w:id="0">
    <w:p w:rsidR="006C0830" w:rsidRDefault="006C0830"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Default="00EC5003" w:rsidP="001802F3">
                          <w:pPr>
                            <w:rPr>
                              <w:rFonts w:ascii="Century Gothic" w:hAnsi="Century Gothic"/>
                              <w:b/>
                              <w:sz w:val="18"/>
                              <w:szCs w:val="18"/>
                            </w:rPr>
                          </w:pPr>
                        </w:p>
                        <w:p w:rsidR="00B40409" w:rsidRPr="003F43D3" w:rsidRDefault="00B40409"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Default="00EC5003" w:rsidP="001802F3">
                    <w:pPr>
                      <w:rPr>
                        <w:rFonts w:ascii="Century Gothic" w:hAnsi="Century Gothic"/>
                        <w:b/>
                        <w:sz w:val="18"/>
                        <w:szCs w:val="18"/>
                      </w:rPr>
                    </w:pPr>
                  </w:p>
                  <w:p w:rsidR="00B40409" w:rsidRPr="003F43D3" w:rsidRDefault="00B40409"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651D7"/>
    <w:rsid w:val="00073E91"/>
    <w:rsid w:val="00086C27"/>
    <w:rsid w:val="000C78E2"/>
    <w:rsid w:val="000D7CB7"/>
    <w:rsid w:val="000E2939"/>
    <w:rsid w:val="000E6837"/>
    <w:rsid w:val="001026AC"/>
    <w:rsid w:val="00134C84"/>
    <w:rsid w:val="001609C7"/>
    <w:rsid w:val="001802F3"/>
    <w:rsid w:val="00206D6C"/>
    <w:rsid w:val="00206FF7"/>
    <w:rsid w:val="00217DCF"/>
    <w:rsid w:val="00264704"/>
    <w:rsid w:val="00293BAC"/>
    <w:rsid w:val="002B0B60"/>
    <w:rsid w:val="002E3FD3"/>
    <w:rsid w:val="0030004A"/>
    <w:rsid w:val="003025EB"/>
    <w:rsid w:val="00313C95"/>
    <w:rsid w:val="003366AC"/>
    <w:rsid w:val="003378E7"/>
    <w:rsid w:val="00357FA7"/>
    <w:rsid w:val="003D7EC1"/>
    <w:rsid w:val="003F43D3"/>
    <w:rsid w:val="003F50B8"/>
    <w:rsid w:val="00400045"/>
    <w:rsid w:val="004137FF"/>
    <w:rsid w:val="004339D8"/>
    <w:rsid w:val="00440AA7"/>
    <w:rsid w:val="00470CDF"/>
    <w:rsid w:val="00475D86"/>
    <w:rsid w:val="00484BA8"/>
    <w:rsid w:val="004B0FFB"/>
    <w:rsid w:val="004B1CAA"/>
    <w:rsid w:val="004D2561"/>
    <w:rsid w:val="004E3861"/>
    <w:rsid w:val="00510D27"/>
    <w:rsid w:val="005867B6"/>
    <w:rsid w:val="005B4A03"/>
    <w:rsid w:val="005D0F10"/>
    <w:rsid w:val="005D28FA"/>
    <w:rsid w:val="005F020A"/>
    <w:rsid w:val="00603511"/>
    <w:rsid w:val="00624893"/>
    <w:rsid w:val="00631720"/>
    <w:rsid w:val="0065446B"/>
    <w:rsid w:val="00654591"/>
    <w:rsid w:val="0067054A"/>
    <w:rsid w:val="006871DB"/>
    <w:rsid w:val="006C0830"/>
    <w:rsid w:val="006D0F36"/>
    <w:rsid w:val="006E466B"/>
    <w:rsid w:val="006F10A5"/>
    <w:rsid w:val="007175F3"/>
    <w:rsid w:val="00734168"/>
    <w:rsid w:val="00761419"/>
    <w:rsid w:val="00763239"/>
    <w:rsid w:val="00775648"/>
    <w:rsid w:val="007A42C2"/>
    <w:rsid w:val="007C5DF5"/>
    <w:rsid w:val="007F249F"/>
    <w:rsid w:val="00883241"/>
    <w:rsid w:val="00892B1B"/>
    <w:rsid w:val="008975F1"/>
    <w:rsid w:val="008F381A"/>
    <w:rsid w:val="009475AD"/>
    <w:rsid w:val="00954551"/>
    <w:rsid w:val="009A40F5"/>
    <w:rsid w:val="009B2FD2"/>
    <w:rsid w:val="009C2264"/>
    <w:rsid w:val="009D18B9"/>
    <w:rsid w:val="009D6016"/>
    <w:rsid w:val="00A02763"/>
    <w:rsid w:val="00A10AE9"/>
    <w:rsid w:val="00A17354"/>
    <w:rsid w:val="00A31B5D"/>
    <w:rsid w:val="00A33025"/>
    <w:rsid w:val="00A86396"/>
    <w:rsid w:val="00AC0A84"/>
    <w:rsid w:val="00AC7389"/>
    <w:rsid w:val="00AD2622"/>
    <w:rsid w:val="00B119F3"/>
    <w:rsid w:val="00B40409"/>
    <w:rsid w:val="00B905A4"/>
    <w:rsid w:val="00BA4243"/>
    <w:rsid w:val="00BA762F"/>
    <w:rsid w:val="00BB0BE2"/>
    <w:rsid w:val="00BB6582"/>
    <w:rsid w:val="00BC6962"/>
    <w:rsid w:val="00C3484F"/>
    <w:rsid w:val="00C44E58"/>
    <w:rsid w:val="00C72D6B"/>
    <w:rsid w:val="00C80E0B"/>
    <w:rsid w:val="00C85BF1"/>
    <w:rsid w:val="00CE5943"/>
    <w:rsid w:val="00D12141"/>
    <w:rsid w:val="00D137AE"/>
    <w:rsid w:val="00D734E5"/>
    <w:rsid w:val="00DA0032"/>
    <w:rsid w:val="00DA1249"/>
    <w:rsid w:val="00DA2F76"/>
    <w:rsid w:val="00DC49B7"/>
    <w:rsid w:val="00DD6B6A"/>
    <w:rsid w:val="00DF28AE"/>
    <w:rsid w:val="00DF4284"/>
    <w:rsid w:val="00E04B2B"/>
    <w:rsid w:val="00E15DBC"/>
    <w:rsid w:val="00E23D6B"/>
    <w:rsid w:val="00E24846"/>
    <w:rsid w:val="00E73147"/>
    <w:rsid w:val="00E86FA5"/>
    <w:rsid w:val="00EC5003"/>
    <w:rsid w:val="00ED2F26"/>
    <w:rsid w:val="00F05526"/>
    <w:rsid w:val="00F068D5"/>
    <w:rsid w:val="00F06D97"/>
    <w:rsid w:val="00F4290D"/>
    <w:rsid w:val="00F652A7"/>
    <w:rsid w:val="00F65D9B"/>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 w:type="paragraph" w:styleId="PreformattatoHTML">
    <w:name w:val="HTML Preformatted"/>
    <w:basedOn w:val="Normale"/>
    <w:link w:val="PreformattatoHTMLCarattere"/>
    <w:uiPriority w:val="99"/>
    <w:rsid w:val="00F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ja-JP"/>
    </w:rPr>
  </w:style>
  <w:style w:type="character" w:customStyle="1" w:styleId="PreformattatoHTMLCarattere">
    <w:name w:val="Preformattato HTML Carattere"/>
    <w:basedOn w:val="Carpredefinitoparagrafo"/>
    <w:link w:val="PreformattatoHTML"/>
    <w:uiPriority w:val="99"/>
    <w:rsid w:val="00F06D97"/>
    <w:rPr>
      <w:rFonts w:ascii="Courier New" w:eastAsia="Batang" w:hAnsi="Courier New" w:cs="Courier New"/>
      <w:sz w:val="20"/>
      <w:szCs w:val="20"/>
      <w:lang w:eastAsia="ja-JP"/>
    </w:rPr>
  </w:style>
  <w:style w:type="paragraph" w:styleId="Testonormale">
    <w:name w:val="Plain Text"/>
    <w:basedOn w:val="Normale"/>
    <w:link w:val="TestonormaleCarattere"/>
    <w:uiPriority w:val="99"/>
    <w:semiHidden/>
    <w:unhideWhenUsed/>
    <w:rsid w:val="00510D27"/>
    <w:pPr>
      <w:spacing w:after="0" w:line="240" w:lineRule="auto"/>
    </w:pPr>
    <w:rPr>
      <w:rFonts w:ascii="Century Gothic" w:hAnsi="Century Gothic"/>
      <w:szCs w:val="21"/>
    </w:rPr>
  </w:style>
  <w:style w:type="character" w:customStyle="1" w:styleId="TestonormaleCarattere">
    <w:name w:val="Testo normale Carattere"/>
    <w:basedOn w:val="Carpredefinitoparagrafo"/>
    <w:link w:val="Testonormale"/>
    <w:uiPriority w:val="99"/>
    <w:semiHidden/>
    <w:rsid w:val="00510D27"/>
    <w:rPr>
      <w:rFonts w:ascii="Century Gothic" w:hAnsi="Century Gothic"/>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3</TotalTime>
  <Pages>1</Pages>
  <Words>361</Words>
  <Characters>2058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4</cp:revision>
  <cp:lastPrinted>2018-01-25T15:13:00Z</cp:lastPrinted>
  <dcterms:created xsi:type="dcterms:W3CDTF">2018-11-05T13:42:00Z</dcterms:created>
  <dcterms:modified xsi:type="dcterms:W3CDTF">2018-11-06T09:27:00Z</dcterms:modified>
</cp:coreProperties>
</file>