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1C" w:rsidRDefault="00F72E1C" w:rsidP="00ED2F26">
      <w:pPr>
        <w:jc w:val="both"/>
        <w:rPr>
          <w:rFonts w:ascii="Century Gothic" w:hAnsi="Century Gothic"/>
        </w:rPr>
      </w:pPr>
    </w:p>
    <w:p w:rsidR="005431AB" w:rsidRDefault="005431AB" w:rsidP="00ED2F26">
      <w:pPr>
        <w:jc w:val="both"/>
        <w:rPr>
          <w:rFonts w:ascii="Century Gothic" w:hAnsi="Century Gothic"/>
        </w:rPr>
      </w:pPr>
      <w:r>
        <w:rPr>
          <w:rFonts w:ascii="Century Gothic" w:hAnsi="Century Gothic"/>
        </w:rPr>
        <w:t xml:space="preserve">Pavia, </w:t>
      </w:r>
      <w:bookmarkStart w:id="0" w:name="_GoBack"/>
      <w:bookmarkEnd w:id="0"/>
      <w:r>
        <w:rPr>
          <w:rFonts w:ascii="Century Gothic" w:hAnsi="Century Gothic"/>
        </w:rPr>
        <w:t>18 dicembre 2018</w:t>
      </w:r>
    </w:p>
    <w:p w:rsidR="005431AB" w:rsidRDefault="005431AB" w:rsidP="00ED2F26">
      <w:pPr>
        <w:jc w:val="both"/>
        <w:rPr>
          <w:rFonts w:ascii="Century Gothic" w:hAnsi="Century Gothic"/>
        </w:rPr>
      </w:pPr>
    </w:p>
    <w:p w:rsidR="005431AB" w:rsidRDefault="005431AB" w:rsidP="00ED2F26">
      <w:pPr>
        <w:jc w:val="both"/>
        <w:rPr>
          <w:rFonts w:ascii="Century Gothic" w:hAnsi="Century Gothic"/>
        </w:rPr>
      </w:pPr>
      <w:r>
        <w:rPr>
          <w:rFonts w:ascii="Century Gothic" w:hAnsi="Century Gothic"/>
        </w:rPr>
        <w:t>COMUNICATO</w:t>
      </w:r>
    </w:p>
    <w:p w:rsidR="005431AB" w:rsidRDefault="005431AB" w:rsidP="00ED2F26">
      <w:pPr>
        <w:jc w:val="both"/>
        <w:rPr>
          <w:rFonts w:ascii="Century Gothic" w:hAnsi="Century Gothic"/>
        </w:rPr>
      </w:pPr>
    </w:p>
    <w:p w:rsidR="005431AB" w:rsidRPr="005431AB" w:rsidRDefault="005431AB" w:rsidP="005431AB">
      <w:pPr>
        <w:spacing w:before="100" w:beforeAutospacing="1" w:after="100" w:afterAutospacing="1" w:line="240" w:lineRule="auto"/>
        <w:jc w:val="center"/>
        <w:outlineLvl w:val="2"/>
        <w:rPr>
          <w:rFonts w:ascii="Century Gothic" w:eastAsia="Times New Roman" w:hAnsi="Century Gothic" w:cs="Times New Roman"/>
          <w:b/>
          <w:bCs/>
          <w:sz w:val="27"/>
          <w:szCs w:val="27"/>
          <w:lang w:eastAsia="it-IT"/>
        </w:rPr>
      </w:pPr>
      <w:r>
        <w:rPr>
          <w:rFonts w:ascii="Century Gothic" w:hAnsi="Century Gothic"/>
          <w:b/>
        </w:rPr>
        <w:t>San Matteo</w:t>
      </w:r>
      <w:r w:rsidRPr="005431AB">
        <w:rPr>
          <w:rFonts w:ascii="Century Gothic" w:hAnsi="Century Gothic"/>
          <w:b/>
        </w:rPr>
        <w:t xml:space="preserve">: la </w:t>
      </w:r>
      <w:r w:rsidRPr="005431AB">
        <w:rPr>
          <w:rFonts w:ascii="Century Gothic" w:hAnsi="Century Gothic"/>
          <w:b/>
        </w:rPr>
        <w:t>Certificazione UNI EN ISO 9001:2015</w:t>
      </w:r>
    </w:p>
    <w:p w:rsidR="005431AB" w:rsidRPr="005431AB" w:rsidRDefault="005431AB" w:rsidP="005431AB">
      <w:pPr>
        <w:spacing w:before="100" w:beforeAutospacing="1"/>
        <w:outlineLvl w:val="2"/>
        <w:rPr>
          <w:rFonts w:ascii="Century Gothic" w:eastAsia="Times New Roman" w:hAnsi="Century Gothic" w:cs="Times New Roman"/>
          <w:bCs/>
          <w:lang w:eastAsia="it-IT"/>
        </w:rPr>
      </w:pPr>
      <w:r w:rsidRPr="005431AB">
        <w:rPr>
          <w:rFonts w:ascii="Century Gothic" w:eastAsia="Times New Roman" w:hAnsi="Century Gothic" w:cs="Times New Roman"/>
          <w:bCs/>
          <w:lang w:eastAsia="it-IT"/>
        </w:rPr>
        <w:t>Il San Matteo, anche quest'anno, ha raggiunto l'obiettivo riconfermandosi "Azienda Certificata ISO 9001", superando brillantemente la Verifica di Certificaz</w:t>
      </w:r>
      <w:r>
        <w:rPr>
          <w:rFonts w:ascii="Century Gothic" w:eastAsia="Times New Roman" w:hAnsi="Century Gothic" w:cs="Times New Roman"/>
          <w:bCs/>
          <w:lang w:eastAsia="it-IT"/>
        </w:rPr>
        <w:t>ione del 12 e 13 dicembre scorsi</w:t>
      </w:r>
    </w:p>
    <w:p w:rsidR="005431AB" w:rsidRPr="005431AB" w:rsidRDefault="005431AB" w:rsidP="005431AB">
      <w:pPr>
        <w:spacing w:before="100" w:beforeAutospacing="1"/>
        <w:outlineLvl w:val="2"/>
        <w:rPr>
          <w:rFonts w:ascii="Century Gothic" w:eastAsia="Times New Roman" w:hAnsi="Century Gothic" w:cs="Times New Roman"/>
          <w:bCs/>
          <w:lang w:eastAsia="it-IT"/>
        </w:rPr>
      </w:pPr>
      <w:r w:rsidRPr="005431AB">
        <w:rPr>
          <w:rFonts w:ascii="Century Gothic" w:eastAsia="Times New Roman" w:hAnsi="Century Gothic" w:cs="Times New Roman"/>
          <w:bCs/>
          <w:lang w:eastAsia="it-IT"/>
        </w:rPr>
        <w:t>La Direzione</w:t>
      </w:r>
      <w:r>
        <w:rPr>
          <w:rFonts w:ascii="Century Gothic" w:eastAsia="Times New Roman" w:hAnsi="Century Gothic" w:cs="Times New Roman"/>
          <w:bCs/>
          <w:lang w:eastAsia="it-IT"/>
        </w:rPr>
        <w:t xml:space="preserve"> Generale ha “ringraziato</w:t>
      </w:r>
      <w:r w:rsidRPr="005431AB">
        <w:rPr>
          <w:rFonts w:ascii="Century Gothic" w:eastAsia="Times New Roman" w:hAnsi="Century Gothic" w:cs="Times New Roman"/>
          <w:bCs/>
          <w:lang w:eastAsia="it-IT"/>
        </w:rPr>
        <w:t xml:space="preserve"> tutti i professionisti, Referenti della Qualità, Coordinatori, Direttori con i propri collaboratori, che hanno contribuito, con impegno, all'ottima riuscita della Verifica, sapendo leggere il Sistema di gestione della Qualità in modo funzionale ai processi assistenziali, di ricerca ed alle attività trasversali della Fondazione</w:t>
      </w:r>
      <w:r>
        <w:rPr>
          <w:rFonts w:ascii="Century Gothic" w:eastAsia="Times New Roman" w:hAnsi="Century Gothic" w:cs="Times New Roman"/>
          <w:bCs/>
          <w:lang w:eastAsia="it-IT"/>
        </w:rPr>
        <w:t>”</w:t>
      </w:r>
      <w:r w:rsidRPr="005431AB">
        <w:rPr>
          <w:rFonts w:ascii="Century Gothic" w:eastAsia="Times New Roman" w:hAnsi="Century Gothic" w:cs="Times New Roman"/>
          <w:bCs/>
          <w:lang w:eastAsia="it-IT"/>
        </w:rPr>
        <w:t>.</w:t>
      </w:r>
    </w:p>
    <w:p w:rsidR="005431AB" w:rsidRDefault="005431AB" w:rsidP="00ED2F26">
      <w:pPr>
        <w:jc w:val="both"/>
        <w:rPr>
          <w:rFonts w:ascii="Times New Roman" w:eastAsia="Times New Roman" w:hAnsi="Times New Roman" w:cs="Times New Roman"/>
          <w:b/>
          <w:bCs/>
          <w:sz w:val="27"/>
          <w:szCs w:val="27"/>
          <w:lang w:eastAsia="it-IT"/>
        </w:rPr>
      </w:pPr>
    </w:p>
    <w:p w:rsidR="005431AB" w:rsidRDefault="005431AB" w:rsidP="00ED2F26">
      <w:pPr>
        <w:jc w:val="both"/>
        <w:rPr>
          <w:rFonts w:ascii="Century Gothic" w:hAnsi="Century Gothic"/>
        </w:rPr>
      </w:pPr>
      <w:r>
        <w:rPr>
          <w:rFonts w:ascii="Century Gothic" w:hAnsi="Century Gothic"/>
        </w:rPr>
        <w:t>Ufficio Stampa</w:t>
      </w:r>
    </w:p>
    <w:sectPr w:rsidR="005431AB"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94" w:rsidRDefault="009C3494" w:rsidP="00C44E58">
      <w:pPr>
        <w:spacing w:after="0" w:line="240" w:lineRule="auto"/>
      </w:pPr>
      <w:r>
        <w:separator/>
      </w:r>
    </w:p>
  </w:endnote>
  <w:endnote w:type="continuationSeparator" w:id="0">
    <w:p w:rsidR="009C3494" w:rsidRDefault="009C3494"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9C3494"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94" w:rsidRDefault="009C3494" w:rsidP="00C44E58">
      <w:pPr>
        <w:spacing w:after="0" w:line="240" w:lineRule="auto"/>
      </w:pPr>
      <w:r>
        <w:separator/>
      </w:r>
    </w:p>
  </w:footnote>
  <w:footnote w:type="continuationSeparator" w:id="0">
    <w:p w:rsidR="009C3494" w:rsidRDefault="009C3494"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53D77"/>
    <w:rsid w:val="00073E91"/>
    <w:rsid w:val="00086C27"/>
    <w:rsid w:val="00090D98"/>
    <w:rsid w:val="000A17B9"/>
    <w:rsid w:val="000C78E2"/>
    <w:rsid w:val="000E6837"/>
    <w:rsid w:val="001026AC"/>
    <w:rsid w:val="00134C84"/>
    <w:rsid w:val="00141F8D"/>
    <w:rsid w:val="001609C7"/>
    <w:rsid w:val="001802F3"/>
    <w:rsid w:val="001B258E"/>
    <w:rsid w:val="001C70EF"/>
    <w:rsid w:val="00206D6C"/>
    <w:rsid w:val="00206FF7"/>
    <w:rsid w:val="00217DCF"/>
    <w:rsid w:val="00264704"/>
    <w:rsid w:val="00293BAC"/>
    <w:rsid w:val="002B0B60"/>
    <w:rsid w:val="002B43F0"/>
    <w:rsid w:val="002E3FD3"/>
    <w:rsid w:val="0030004A"/>
    <w:rsid w:val="003025EB"/>
    <w:rsid w:val="00313C95"/>
    <w:rsid w:val="0031654C"/>
    <w:rsid w:val="003366AC"/>
    <w:rsid w:val="003378E7"/>
    <w:rsid w:val="00344D61"/>
    <w:rsid w:val="00357FA7"/>
    <w:rsid w:val="00384FAA"/>
    <w:rsid w:val="00396BD8"/>
    <w:rsid w:val="003D7EC1"/>
    <w:rsid w:val="003F43D3"/>
    <w:rsid w:val="003F50B8"/>
    <w:rsid w:val="00400045"/>
    <w:rsid w:val="004137FF"/>
    <w:rsid w:val="00440AA7"/>
    <w:rsid w:val="00455E0F"/>
    <w:rsid w:val="00470CDF"/>
    <w:rsid w:val="00473364"/>
    <w:rsid w:val="004749ED"/>
    <w:rsid w:val="00475D86"/>
    <w:rsid w:val="00484BA8"/>
    <w:rsid w:val="004A550B"/>
    <w:rsid w:val="004B0FFB"/>
    <w:rsid w:val="004B1CAA"/>
    <w:rsid w:val="004D2BEA"/>
    <w:rsid w:val="004E3861"/>
    <w:rsid w:val="005431AB"/>
    <w:rsid w:val="00573549"/>
    <w:rsid w:val="005867B6"/>
    <w:rsid w:val="005B4A03"/>
    <w:rsid w:val="005D0F10"/>
    <w:rsid w:val="005D28FA"/>
    <w:rsid w:val="005F020A"/>
    <w:rsid w:val="005F7450"/>
    <w:rsid w:val="00603511"/>
    <w:rsid w:val="00624893"/>
    <w:rsid w:val="00631720"/>
    <w:rsid w:val="0065446B"/>
    <w:rsid w:val="00654591"/>
    <w:rsid w:val="006871DB"/>
    <w:rsid w:val="006D0F36"/>
    <w:rsid w:val="006D331F"/>
    <w:rsid w:val="006E466B"/>
    <w:rsid w:val="006F10A5"/>
    <w:rsid w:val="007175F3"/>
    <w:rsid w:val="00734168"/>
    <w:rsid w:val="00761419"/>
    <w:rsid w:val="00763239"/>
    <w:rsid w:val="00775648"/>
    <w:rsid w:val="007A42C2"/>
    <w:rsid w:val="007C5DF5"/>
    <w:rsid w:val="007F249F"/>
    <w:rsid w:val="00850052"/>
    <w:rsid w:val="00863BED"/>
    <w:rsid w:val="00883241"/>
    <w:rsid w:val="00892B1B"/>
    <w:rsid w:val="008975F1"/>
    <w:rsid w:val="008F381A"/>
    <w:rsid w:val="009475AD"/>
    <w:rsid w:val="00954551"/>
    <w:rsid w:val="00970057"/>
    <w:rsid w:val="009A40F5"/>
    <w:rsid w:val="009B2FD2"/>
    <w:rsid w:val="009C2264"/>
    <w:rsid w:val="009C3494"/>
    <w:rsid w:val="009D18B9"/>
    <w:rsid w:val="009D6016"/>
    <w:rsid w:val="009D71E1"/>
    <w:rsid w:val="00A02763"/>
    <w:rsid w:val="00A10AE9"/>
    <w:rsid w:val="00A17354"/>
    <w:rsid w:val="00A31B5D"/>
    <w:rsid w:val="00A33025"/>
    <w:rsid w:val="00AC0A84"/>
    <w:rsid w:val="00AC7389"/>
    <w:rsid w:val="00AD2622"/>
    <w:rsid w:val="00B119F3"/>
    <w:rsid w:val="00B60D6E"/>
    <w:rsid w:val="00B905A4"/>
    <w:rsid w:val="00BA4243"/>
    <w:rsid w:val="00BA762F"/>
    <w:rsid w:val="00BB0BE2"/>
    <w:rsid w:val="00BB6582"/>
    <w:rsid w:val="00BC6962"/>
    <w:rsid w:val="00C3484F"/>
    <w:rsid w:val="00C44E58"/>
    <w:rsid w:val="00C72D6B"/>
    <w:rsid w:val="00C80E0B"/>
    <w:rsid w:val="00C85BF1"/>
    <w:rsid w:val="00CE5943"/>
    <w:rsid w:val="00D12141"/>
    <w:rsid w:val="00D137AE"/>
    <w:rsid w:val="00D503AF"/>
    <w:rsid w:val="00DA1249"/>
    <w:rsid w:val="00DA2F76"/>
    <w:rsid w:val="00DC49B7"/>
    <w:rsid w:val="00DD5287"/>
    <w:rsid w:val="00DD6B6A"/>
    <w:rsid w:val="00DF28AE"/>
    <w:rsid w:val="00DF4284"/>
    <w:rsid w:val="00E04B2B"/>
    <w:rsid w:val="00E15DBC"/>
    <w:rsid w:val="00E23D6B"/>
    <w:rsid w:val="00E24846"/>
    <w:rsid w:val="00E73147"/>
    <w:rsid w:val="00E819C9"/>
    <w:rsid w:val="00E86FA5"/>
    <w:rsid w:val="00EC5003"/>
    <w:rsid w:val="00ED2F26"/>
    <w:rsid w:val="00F05526"/>
    <w:rsid w:val="00F068D5"/>
    <w:rsid w:val="00F4290D"/>
    <w:rsid w:val="00F43A07"/>
    <w:rsid w:val="00F652A7"/>
    <w:rsid w:val="00F72E1C"/>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customStyle="1" w:styleId="paragraphstyle">
    <w:name w:val="paragraph_style"/>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1">
    <w:name w:val="Titolo1"/>
    <w:basedOn w:val="Normale"/>
    <w:rsid w:val="004A55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basedOn w:val="Normale"/>
    <w:rsid w:val="00053D77"/>
    <w:pPr>
      <w:autoSpaceDE w:val="0"/>
      <w:autoSpaceDN w:val="0"/>
      <w:spacing w:after="0" w:line="240" w:lineRule="auto"/>
    </w:pPr>
    <w:rPr>
      <w:rFonts w:ascii="Calibri" w:hAnsi="Calibri" w:cs="Times New Roman"/>
      <w:color w:val="000000"/>
      <w:sz w:val="24"/>
      <w:szCs w:val="24"/>
    </w:rPr>
  </w:style>
  <w:style w:type="paragraph" w:styleId="NormaleWeb">
    <w:name w:val="Normal (Web)"/>
    <w:basedOn w:val="Normale"/>
    <w:uiPriority w:val="99"/>
    <w:semiHidden/>
    <w:unhideWhenUsed/>
    <w:rsid w:val="006D331F"/>
    <w:pPr>
      <w:spacing w:after="0" w:line="240" w:lineRule="auto"/>
    </w:pPr>
    <w:rPr>
      <w:rFonts w:ascii="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6D331F"/>
    <w:pPr>
      <w:spacing w:after="0" w:line="240" w:lineRule="auto"/>
    </w:pPr>
    <w:rPr>
      <w:rFonts w:ascii="Century Gothic" w:hAnsi="Century Gothic"/>
      <w:szCs w:val="21"/>
    </w:rPr>
  </w:style>
  <w:style w:type="character" w:customStyle="1" w:styleId="TestonormaleCarattere">
    <w:name w:val="Testo normale Carattere"/>
    <w:basedOn w:val="Carpredefinitoparagrafo"/>
    <w:link w:val="Testonormale"/>
    <w:uiPriority w:val="99"/>
    <w:semiHidden/>
    <w:rsid w:val="006D331F"/>
    <w:rPr>
      <w:rFonts w:ascii="Century Gothic" w:hAnsi="Century Gothic"/>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9475">
      <w:bodyDiv w:val="1"/>
      <w:marLeft w:val="0"/>
      <w:marRight w:val="0"/>
      <w:marTop w:val="0"/>
      <w:marBottom w:val="0"/>
      <w:divBdr>
        <w:top w:val="none" w:sz="0" w:space="0" w:color="auto"/>
        <w:left w:val="none" w:sz="0" w:space="0" w:color="auto"/>
        <w:bottom w:val="none" w:sz="0" w:space="0" w:color="auto"/>
        <w:right w:val="none" w:sz="0" w:space="0" w:color="auto"/>
      </w:divBdr>
    </w:div>
    <w:div w:id="1026439962">
      <w:bodyDiv w:val="1"/>
      <w:marLeft w:val="0"/>
      <w:marRight w:val="0"/>
      <w:marTop w:val="0"/>
      <w:marBottom w:val="0"/>
      <w:divBdr>
        <w:top w:val="none" w:sz="0" w:space="0" w:color="auto"/>
        <w:left w:val="none" w:sz="0" w:space="0" w:color="auto"/>
        <w:bottom w:val="none" w:sz="0" w:space="0" w:color="auto"/>
        <w:right w:val="none" w:sz="0" w:space="0" w:color="auto"/>
      </w:divBdr>
    </w:div>
    <w:div w:id="1356496038">
      <w:bodyDiv w:val="1"/>
      <w:marLeft w:val="0"/>
      <w:marRight w:val="0"/>
      <w:marTop w:val="0"/>
      <w:marBottom w:val="0"/>
      <w:divBdr>
        <w:top w:val="none" w:sz="0" w:space="0" w:color="auto"/>
        <w:left w:val="none" w:sz="0" w:space="0" w:color="auto"/>
        <w:bottom w:val="none" w:sz="0" w:space="0" w:color="auto"/>
        <w:right w:val="none" w:sz="0" w:space="0" w:color="auto"/>
      </w:divBdr>
      <w:divsChild>
        <w:div w:id="1599413612">
          <w:marLeft w:val="5565"/>
          <w:marRight w:val="0"/>
          <w:marTop w:val="2190"/>
          <w:marBottom w:val="0"/>
          <w:divBdr>
            <w:top w:val="none" w:sz="0" w:space="0" w:color="auto"/>
            <w:left w:val="none" w:sz="0" w:space="0" w:color="auto"/>
            <w:bottom w:val="none" w:sz="0" w:space="0" w:color="auto"/>
            <w:right w:val="none" w:sz="0" w:space="0" w:color="auto"/>
          </w:divBdr>
          <w:divsChild>
            <w:div w:id="1694575762">
              <w:marLeft w:val="0"/>
              <w:marRight w:val="0"/>
              <w:marTop w:val="0"/>
              <w:marBottom w:val="0"/>
              <w:divBdr>
                <w:top w:val="none" w:sz="0" w:space="0" w:color="auto"/>
                <w:left w:val="none" w:sz="0" w:space="0" w:color="auto"/>
                <w:bottom w:val="none" w:sz="0" w:space="0" w:color="auto"/>
                <w:right w:val="none" w:sz="0" w:space="0" w:color="auto"/>
              </w:divBdr>
              <w:divsChild>
                <w:div w:id="18113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2320">
          <w:marLeft w:val="0"/>
          <w:marRight w:val="0"/>
          <w:marTop w:val="0"/>
          <w:marBottom w:val="0"/>
          <w:divBdr>
            <w:top w:val="none" w:sz="0" w:space="0" w:color="auto"/>
            <w:left w:val="none" w:sz="0" w:space="0" w:color="auto"/>
            <w:bottom w:val="none" w:sz="0" w:space="0" w:color="auto"/>
            <w:right w:val="none" w:sz="0" w:space="0" w:color="auto"/>
          </w:divBdr>
          <w:divsChild>
            <w:div w:id="1223256479">
              <w:marLeft w:val="0"/>
              <w:marRight w:val="0"/>
              <w:marTop w:val="0"/>
              <w:marBottom w:val="0"/>
              <w:divBdr>
                <w:top w:val="none" w:sz="0" w:space="0" w:color="auto"/>
                <w:left w:val="none" w:sz="0" w:space="0" w:color="auto"/>
                <w:bottom w:val="none" w:sz="0" w:space="0" w:color="auto"/>
                <w:right w:val="none" w:sz="0" w:space="0" w:color="auto"/>
              </w:divBdr>
            </w:div>
          </w:divsChild>
        </w:div>
        <w:div w:id="237443656">
          <w:marLeft w:val="0"/>
          <w:marRight w:val="0"/>
          <w:marTop w:val="0"/>
          <w:marBottom w:val="0"/>
          <w:divBdr>
            <w:top w:val="none" w:sz="0" w:space="0" w:color="auto"/>
            <w:left w:val="none" w:sz="0" w:space="0" w:color="auto"/>
            <w:bottom w:val="none" w:sz="0" w:space="0" w:color="auto"/>
            <w:right w:val="none" w:sz="0" w:space="0" w:color="auto"/>
          </w:divBdr>
          <w:divsChild>
            <w:div w:id="10118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TotalTime>
  <Pages>1</Pages>
  <Words>98</Words>
  <Characters>565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2</cp:revision>
  <cp:lastPrinted>2018-01-25T15:13:00Z</cp:lastPrinted>
  <dcterms:created xsi:type="dcterms:W3CDTF">2018-12-18T10:57:00Z</dcterms:created>
  <dcterms:modified xsi:type="dcterms:W3CDTF">2018-12-18T10:57:00Z</dcterms:modified>
</cp:coreProperties>
</file>