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740002" w:rsidRDefault="0074000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 febbraio 2019</w:t>
      </w:r>
    </w:p>
    <w:p w:rsidR="00740002" w:rsidRDefault="00740002" w:rsidP="00ED2F26">
      <w:pPr>
        <w:jc w:val="both"/>
        <w:rPr>
          <w:rFonts w:ascii="Century Gothic" w:hAnsi="Century Gothic"/>
        </w:rPr>
      </w:pPr>
    </w:p>
    <w:p w:rsidR="00740002" w:rsidRDefault="0074000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740002" w:rsidRDefault="00740002" w:rsidP="00ED2F26">
      <w:pPr>
        <w:jc w:val="both"/>
        <w:rPr>
          <w:rFonts w:ascii="Century Gothic" w:hAnsi="Century Gothic"/>
        </w:rPr>
      </w:pPr>
    </w:p>
    <w:p w:rsidR="00740002" w:rsidRPr="00740002" w:rsidRDefault="00740002" w:rsidP="00740002">
      <w:pPr>
        <w:jc w:val="center"/>
        <w:rPr>
          <w:rFonts w:ascii="Century Gothic" w:hAnsi="Century Gothic"/>
          <w:b/>
          <w:sz w:val="24"/>
          <w:szCs w:val="24"/>
        </w:rPr>
      </w:pPr>
      <w:r w:rsidRPr="00740002">
        <w:rPr>
          <w:rFonts w:ascii="Century Gothic" w:hAnsi="Century Gothic"/>
          <w:b/>
          <w:sz w:val="24"/>
          <w:szCs w:val="24"/>
        </w:rPr>
        <w:t>La riabilitazione vestibolare. Innovazione al San Matteo</w:t>
      </w:r>
    </w:p>
    <w:p w:rsidR="00740002" w:rsidRDefault="00740002" w:rsidP="00740002">
      <w:pPr>
        <w:pStyle w:val="Testonormale"/>
        <w:spacing w:after="160" w:line="259" w:lineRule="auto"/>
        <w:jc w:val="both"/>
      </w:pPr>
      <w:r>
        <w:t>Il sistema vestibolare ci informa della posizione e del movimento del capo, ci fornisce il senso dell'equilibrio e ci aiuta ad aggiustare la postura corporea. Quando opera normalmente non ne siamo consapevoli; quando invece il sistema ha un cattivo funzionamento si hanno sensazioni spiacevoli: vertigini, nausea, instabilità, movimenti oculari incontrollati, disorientamento spaziale.</w:t>
      </w:r>
    </w:p>
    <w:p w:rsidR="00740002" w:rsidRDefault="00740002" w:rsidP="00740002">
      <w:pPr>
        <w:pStyle w:val="Testonormale"/>
        <w:spacing w:after="160" w:line="259" w:lineRule="auto"/>
        <w:jc w:val="both"/>
      </w:pPr>
      <w:r>
        <w:t>La riabilitazione vestibolare,</w:t>
      </w:r>
      <w:r>
        <w:t xml:space="preserve"> racconta Marco Benazzo, Direttore al San Matteo dell'otorinolaringoiatria è un trattamento che si propone di ristabilire la funzionalità del sistema.</w:t>
      </w:r>
      <w:r>
        <w:t xml:space="preserve"> Ebbene proprio al Policlinico </w:t>
      </w:r>
      <w:r>
        <w:t>presso la struttura di Benazzo è stato avviato un programma di riabilitazione con un team di specialisti otori</w:t>
      </w:r>
      <w:r>
        <w:t>nolaringoiatrici</w:t>
      </w:r>
      <w:r>
        <w:t>, in collaborazione con CO.R.S.A. il consorzio universi</w:t>
      </w:r>
      <w:r>
        <w:t xml:space="preserve">tario pavese che riabilita già </w:t>
      </w:r>
      <w:r>
        <w:t>atleti professionisti di varie discipline sportive.</w:t>
      </w:r>
    </w:p>
    <w:p w:rsidR="00740002" w:rsidRDefault="00740002" w:rsidP="00740002">
      <w:pPr>
        <w:pStyle w:val="Testonormale"/>
        <w:spacing w:after="160" w:line="259" w:lineRule="auto"/>
        <w:jc w:val="both"/>
      </w:pPr>
      <w:r>
        <w:t>"La peculiarità di questo progetto - spiega Benazzo- è proprio lo stretto rapporto fra specialista ORL e fisioterap</w:t>
      </w:r>
      <w:r>
        <w:t>ista cui il paziente è affidato</w:t>
      </w:r>
      <w:r>
        <w:t xml:space="preserve">, con il supporto di attrezzature e </w:t>
      </w:r>
      <w:r>
        <w:t xml:space="preserve">strumenti di ultima </w:t>
      </w:r>
      <w:proofErr w:type="spellStart"/>
      <w:r>
        <w:t>generazione</w:t>
      </w:r>
      <w:r>
        <w:t>.Questo</w:t>
      </w:r>
      <w:proofErr w:type="spellEnd"/>
      <w:r>
        <w:t xml:space="preserve"> connubio risulta vincente e i primi dati clinici - aggiunge il primario - depongono a favore di questo trattamento che può essere applicato anche a pazienti anziani che soffrono di </w:t>
      </w:r>
      <w:proofErr w:type="spellStart"/>
      <w:r>
        <w:t>presbistasia</w:t>
      </w:r>
      <w:proofErr w:type="spellEnd"/>
      <w:r>
        <w:t xml:space="preserve"> (instabilità dell'anziano), causa principale di cadute e fratture del femore.".</w:t>
      </w:r>
    </w:p>
    <w:p w:rsidR="00740002" w:rsidRDefault="00740002" w:rsidP="00740002">
      <w:pPr>
        <w:pStyle w:val="Testonormale"/>
        <w:spacing w:after="160" w:line="259" w:lineRule="auto"/>
        <w:jc w:val="both"/>
      </w:pPr>
      <w:r>
        <w:t>Spesso le terapie mediche o chirurgiche sono inefficaci e unico possibile trattamento è la riabilitazione che non è invasiva, ha sca</w:t>
      </w:r>
      <w:r>
        <w:t>rsi o nulli effetti collaterali</w:t>
      </w:r>
      <w:r>
        <w:t>, non interferisce con terapie farmacologiche concomitanti e può essere praticata a tutte le età.</w:t>
      </w:r>
    </w:p>
    <w:p w:rsidR="00740002" w:rsidRDefault="00740002" w:rsidP="00740002">
      <w:pPr>
        <w:pStyle w:val="Testonormale"/>
        <w:spacing w:after="160" w:line="259" w:lineRule="auto"/>
        <w:jc w:val="both"/>
      </w:pPr>
      <w:r>
        <w:t xml:space="preserve">Il </w:t>
      </w:r>
      <w:r>
        <w:t xml:space="preserve">medico specialista </w:t>
      </w:r>
      <w:proofErr w:type="spellStart"/>
      <w:r>
        <w:t>vestibologo</w:t>
      </w:r>
      <w:proofErr w:type="spellEnd"/>
      <w:r>
        <w:t xml:space="preserve"> </w:t>
      </w:r>
      <w:r>
        <w:t>responsabile d</w:t>
      </w:r>
      <w:r>
        <w:t>e</w:t>
      </w:r>
      <w:r>
        <w:t>l servizio stabilisce un programma riabilitativo individualizzato consistente in una serie di sedute nel corso delle quali il paziente esegue in pale</w:t>
      </w:r>
      <w:r>
        <w:t>stra o in piscina riabilitativa</w:t>
      </w:r>
      <w:r>
        <w:t xml:space="preserve">, esercizi vestibolari con l'aiuto e l'ausilio di apparecchiature e tecnologie dedicate. </w:t>
      </w:r>
    </w:p>
    <w:p w:rsidR="00740002" w:rsidRDefault="00740002" w:rsidP="00740002">
      <w:pPr>
        <w:pStyle w:val="Testonormale"/>
        <w:spacing w:after="160" w:line="259" w:lineRule="auto"/>
        <w:jc w:val="both"/>
      </w:pPr>
      <w:r>
        <w:lastRenderedPageBreak/>
        <w:t xml:space="preserve">Le sedute hanno una durata di 30-45 minuti e il paziente è guidato e seguito da un fisioterapista specializzato. Il tutto sotto la supervisione del medico o specialista </w:t>
      </w:r>
      <w:proofErr w:type="spellStart"/>
      <w:r>
        <w:t>vestibologo</w:t>
      </w:r>
      <w:proofErr w:type="spellEnd"/>
      <w:r>
        <w:t>. Ogni ciclo riabilitativo prevede normalmente 5 sedute: " è ripetibile - ricorda Benazzo - e al termine il paziente riceve una serie di istruzioni per continuare autonomamente la riabilitazione presso la propria abitazione".</w:t>
      </w:r>
    </w:p>
    <w:p w:rsidR="00740002" w:rsidRDefault="00740002" w:rsidP="00740002">
      <w:pPr>
        <w:pStyle w:val="Testonormale"/>
        <w:spacing w:after="160" w:line="259" w:lineRule="auto"/>
        <w:jc w:val="both"/>
      </w:pPr>
      <w:r>
        <w:t xml:space="preserve">Il programma del San Matteo è personalizzato, mirato paziente per paziente ed è stato avviato lo scorso settembre arruolando una ventina di malati. Da </w:t>
      </w:r>
      <w:r>
        <w:t>gennaio</w:t>
      </w:r>
      <w:r>
        <w:t xml:space="preserve">, dopo i primi </w:t>
      </w:r>
      <w:r>
        <w:t>e positivi risultati conseguiti</w:t>
      </w:r>
      <w:r>
        <w:t xml:space="preserve">, la riabilitazione vestibolare a preso corpo a pieno regime. </w:t>
      </w:r>
    </w:p>
    <w:p w:rsidR="00740002" w:rsidRDefault="00740002" w:rsidP="00ED2F26">
      <w:pPr>
        <w:jc w:val="both"/>
        <w:rPr>
          <w:rFonts w:ascii="Century Gothic" w:hAnsi="Century Gothic"/>
        </w:rPr>
      </w:pPr>
    </w:p>
    <w:p w:rsidR="00740002" w:rsidRDefault="0074000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Ufficio </w:t>
      </w:r>
      <w:bookmarkStart w:id="0" w:name="_GoBack"/>
      <w:bookmarkEnd w:id="0"/>
      <w:r>
        <w:rPr>
          <w:rFonts w:ascii="Century Gothic" w:hAnsi="Century Gothic"/>
        </w:rPr>
        <w:t>Stampa</w:t>
      </w:r>
    </w:p>
    <w:sectPr w:rsidR="00740002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86" w:rsidRDefault="00DD2E86" w:rsidP="00C44E58">
      <w:pPr>
        <w:spacing w:after="0" w:line="240" w:lineRule="auto"/>
      </w:pPr>
      <w:r>
        <w:separator/>
      </w:r>
    </w:p>
  </w:endnote>
  <w:endnote w:type="continuationSeparator" w:id="0">
    <w:p w:rsidR="00DD2E86" w:rsidRDefault="00DD2E8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DD2E8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86" w:rsidRDefault="00DD2E86" w:rsidP="00C44E58">
      <w:pPr>
        <w:spacing w:after="0" w:line="240" w:lineRule="auto"/>
      </w:pPr>
      <w:r>
        <w:separator/>
      </w:r>
    </w:p>
  </w:footnote>
  <w:footnote w:type="continuationSeparator" w:id="0">
    <w:p w:rsidR="00DD2E86" w:rsidRDefault="00DD2E8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40002"/>
    <w:rsid w:val="00761419"/>
    <w:rsid w:val="00763239"/>
    <w:rsid w:val="00775648"/>
    <w:rsid w:val="007A42C2"/>
    <w:rsid w:val="007C5DF5"/>
    <w:rsid w:val="007F249F"/>
    <w:rsid w:val="00850052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2E86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2019-02-04T09:58:00Z</dcterms:created>
  <dcterms:modified xsi:type="dcterms:W3CDTF">2019-02-04T09:58:00Z</dcterms:modified>
</cp:coreProperties>
</file>