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74" w:rsidRPr="004E1A45" w:rsidRDefault="002E7C74" w:rsidP="002E7C74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2E7C74" w:rsidRPr="004E1A45" w:rsidRDefault="002E7C74" w:rsidP="002E7C74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4E1A45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2E7C74" w:rsidRPr="004E1A45" w:rsidRDefault="002E7C74" w:rsidP="002E7C74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2E7C74" w:rsidRPr="004E1A45" w:rsidTr="00BE78D4">
        <w:tc>
          <w:tcPr>
            <w:tcW w:w="2885" w:type="dxa"/>
          </w:tcPr>
          <w:p w:rsidR="002E7C74" w:rsidRPr="004E1A45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2E7C74" w:rsidRPr="004E1A45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2E7C74" w:rsidRPr="004E1A45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E1A45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2E7C74" w:rsidRPr="004E1A45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E1A45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2E7C74" w:rsidRPr="004E1A45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E1A45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2E7C74" w:rsidRPr="004E1A45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E1A45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2E7C74" w:rsidRPr="004E1A45" w:rsidRDefault="002E7C74" w:rsidP="002E7C7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2E7C74" w:rsidRPr="004E1A45" w:rsidTr="00BE78D4">
        <w:tc>
          <w:tcPr>
            <w:tcW w:w="1068" w:type="dxa"/>
            <w:hideMark/>
          </w:tcPr>
          <w:p w:rsidR="002E7C74" w:rsidRPr="004E1A45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E1A45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2E7C74" w:rsidRPr="004E1A45" w:rsidRDefault="002E7C74" w:rsidP="0036772F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E1A45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Pr="004E1A45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Pr="004E1A45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supportare le attività di ricerca in svolgimento presso la </w:t>
            </w:r>
            <w:r w:rsidRPr="004E1A45">
              <w:rPr>
                <w:rFonts w:asciiTheme="minorHAnsi" w:hAnsiTheme="minorHAnsi"/>
                <w:sz w:val="24"/>
                <w:szCs w:val="24"/>
              </w:rPr>
              <w:t xml:space="preserve">U.O.C. Laboratorio Biochimica, Biotecnologie e Diagnostica Avanzata </w:t>
            </w:r>
            <w:r w:rsidRPr="004E1A45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 201800</w:t>
            </w:r>
            <w:r w:rsidR="0036772F" w:rsidRPr="004E1A45">
              <w:rPr>
                <w:rFonts w:asciiTheme="minorHAnsi" w:hAnsiTheme="minorHAnsi"/>
                <w:sz w:val="24"/>
                <w:szCs w:val="24"/>
                <w:lang w:eastAsia="en-US"/>
              </w:rPr>
              <w:t>54099</w:t>
            </w:r>
            <w:r w:rsidRPr="004E1A45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2E7C74" w:rsidRPr="004E1A45" w:rsidRDefault="002E7C74" w:rsidP="002E7C74">
      <w:pPr>
        <w:rPr>
          <w:rFonts w:asciiTheme="minorHAnsi" w:hAnsiTheme="minorHAnsi"/>
          <w:sz w:val="16"/>
          <w:szCs w:val="16"/>
        </w:rPr>
      </w:pPr>
    </w:p>
    <w:p w:rsidR="002E7C74" w:rsidRPr="004E1A45" w:rsidRDefault="002E7C74" w:rsidP="002E7C74">
      <w:pPr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 xml:space="preserve">Il sottoscritto </w:t>
      </w:r>
      <w:r w:rsidRPr="004E1A45">
        <w:rPr>
          <w:rFonts w:asciiTheme="minorHAnsi" w:hAnsiTheme="minorHAnsi"/>
          <w:i/>
          <w:sz w:val="24"/>
          <w:szCs w:val="24"/>
        </w:rPr>
        <w:t>Cognome Nome</w:t>
      </w:r>
      <w:r w:rsidRPr="004E1A45">
        <w:rPr>
          <w:rFonts w:asciiTheme="minorHAnsi" w:hAnsiTheme="minorHAnsi"/>
          <w:sz w:val="24"/>
          <w:szCs w:val="24"/>
        </w:rPr>
        <w:t xml:space="preserve">, </w:t>
      </w:r>
    </w:p>
    <w:p w:rsidR="002E7C74" w:rsidRPr="004E1A45" w:rsidRDefault="002E7C74" w:rsidP="002E7C74">
      <w:pPr>
        <w:jc w:val="center"/>
        <w:rPr>
          <w:rFonts w:asciiTheme="minorHAnsi" w:hAnsiTheme="minorHAnsi"/>
          <w:b/>
          <w:sz w:val="24"/>
          <w:szCs w:val="24"/>
        </w:rPr>
      </w:pPr>
      <w:r w:rsidRPr="004E1A45">
        <w:rPr>
          <w:rFonts w:asciiTheme="minorHAnsi" w:hAnsiTheme="minorHAnsi"/>
          <w:b/>
          <w:sz w:val="24"/>
          <w:szCs w:val="24"/>
        </w:rPr>
        <w:t xml:space="preserve">CHIEDE </w:t>
      </w:r>
    </w:p>
    <w:p w:rsidR="002E7C74" w:rsidRPr="004E1A45" w:rsidRDefault="002E7C74" w:rsidP="002E7C74">
      <w:pPr>
        <w:jc w:val="center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di essere ammesso alla procedura selettiva in oggetto</w:t>
      </w:r>
    </w:p>
    <w:p w:rsidR="002E7C74" w:rsidRPr="004E1A45" w:rsidRDefault="002E7C74" w:rsidP="002E7C74">
      <w:pPr>
        <w:jc w:val="center"/>
        <w:rPr>
          <w:rFonts w:asciiTheme="minorHAnsi" w:hAnsiTheme="minorHAnsi"/>
          <w:sz w:val="16"/>
          <w:szCs w:val="16"/>
        </w:rPr>
      </w:pPr>
    </w:p>
    <w:p w:rsidR="002E7C74" w:rsidRPr="004E1A45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2E7C74" w:rsidRPr="004E1A45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2E7C74" w:rsidRPr="004E1A45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2E7C74" w:rsidRPr="004E1A45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di essere residente a ……………………………………. in via …………………………………………………………..;</w:t>
      </w:r>
    </w:p>
    <w:p w:rsidR="002E7C74" w:rsidRPr="004E1A45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2E7C74" w:rsidRPr="004E1A45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2E7C74" w:rsidRPr="004E1A45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2E7C74" w:rsidRPr="004E1A45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di godere dei diritti civili e politici;</w:t>
      </w:r>
    </w:p>
    <w:p w:rsidR="002E7C74" w:rsidRPr="004E1A45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2E7C74" w:rsidRPr="004E1A45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2E7C74" w:rsidRPr="004E1A45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2E7C74" w:rsidRPr="004E1A45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2E7C74" w:rsidRPr="004E1A45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2E7C74" w:rsidRPr="004E1A45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2E7C74" w:rsidRPr="004E1A45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…………………….. nella posizione n. ……….. a decorrere dal ……………………………………………………..;</w:t>
      </w: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4E1A4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A773B" wp14:editId="7FCCF350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322BB" id="Rettangolo 1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AJlgIAAKw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" fillcolor="white [3212]" strokecolor="black [3213]" strokeweight="1pt"/>
            </w:pict>
          </mc:Fallback>
        </mc:AlternateContent>
      </w:r>
      <w:r w:rsidRPr="004E1A4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F3F04" wp14:editId="1C417F81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3C9BE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4E1A45">
        <w:rPr>
          <w:rFonts w:asciiTheme="minorHAnsi" w:hAnsiTheme="minorHAnsi"/>
          <w:sz w:val="24"/>
          <w:szCs w:val="24"/>
        </w:rPr>
        <w:tab/>
      </w:r>
      <w:r w:rsidRPr="004E1A45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4E1A45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E7C74" w:rsidRPr="004E1A45" w:rsidRDefault="002E7C74" w:rsidP="002E7C74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2E7C74" w:rsidRPr="004E1A45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…………………………………………………………………………………………………….n……………………………………..</w:t>
      </w:r>
    </w:p>
    <w:p w:rsidR="002E7C74" w:rsidRPr="004E1A45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Prov…....................</w:t>
      </w:r>
    </w:p>
    <w:p w:rsidR="002E7C74" w:rsidRPr="004E1A45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2E7C74" w:rsidRPr="004E1A45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Data,</w:t>
      </w:r>
      <w:r w:rsidRPr="004E1A45">
        <w:rPr>
          <w:rFonts w:asciiTheme="minorHAnsi" w:hAnsiTheme="minorHAnsi"/>
          <w:b/>
          <w:sz w:val="24"/>
          <w:szCs w:val="24"/>
        </w:rPr>
        <w:t xml:space="preserve"> ……………………………</w:t>
      </w:r>
      <w:r w:rsidRPr="004E1A45">
        <w:rPr>
          <w:rFonts w:asciiTheme="minorHAnsi" w:hAnsiTheme="minorHAnsi"/>
          <w:sz w:val="24"/>
          <w:szCs w:val="24"/>
        </w:rPr>
        <w:t xml:space="preserve">                                                   Firma………………………………………………………</w:t>
      </w:r>
      <w:r w:rsidRPr="004E1A45">
        <w:rPr>
          <w:rFonts w:asciiTheme="minorHAnsi" w:hAnsiTheme="minorHAnsi"/>
          <w:b/>
          <w:sz w:val="24"/>
          <w:szCs w:val="24"/>
        </w:rPr>
        <w:t xml:space="preserve">                                          </w:t>
      </w:r>
    </w:p>
    <w:p w:rsidR="00B27550" w:rsidRDefault="00B27550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B27550" w:rsidRDefault="00B27550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B27550" w:rsidRDefault="00B27550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B27550" w:rsidRDefault="00B27550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B27550" w:rsidRDefault="00B27550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2E7C74" w:rsidRPr="004E1A45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4E1A45">
        <w:rPr>
          <w:rFonts w:asciiTheme="minorHAnsi" w:hAnsiTheme="minorHAnsi"/>
          <w:b/>
          <w:sz w:val="32"/>
          <w:szCs w:val="32"/>
        </w:rPr>
        <w:t>MODULO DI AUTOCERTIFICAZIONE</w:t>
      </w:r>
    </w:p>
    <w:p w:rsidR="002E7C74" w:rsidRPr="004E1A45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4E1A45">
        <w:rPr>
          <w:rFonts w:asciiTheme="minorHAnsi" w:hAnsiTheme="minorHAnsi"/>
          <w:b/>
          <w:sz w:val="32"/>
          <w:szCs w:val="32"/>
        </w:rPr>
        <w:t>DICHIARAZIONE SOSTITUTIVA</w:t>
      </w:r>
    </w:p>
    <w:p w:rsidR="002E7C74" w:rsidRPr="004E1A45" w:rsidRDefault="002E7C74" w:rsidP="002E7C74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b/>
          <w:sz w:val="24"/>
          <w:szCs w:val="24"/>
        </w:rPr>
        <w:t>Allegato</w:t>
      </w:r>
      <w:r w:rsidRPr="004E1A45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 collaborazione coordinata continuativa nell’ambito di attività di ricerca in corso presso le UU.OO. richiedenti.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4E1A45">
        <w:rPr>
          <w:rFonts w:asciiTheme="minorHAnsi" w:hAnsiTheme="minorHAnsi"/>
          <w:b/>
          <w:sz w:val="24"/>
          <w:szCs w:val="24"/>
        </w:rPr>
        <w:t>Il sottoscritto/a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4E1A45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4E1A45">
        <w:rPr>
          <w:rFonts w:asciiTheme="minorHAnsi" w:hAnsiTheme="minorHAnsi"/>
          <w:i/>
          <w:sz w:val="24"/>
          <w:szCs w:val="24"/>
        </w:rPr>
        <w:t xml:space="preserve">consapevole che la Fondazione IRCCS “San Matteo” effettuerà i </w:t>
      </w:r>
      <w:r w:rsidRPr="004E1A45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4E1A45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2E7C74" w:rsidRPr="004E1A45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4E1A45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2E7C74" w:rsidRPr="004E1A45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4E1A45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4E1A45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2E7C74" w:rsidRPr="004E1A45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4E1A45">
        <w:rPr>
          <w:rFonts w:asciiTheme="minorHAnsi" w:hAnsiTheme="minorHAnsi"/>
          <w:b/>
          <w:sz w:val="24"/>
          <w:szCs w:val="24"/>
        </w:rPr>
        <w:t>TITIOLI DI STUDIO</w:t>
      </w:r>
    </w:p>
    <w:p w:rsidR="002E7C74" w:rsidRPr="004E1A45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4E1A45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2E7C74" w:rsidRPr="004E1A45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2E7C74" w:rsidRPr="004E1A45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4E1A45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Albo dell’Ordine ……………………………………………….. della Provincia di 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4E1A45">
        <w:rPr>
          <w:rFonts w:asciiTheme="minorHAnsi" w:hAnsiTheme="minorHAnsi"/>
          <w:b/>
          <w:sz w:val="24"/>
          <w:szCs w:val="24"/>
        </w:rPr>
        <w:lastRenderedPageBreak/>
        <w:t>di essere in possesso dei seguenti titoli: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4E1A45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4E1A45">
        <w:rPr>
          <w:rFonts w:asciiTheme="minorHAnsi" w:hAnsiTheme="minorHAnsi"/>
          <w:sz w:val="24"/>
          <w:szCs w:val="24"/>
        </w:rPr>
        <w:t xml:space="preserve"> (*)</w:t>
      </w: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…………………………………………………………………………………………………………………..</w:t>
      </w: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4E1A45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4E1A45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4E1A45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4E1A45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4E1A45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2E7C74" w:rsidRPr="004E1A45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545DE" wp14:editId="06160C80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818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4E1A4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A3C7B" wp14:editId="331EF414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C69A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Pr="004E1A45">
        <w:rPr>
          <w:rFonts w:asciiTheme="minorHAnsi" w:hAnsiTheme="minorHAnsi"/>
          <w:sz w:val="24"/>
          <w:szCs w:val="24"/>
        </w:rPr>
        <w:t>Vedi allegato n………..</w:t>
      </w:r>
      <w:r w:rsidRPr="004E1A45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4E1A45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2E7C74" w:rsidRPr="004E1A45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bookmarkStart w:id="0" w:name="_GoBack"/>
      <w:bookmarkEnd w:id="0"/>
      <w:r w:rsidRPr="004E1A45">
        <w:rPr>
          <w:rFonts w:asciiTheme="minorHAnsi" w:hAnsiTheme="minorHAnsi"/>
          <w:b/>
          <w:sz w:val="24"/>
          <w:szCs w:val="24"/>
          <w:u w:val="single"/>
        </w:rPr>
        <w:lastRenderedPageBreak/>
        <w:t>EVENTI FORMATIVI</w:t>
      </w:r>
    </w:p>
    <w:p w:rsidR="002E7C74" w:rsidRPr="004E1A45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4E1A45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4E1A45">
        <w:rPr>
          <w:rFonts w:asciiTheme="minorHAnsi" w:hAnsiTheme="minorHAnsi"/>
          <w:i/>
          <w:sz w:val="24"/>
          <w:szCs w:val="24"/>
        </w:rPr>
        <w:t>verifica</w:t>
      </w:r>
      <w:r w:rsidRPr="004E1A45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 xml:space="preserve">Specificare se </w:t>
      </w:r>
      <w:r w:rsidRPr="004E1A45">
        <w:rPr>
          <w:rFonts w:asciiTheme="minorHAnsi" w:hAnsiTheme="minorHAnsi"/>
          <w:i/>
          <w:sz w:val="24"/>
          <w:szCs w:val="24"/>
        </w:rPr>
        <w:t>CON esame finale</w:t>
      </w:r>
      <w:r w:rsidRPr="004E1A45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6825A" wp14:editId="54437D6D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2FD9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" fillcolor="white [3212]" strokecolor="#1f4d78 [1604]" strokeweight="1pt"/>
            </w:pict>
          </mc:Fallback>
        </mc:AlternateContent>
      </w:r>
      <w:r w:rsidRPr="004E1A45"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4E1A45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4E1A45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FAA6C" wp14:editId="0BA9B353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2856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4E1A45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4E1A45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4E1A45">
        <w:rPr>
          <w:rFonts w:asciiTheme="minorHAnsi" w:hAnsiTheme="minorHAnsi"/>
          <w:sz w:val="24"/>
          <w:szCs w:val="24"/>
        </w:rPr>
        <w:t xml:space="preserve"> </w:t>
      </w:r>
      <w:r w:rsidRPr="004E1A45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4E1A45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4E1A45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4E1A45">
        <w:rPr>
          <w:rFonts w:asciiTheme="minorHAnsi" w:hAnsiTheme="minorHAnsi"/>
          <w:b/>
          <w:sz w:val="24"/>
          <w:szCs w:val="24"/>
        </w:rPr>
        <w:lastRenderedPageBreak/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4E1A45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sz w:val="24"/>
          <w:szCs w:val="24"/>
        </w:rPr>
        <w:t>Letto, confermato e sottoscritto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4E1A45">
        <w:rPr>
          <w:rFonts w:asciiTheme="minorHAnsi" w:hAnsiTheme="minorHAnsi"/>
          <w:b/>
          <w:sz w:val="24"/>
          <w:szCs w:val="24"/>
        </w:rPr>
        <w:t>IL DICHIARANTE</w:t>
      </w:r>
      <w:r w:rsidRPr="004E1A45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4E1A45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D18B9" w:rsidRPr="004E1A45" w:rsidRDefault="009D18B9"/>
    <w:p w:rsidR="00264704" w:rsidRPr="004E1A45" w:rsidRDefault="00264704" w:rsidP="009D18B9"/>
    <w:p w:rsidR="00264704" w:rsidRPr="004E1A45" w:rsidRDefault="00264704" w:rsidP="009D18B9"/>
    <w:sectPr w:rsidR="00264704" w:rsidRPr="004E1A45" w:rsidSect="00A82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894" w:rsidRDefault="006A3894" w:rsidP="00C44E58">
      <w:r>
        <w:separator/>
      </w:r>
    </w:p>
  </w:endnote>
  <w:endnote w:type="continuationSeparator" w:id="0">
    <w:p w:rsidR="006A3894" w:rsidRDefault="006A3894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9B" w:rsidRDefault="001A5B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66B" w:rsidRPr="00C85BF1" w:rsidRDefault="006E466B" w:rsidP="00D33C5D">
    <w:pPr>
      <w:pStyle w:val="Pidipagina"/>
      <w:ind w:left="4385" w:firstLine="4819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C4" w:rsidRPr="00A821C4" w:rsidRDefault="00A821C4" w:rsidP="00A821C4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894" w:rsidRDefault="006A3894" w:rsidP="00C44E58">
      <w:r>
        <w:separator/>
      </w:r>
    </w:p>
  </w:footnote>
  <w:footnote w:type="continuationSeparator" w:id="0">
    <w:p w:rsidR="006A3894" w:rsidRDefault="006A3894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9B" w:rsidRDefault="001A5B9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B2069"/>
    <w:rsid w:val="000C78E2"/>
    <w:rsid w:val="000D664D"/>
    <w:rsid w:val="001026AC"/>
    <w:rsid w:val="00134C84"/>
    <w:rsid w:val="001609C7"/>
    <w:rsid w:val="001802F3"/>
    <w:rsid w:val="001A5B9B"/>
    <w:rsid w:val="00206D6C"/>
    <w:rsid w:val="00206FF7"/>
    <w:rsid w:val="00217DCF"/>
    <w:rsid w:val="00264704"/>
    <w:rsid w:val="002E7C74"/>
    <w:rsid w:val="0030004A"/>
    <w:rsid w:val="00313C95"/>
    <w:rsid w:val="003378E7"/>
    <w:rsid w:val="003538AA"/>
    <w:rsid w:val="0036772F"/>
    <w:rsid w:val="003D7EC1"/>
    <w:rsid w:val="003F43D3"/>
    <w:rsid w:val="003F7E91"/>
    <w:rsid w:val="00400045"/>
    <w:rsid w:val="004137FF"/>
    <w:rsid w:val="00440AA7"/>
    <w:rsid w:val="00470CDF"/>
    <w:rsid w:val="00484BA8"/>
    <w:rsid w:val="004E1A45"/>
    <w:rsid w:val="004E3861"/>
    <w:rsid w:val="00587A4A"/>
    <w:rsid w:val="005B4A03"/>
    <w:rsid w:val="005D0F10"/>
    <w:rsid w:val="00624893"/>
    <w:rsid w:val="00631720"/>
    <w:rsid w:val="006533E6"/>
    <w:rsid w:val="00654591"/>
    <w:rsid w:val="006A3894"/>
    <w:rsid w:val="006E466B"/>
    <w:rsid w:val="006F10A5"/>
    <w:rsid w:val="007175F3"/>
    <w:rsid w:val="00761419"/>
    <w:rsid w:val="00763239"/>
    <w:rsid w:val="00775648"/>
    <w:rsid w:val="007A42C2"/>
    <w:rsid w:val="007E2CD5"/>
    <w:rsid w:val="00883241"/>
    <w:rsid w:val="008F381A"/>
    <w:rsid w:val="00954551"/>
    <w:rsid w:val="009A40F5"/>
    <w:rsid w:val="009B2FD2"/>
    <w:rsid w:val="009D18B9"/>
    <w:rsid w:val="00A02763"/>
    <w:rsid w:val="00A05733"/>
    <w:rsid w:val="00A17354"/>
    <w:rsid w:val="00A31B5D"/>
    <w:rsid w:val="00A33025"/>
    <w:rsid w:val="00A821C4"/>
    <w:rsid w:val="00AC0A84"/>
    <w:rsid w:val="00AC7389"/>
    <w:rsid w:val="00AD2622"/>
    <w:rsid w:val="00B119F3"/>
    <w:rsid w:val="00B27550"/>
    <w:rsid w:val="00B905A4"/>
    <w:rsid w:val="00BA4243"/>
    <w:rsid w:val="00BB0BE2"/>
    <w:rsid w:val="00BB6582"/>
    <w:rsid w:val="00BC6962"/>
    <w:rsid w:val="00C44E58"/>
    <w:rsid w:val="00C80E0B"/>
    <w:rsid w:val="00C85BF1"/>
    <w:rsid w:val="00D12141"/>
    <w:rsid w:val="00D137AE"/>
    <w:rsid w:val="00D33C5D"/>
    <w:rsid w:val="00DA1249"/>
    <w:rsid w:val="00DA2F76"/>
    <w:rsid w:val="00DD6B6A"/>
    <w:rsid w:val="00E23D6B"/>
    <w:rsid w:val="00F05526"/>
    <w:rsid w:val="00F652A7"/>
    <w:rsid w:val="00F94703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5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2018-01-16T10:54:00Z</cp:lastPrinted>
  <dcterms:created xsi:type="dcterms:W3CDTF">2018-07-11T12:13:00Z</dcterms:created>
  <dcterms:modified xsi:type="dcterms:W3CDTF">2018-07-11T12:13:00Z</dcterms:modified>
</cp:coreProperties>
</file>