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F" w:rsidRPr="00A459FB" w:rsidRDefault="00736B45" w:rsidP="00736B45">
      <w:pPr>
        <w:tabs>
          <w:tab w:val="left" w:pos="3555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ab/>
      </w:r>
    </w:p>
    <w:p w:rsidR="002E7C74" w:rsidRPr="00A459FB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A459FB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A459FB" w:rsidTr="00BE78D4">
        <w:tc>
          <w:tcPr>
            <w:tcW w:w="2885" w:type="dxa"/>
          </w:tcPr>
          <w:p w:rsidR="002E7C74" w:rsidRPr="00A459FB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A459F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A459F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A459F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A459F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A459FB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A459FB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A459FB" w:rsidTr="00BE78D4">
        <w:tc>
          <w:tcPr>
            <w:tcW w:w="1068" w:type="dxa"/>
            <w:hideMark/>
          </w:tcPr>
          <w:p w:rsidR="002E7C74" w:rsidRPr="00A459FB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A459FB" w:rsidRDefault="002E7C74" w:rsidP="00DD701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A459FB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A459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A459FB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DD701F" w:rsidRPr="00A459FB">
              <w:rPr>
                <w:rFonts w:asciiTheme="minorHAnsi" w:hAnsiTheme="minorHAnsi"/>
                <w:sz w:val="24"/>
                <w:szCs w:val="24"/>
              </w:rPr>
              <w:t>Oncoematologia Pediatrica</w:t>
            </w:r>
            <w:r w:rsidRPr="00A459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DD701F"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61999</w:t>
            </w:r>
            <w:r w:rsidRPr="00A459F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A459FB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A459FB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 xml:space="preserve">Il sottoscritto </w:t>
      </w:r>
      <w:r w:rsidRPr="00A459FB">
        <w:rPr>
          <w:rFonts w:asciiTheme="minorHAnsi" w:hAnsiTheme="minorHAnsi"/>
          <w:i/>
          <w:sz w:val="24"/>
          <w:szCs w:val="24"/>
        </w:rPr>
        <w:t>Cognome Nome</w:t>
      </w:r>
      <w:r w:rsidRPr="00A459FB">
        <w:rPr>
          <w:rFonts w:asciiTheme="minorHAnsi" w:hAnsiTheme="minorHAnsi"/>
          <w:sz w:val="24"/>
          <w:szCs w:val="24"/>
        </w:rPr>
        <w:t xml:space="preserve">, </w:t>
      </w:r>
    </w:p>
    <w:p w:rsidR="002E7C74" w:rsidRPr="00A459FB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A459FB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A459FB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A459FB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A459FB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A459FB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5D4A" wp14:editId="4AACB4E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5C827" wp14:editId="18FC7B21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A459FB">
        <w:rPr>
          <w:rFonts w:asciiTheme="minorHAnsi" w:hAnsiTheme="minorHAnsi"/>
          <w:sz w:val="24"/>
          <w:szCs w:val="24"/>
        </w:rPr>
        <w:tab/>
      </w:r>
      <w:r w:rsidRPr="00A459F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A459F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Data,</w:t>
      </w:r>
      <w:r w:rsidRPr="00A459F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A459FB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A459FB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736B45" w:rsidRDefault="00736B4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36B45" w:rsidRDefault="00736B4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36B45" w:rsidRDefault="00736B4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36B45" w:rsidRDefault="00736B4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459FB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A459FB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459FB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Allegato</w:t>
      </w:r>
      <w:r w:rsidRPr="00A459FB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A459F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A459F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A459F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A459FB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A459F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A459F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B082F" w:rsidRPr="00A459FB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36B45" w:rsidRDefault="00736B4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36B45" w:rsidRDefault="00736B4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36B45" w:rsidRPr="00A459FB" w:rsidRDefault="00736B4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A459FB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A459F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A459F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C573D" wp14:editId="597B861E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50742" wp14:editId="7184716D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A459FB">
        <w:rPr>
          <w:rFonts w:asciiTheme="minorHAnsi" w:hAnsiTheme="minorHAnsi"/>
          <w:sz w:val="24"/>
          <w:szCs w:val="24"/>
        </w:rPr>
        <w:t>Vedi allegato n………..</w:t>
      </w:r>
      <w:r w:rsidRPr="00A459F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A459F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A459F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A459FB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A459FB">
        <w:rPr>
          <w:rFonts w:asciiTheme="minorHAnsi" w:hAnsiTheme="minorHAnsi"/>
          <w:i/>
          <w:sz w:val="24"/>
          <w:szCs w:val="24"/>
        </w:rPr>
        <w:t>verifica</w:t>
      </w:r>
      <w:r w:rsidRPr="00A459F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 xml:space="preserve">Specificare se </w:t>
      </w:r>
      <w:r w:rsidRPr="00A459FB">
        <w:rPr>
          <w:rFonts w:asciiTheme="minorHAnsi" w:hAnsiTheme="minorHAnsi"/>
          <w:i/>
          <w:sz w:val="24"/>
          <w:szCs w:val="24"/>
        </w:rPr>
        <w:t>CON esame finale</w:t>
      </w:r>
      <w:r w:rsidRPr="00A459F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04595" wp14:editId="027A16A9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A459FB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40759" wp14:editId="1B5A97EB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A459F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A459FB">
        <w:rPr>
          <w:rFonts w:asciiTheme="minorHAnsi" w:hAnsiTheme="minorHAnsi"/>
          <w:sz w:val="24"/>
          <w:szCs w:val="24"/>
        </w:rPr>
        <w:t xml:space="preserve"> </w:t>
      </w:r>
      <w:r w:rsidRPr="00A459F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459F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459F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459FB">
        <w:rPr>
          <w:rFonts w:asciiTheme="minorHAnsi" w:hAnsiTheme="minorHAnsi"/>
          <w:b/>
          <w:sz w:val="24"/>
          <w:szCs w:val="24"/>
        </w:rPr>
        <w:t>IL DICHIARANTE</w:t>
      </w:r>
      <w:r w:rsidRPr="00A459F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459FB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A459FB" w:rsidRDefault="009D18B9">
      <w:pPr>
        <w:rPr>
          <w:rFonts w:asciiTheme="minorHAnsi" w:hAnsiTheme="minorHAnsi"/>
        </w:rPr>
      </w:pPr>
    </w:p>
    <w:p w:rsidR="00264704" w:rsidRPr="00A459FB" w:rsidRDefault="00264704" w:rsidP="009D18B9">
      <w:pPr>
        <w:rPr>
          <w:rFonts w:asciiTheme="minorHAnsi" w:hAnsiTheme="minorHAnsi"/>
        </w:rPr>
      </w:pPr>
    </w:p>
    <w:p w:rsidR="00264704" w:rsidRPr="00A459FB" w:rsidRDefault="00264704" w:rsidP="009D18B9">
      <w:pPr>
        <w:rPr>
          <w:rFonts w:asciiTheme="minorHAnsi" w:hAnsiTheme="minorHAnsi"/>
        </w:rPr>
      </w:pPr>
    </w:p>
    <w:sectPr w:rsidR="00264704" w:rsidRPr="00A459FB" w:rsidSect="00A8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07" w:rsidRDefault="00573A07" w:rsidP="00C44E58">
      <w:r>
        <w:separator/>
      </w:r>
    </w:p>
  </w:endnote>
  <w:endnote w:type="continuationSeparator" w:id="0">
    <w:p w:rsidR="00573A07" w:rsidRDefault="00573A07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6B" w:rsidRPr="00C85BF1" w:rsidRDefault="006E466B" w:rsidP="00D33C5D">
    <w:pPr>
      <w:pStyle w:val="Pidipagina"/>
      <w:ind w:left="4385" w:firstLine="4819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07" w:rsidRDefault="00573A07" w:rsidP="00C44E58">
      <w:r>
        <w:separator/>
      </w:r>
    </w:p>
  </w:footnote>
  <w:footnote w:type="continuationSeparator" w:id="0">
    <w:p w:rsidR="00573A07" w:rsidRDefault="00573A07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C1F"/>
    <w:rsid w:val="00035B9D"/>
    <w:rsid w:val="00040855"/>
    <w:rsid w:val="000428AD"/>
    <w:rsid w:val="00073E91"/>
    <w:rsid w:val="00076DA4"/>
    <w:rsid w:val="00086C27"/>
    <w:rsid w:val="000B2069"/>
    <w:rsid w:val="000C78E2"/>
    <w:rsid w:val="001026AC"/>
    <w:rsid w:val="00134C84"/>
    <w:rsid w:val="001609C7"/>
    <w:rsid w:val="00166A05"/>
    <w:rsid w:val="001802F3"/>
    <w:rsid w:val="00180A5D"/>
    <w:rsid w:val="001A5B9B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70CDF"/>
    <w:rsid w:val="00482E54"/>
    <w:rsid w:val="00484BA8"/>
    <w:rsid w:val="004867A9"/>
    <w:rsid w:val="004E3861"/>
    <w:rsid w:val="00573A07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389A"/>
    <w:rsid w:val="006E466B"/>
    <w:rsid w:val="006F10A5"/>
    <w:rsid w:val="006F7501"/>
    <w:rsid w:val="007175F3"/>
    <w:rsid w:val="00736B45"/>
    <w:rsid w:val="00761419"/>
    <w:rsid w:val="00763239"/>
    <w:rsid w:val="00775648"/>
    <w:rsid w:val="007A42C2"/>
    <w:rsid w:val="007B13CE"/>
    <w:rsid w:val="007E2CD5"/>
    <w:rsid w:val="0081766A"/>
    <w:rsid w:val="00883241"/>
    <w:rsid w:val="008B560B"/>
    <w:rsid w:val="008F381A"/>
    <w:rsid w:val="009036C0"/>
    <w:rsid w:val="009049FE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459FB"/>
    <w:rsid w:val="00A821C4"/>
    <w:rsid w:val="00AC0A84"/>
    <w:rsid w:val="00AC7389"/>
    <w:rsid w:val="00AD2622"/>
    <w:rsid w:val="00AD5D2A"/>
    <w:rsid w:val="00B119F3"/>
    <w:rsid w:val="00B511C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B73D3"/>
    <w:rsid w:val="00FC3B08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2018-08-02T13:07:00Z</cp:lastPrinted>
  <dcterms:created xsi:type="dcterms:W3CDTF">2018-08-02T13:09:00Z</dcterms:created>
  <dcterms:modified xsi:type="dcterms:W3CDTF">2018-08-02T13:09:00Z</dcterms:modified>
</cp:coreProperties>
</file>