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74" w:rsidRPr="00040B5E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040B5E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040B5E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040B5E" w:rsidTr="00BE78D4">
        <w:tc>
          <w:tcPr>
            <w:tcW w:w="2885" w:type="dxa"/>
          </w:tcPr>
          <w:p w:rsidR="002E7C74" w:rsidRPr="00040B5E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040B5E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040B5E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040B5E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040B5E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040B5E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040B5E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040B5E" w:rsidTr="00BE78D4">
        <w:tc>
          <w:tcPr>
            <w:tcW w:w="1068" w:type="dxa"/>
            <w:hideMark/>
          </w:tcPr>
          <w:p w:rsidR="002E7C74" w:rsidRPr="00040B5E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040B5E" w:rsidRDefault="002E7C74" w:rsidP="00096E4D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040B5E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040B5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040B5E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096E4D" w:rsidRPr="00040B5E">
              <w:rPr>
                <w:rFonts w:asciiTheme="minorHAnsi" w:hAnsiTheme="minorHAnsi"/>
                <w:sz w:val="24"/>
                <w:szCs w:val="24"/>
              </w:rPr>
              <w:t>Nefrologia, Dialisi e Trapianto</w:t>
            </w:r>
            <w:r w:rsidRPr="00040B5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076DA4"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096E4D"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>64644</w:t>
            </w:r>
            <w:r w:rsidRPr="00040B5E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040B5E" w:rsidRDefault="002E7C74" w:rsidP="002E7C74">
      <w:pPr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 xml:space="preserve">Il sottoscritto </w:t>
      </w:r>
      <w:r w:rsidRPr="00040B5E">
        <w:rPr>
          <w:rFonts w:asciiTheme="minorHAnsi" w:hAnsiTheme="minorHAnsi"/>
          <w:i/>
          <w:sz w:val="24"/>
          <w:szCs w:val="24"/>
        </w:rPr>
        <w:t>Cognome Nome</w:t>
      </w:r>
      <w:r w:rsidRPr="00040B5E">
        <w:rPr>
          <w:rFonts w:asciiTheme="minorHAnsi" w:hAnsiTheme="minorHAnsi"/>
          <w:sz w:val="24"/>
          <w:szCs w:val="24"/>
        </w:rPr>
        <w:t xml:space="preserve">, </w:t>
      </w:r>
    </w:p>
    <w:p w:rsidR="002E7C74" w:rsidRPr="00040B5E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040B5E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040B5E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040B5E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040B5E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040B5E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040B5E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040B5E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040B5E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040B5E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040B5E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040B5E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040B5E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040B5E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040B5E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040B5E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040B5E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040B5E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040B5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C97E0" wp14:editId="3DDB514E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040B5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AEA84" wp14:editId="009380E1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040B5E">
        <w:rPr>
          <w:rFonts w:asciiTheme="minorHAnsi" w:hAnsiTheme="minorHAnsi"/>
          <w:sz w:val="24"/>
          <w:szCs w:val="24"/>
        </w:rPr>
        <w:tab/>
      </w:r>
      <w:r w:rsidRPr="00040B5E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040B5E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040B5E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040B5E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040B5E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040B5E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040B5E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Data,</w:t>
      </w:r>
      <w:r w:rsidRPr="00040B5E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040B5E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040B5E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1C46FE" w:rsidRDefault="001C46FE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1C46FE" w:rsidRDefault="001C46FE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040B5E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040B5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040B5E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040B5E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</w:rPr>
        <w:t>Allegato</w:t>
      </w:r>
      <w:r w:rsidRPr="00040B5E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040B5E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40B5E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040B5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040B5E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040B5E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40B5E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040B5E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040B5E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040B5E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040B5E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040B5E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040B5E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040B5E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C46FE" w:rsidRPr="00040B5E" w:rsidRDefault="001C46FE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B082F" w:rsidRPr="00040B5E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</w:rPr>
        <w:lastRenderedPageBreak/>
        <w:t>ISCRIZIONE ALL’ALBO PROFESSIONALE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40B5E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040B5E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040B5E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040B5E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40B5E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40B5E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lastRenderedPageBreak/>
        <w:t>Tipo di pubblicazione (indicare de libro, abstract o poster)…………………………………..............................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Pr="00040B5E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3F0AF" wp14:editId="38F54537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040B5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D138A" wp14:editId="579376B0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040B5E">
        <w:rPr>
          <w:rFonts w:asciiTheme="minorHAnsi" w:hAnsiTheme="minorHAnsi"/>
          <w:sz w:val="24"/>
          <w:szCs w:val="24"/>
        </w:rPr>
        <w:t>Vedi allegato n………..</w:t>
      </w:r>
      <w:r w:rsidRPr="00040B5E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040B5E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040B5E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040B5E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040B5E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40B5E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040B5E">
        <w:rPr>
          <w:rFonts w:asciiTheme="minorHAnsi" w:hAnsiTheme="minorHAnsi"/>
          <w:i/>
          <w:sz w:val="24"/>
          <w:szCs w:val="24"/>
        </w:rPr>
        <w:t>verifica</w:t>
      </w:r>
      <w:r w:rsidRPr="00040B5E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 xml:space="preserve">Specificare se </w:t>
      </w:r>
      <w:r w:rsidRPr="00040B5E">
        <w:rPr>
          <w:rFonts w:asciiTheme="minorHAnsi" w:hAnsiTheme="minorHAnsi"/>
          <w:i/>
          <w:sz w:val="24"/>
          <w:szCs w:val="24"/>
        </w:rPr>
        <w:t>CON esame finale</w:t>
      </w:r>
      <w:r w:rsidRPr="00040B5E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D2ACF" wp14:editId="78A01E1D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040B5E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40B5E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40B5E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03359" wp14:editId="4FAEBE10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040B5E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  <w:u w:val="single"/>
        </w:rPr>
        <w:lastRenderedPageBreak/>
        <w:t>ATTIVITA’ SCIENTIFICHE E DI RICERCA</w:t>
      </w:r>
      <w:r w:rsidRPr="00040B5E">
        <w:rPr>
          <w:rFonts w:asciiTheme="minorHAnsi" w:hAnsiTheme="minorHAnsi"/>
          <w:sz w:val="24"/>
          <w:szCs w:val="24"/>
        </w:rPr>
        <w:t xml:space="preserve"> </w:t>
      </w:r>
      <w:r w:rsidRPr="00040B5E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40B5E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40B5E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40B5E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Pr="00040B5E" w:rsidRDefault="00040B5E" w:rsidP="00040B5E">
      <w:pPr>
        <w:tabs>
          <w:tab w:val="left" w:pos="0"/>
          <w:tab w:val="left" w:pos="84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040B5E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64704" w:rsidRPr="001C46FE" w:rsidRDefault="002E7C74" w:rsidP="001C46F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40B5E">
        <w:rPr>
          <w:rFonts w:asciiTheme="minorHAnsi" w:hAnsiTheme="minorHAnsi"/>
          <w:b/>
          <w:sz w:val="24"/>
          <w:szCs w:val="24"/>
        </w:rPr>
        <w:t>IL DICHIARANTE</w:t>
      </w:r>
      <w:r w:rsidRPr="00040B5E">
        <w:rPr>
          <w:rFonts w:asciiTheme="minorHAnsi" w:hAnsiTheme="minorHAnsi"/>
          <w:sz w:val="24"/>
          <w:szCs w:val="24"/>
        </w:rPr>
        <w:t xml:space="preserve"> (firma) _____________________________________</w:t>
      </w:r>
      <w:bookmarkStart w:id="0" w:name="_GoBack"/>
      <w:bookmarkEnd w:id="0"/>
    </w:p>
    <w:sectPr w:rsidR="00264704" w:rsidRPr="001C46FE" w:rsidSect="001C46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134" w:bottom="113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54" w:rsidRDefault="00F11154" w:rsidP="00C44E58">
      <w:r>
        <w:separator/>
      </w:r>
    </w:p>
  </w:endnote>
  <w:endnote w:type="continuationSeparator" w:id="0">
    <w:p w:rsidR="00F11154" w:rsidRDefault="00F11154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94610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1C46FE">
          <w:rPr>
            <w:noProof/>
            <w:sz w:val="16"/>
            <w:szCs w:val="16"/>
          </w:rPr>
          <w:t>3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Default="00A821C4" w:rsidP="001C46FE">
    <w:pPr>
      <w:pStyle w:val="Pidipagina"/>
      <w:rPr>
        <w:sz w:val="2"/>
        <w:szCs w:val="2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B35D78A" wp14:editId="4B9A9170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Mod 5.2.1      Rev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5D78A" id="_x0000_s1027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afKAIAACo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Ie0jcRepq1A+El8OR/HSYyOjQfeHs56EW3L/+wBO&#10;cWY+W+J8NZvPo9KTM19c5+S4y0h1GQErCKrkgbPR3Ib0OiIdFm9pN7VOtL10cmqZBJnYPD2eqPhL&#10;P2W9PPHNE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EQe2ny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Mod 5.2.1      Rev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1419"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54" w:rsidRDefault="00F11154" w:rsidP="00C44E58">
      <w:r>
        <w:separator/>
      </w:r>
    </w:p>
  </w:footnote>
  <w:footnote w:type="continuationSeparator" w:id="0">
    <w:p w:rsidR="00F11154" w:rsidRDefault="00F11154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215" name="Immagin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  <w:r>
      <w:rPr>
        <w:rFonts w:ascii="SF Old Republic" w:hAnsi="SF Old Republic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-49530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DA744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-3.9pt" to="169.8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" strokecolor="#7f7f7f [1612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867FFC0" wp14:editId="28CB4BE2">
          <wp:extent cx="1971675" cy="1381959"/>
          <wp:effectExtent l="0" t="0" r="0" b="8890"/>
          <wp:docPr id="216" name="Immagin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0B5E"/>
    <w:rsid w:val="000428AD"/>
    <w:rsid w:val="00073E91"/>
    <w:rsid w:val="00076DA4"/>
    <w:rsid w:val="00086C27"/>
    <w:rsid w:val="00096E4D"/>
    <w:rsid w:val="000B2069"/>
    <w:rsid w:val="000C78E2"/>
    <w:rsid w:val="001026AC"/>
    <w:rsid w:val="00134C84"/>
    <w:rsid w:val="001609C7"/>
    <w:rsid w:val="001802F3"/>
    <w:rsid w:val="00180A5D"/>
    <w:rsid w:val="001A5B9B"/>
    <w:rsid w:val="001C46FE"/>
    <w:rsid w:val="00206D6C"/>
    <w:rsid w:val="00206FF7"/>
    <w:rsid w:val="00217DCF"/>
    <w:rsid w:val="00264704"/>
    <w:rsid w:val="002E0B04"/>
    <w:rsid w:val="002E7C74"/>
    <w:rsid w:val="0030004A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25C3D"/>
    <w:rsid w:val="00440AA7"/>
    <w:rsid w:val="00470CDF"/>
    <w:rsid w:val="00482E54"/>
    <w:rsid w:val="00484BA8"/>
    <w:rsid w:val="004867A9"/>
    <w:rsid w:val="004B3F1F"/>
    <w:rsid w:val="004E3861"/>
    <w:rsid w:val="00505CB9"/>
    <w:rsid w:val="00584652"/>
    <w:rsid w:val="00587A4A"/>
    <w:rsid w:val="005B082F"/>
    <w:rsid w:val="005B4A03"/>
    <w:rsid w:val="005D0F10"/>
    <w:rsid w:val="005D34C7"/>
    <w:rsid w:val="005F1C61"/>
    <w:rsid w:val="005F79D6"/>
    <w:rsid w:val="00624893"/>
    <w:rsid w:val="00631720"/>
    <w:rsid w:val="00654591"/>
    <w:rsid w:val="006617F3"/>
    <w:rsid w:val="00676D37"/>
    <w:rsid w:val="00693EAB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B13CE"/>
    <w:rsid w:val="007E2CD5"/>
    <w:rsid w:val="007F75E3"/>
    <w:rsid w:val="0081766A"/>
    <w:rsid w:val="00883241"/>
    <w:rsid w:val="00896487"/>
    <w:rsid w:val="008B560B"/>
    <w:rsid w:val="008F381A"/>
    <w:rsid w:val="009036C0"/>
    <w:rsid w:val="009049FE"/>
    <w:rsid w:val="00926CD5"/>
    <w:rsid w:val="00933B1B"/>
    <w:rsid w:val="0093774B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821C4"/>
    <w:rsid w:val="00AC0A84"/>
    <w:rsid w:val="00AC7389"/>
    <w:rsid w:val="00AD2622"/>
    <w:rsid w:val="00AD5D2A"/>
    <w:rsid w:val="00B04A00"/>
    <w:rsid w:val="00B119F3"/>
    <w:rsid w:val="00B511C6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DD701F"/>
    <w:rsid w:val="00E177AD"/>
    <w:rsid w:val="00E23D6B"/>
    <w:rsid w:val="00EA21A5"/>
    <w:rsid w:val="00ED1791"/>
    <w:rsid w:val="00EF341A"/>
    <w:rsid w:val="00F05526"/>
    <w:rsid w:val="00F11154"/>
    <w:rsid w:val="00F652A7"/>
    <w:rsid w:val="00F71944"/>
    <w:rsid w:val="00F94703"/>
    <w:rsid w:val="00FB73D3"/>
    <w:rsid w:val="00FC3B08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2018-09-12T13:47:00Z</cp:lastPrinted>
  <dcterms:created xsi:type="dcterms:W3CDTF">2018-09-12T13:50:00Z</dcterms:created>
  <dcterms:modified xsi:type="dcterms:W3CDTF">2018-09-12T13:50:00Z</dcterms:modified>
</cp:coreProperties>
</file>