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97625B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97625B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97625B" w:rsidTr="00BE78D4">
        <w:tc>
          <w:tcPr>
            <w:tcW w:w="2885" w:type="dxa"/>
          </w:tcPr>
          <w:p w:rsidR="002E7C74" w:rsidRPr="0097625B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97625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97625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97625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97625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97625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97625B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97625B" w:rsidTr="00BE78D4">
        <w:tc>
          <w:tcPr>
            <w:tcW w:w="1068" w:type="dxa"/>
            <w:hideMark/>
          </w:tcPr>
          <w:p w:rsidR="002E7C74" w:rsidRPr="0097625B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97625B" w:rsidRDefault="002E7C74" w:rsidP="001233F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97625B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97625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97625B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1233FF" w:rsidRPr="0097625B">
              <w:rPr>
                <w:rFonts w:asciiTheme="minorHAnsi" w:hAnsiTheme="minorHAnsi"/>
                <w:sz w:val="24"/>
                <w:szCs w:val="24"/>
              </w:rPr>
              <w:t>Pediatria</w:t>
            </w:r>
            <w:r w:rsidR="006C2D29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985103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710</w:t>
            </w:r>
            <w:r w:rsidR="001233FF"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91</w:t>
            </w:r>
            <w:r w:rsidRPr="0097625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97625B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 xml:space="preserve">Il sottoscritto </w:t>
      </w:r>
      <w:r w:rsidRPr="0097625B">
        <w:rPr>
          <w:rFonts w:asciiTheme="minorHAnsi" w:hAnsiTheme="minorHAnsi"/>
          <w:i/>
          <w:sz w:val="24"/>
          <w:szCs w:val="24"/>
        </w:rPr>
        <w:t>Cognome Nome</w:t>
      </w:r>
      <w:r w:rsidRPr="0097625B">
        <w:rPr>
          <w:rFonts w:asciiTheme="minorHAnsi" w:hAnsiTheme="minorHAnsi"/>
          <w:sz w:val="24"/>
          <w:szCs w:val="24"/>
        </w:rPr>
        <w:t xml:space="preserve">, </w:t>
      </w:r>
    </w:p>
    <w:p w:rsidR="002E7C74" w:rsidRPr="0097625B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97625B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97625B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97625B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97625B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97625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EF4A" wp14:editId="4256B8EF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7481" wp14:editId="16DF3DE0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97625B">
        <w:rPr>
          <w:rFonts w:asciiTheme="minorHAnsi" w:hAnsiTheme="minorHAnsi"/>
          <w:sz w:val="24"/>
          <w:szCs w:val="24"/>
        </w:rPr>
        <w:tab/>
      </w:r>
      <w:r w:rsidRPr="0097625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97625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Data,</w:t>
      </w:r>
      <w:r w:rsidRPr="0097625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97625B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97625B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015447" w:rsidRDefault="0001544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15447" w:rsidRDefault="0001544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7625B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97625B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7625B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Allegato</w:t>
      </w:r>
      <w:r w:rsidRPr="0097625B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7625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97625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97625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97625B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97625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97625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7625B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7625B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7625B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7625B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97625B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97625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lastRenderedPageBreak/>
        <w:t>Tipo di pubblicazione (indicare de libro, abstract o poster)…………………………………..............................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97625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57905" wp14:editId="2310629A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360BF" wp14:editId="04C35F13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97625B">
        <w:rPr>
          <w:rFonts w:asciiTheme="minorHAnsi" w:hAnsiTheme="minorHAnsi"/>
          <w:sz w:val="24"/>
          <w:szCs w:val="24"/>
        </w:rPr>
        <w:t>Vedi allegato n………..</w:t>
      </w:r>
      <w:r w:rsidRPr="0097625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97625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97625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97625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7625B">
        <w:rPr>
          <w:rFonts w:asciiTheme="minorHAnsi" w:hAnsiTheme="minorHAnsi"/>
          <w:i/>
          <w:sz w:val="24"/>
          <w:szCs w:val="24"/>
        </w:rPr>
        <w:t>verifica</w:t>
      </w:r>
      <w:r w:rsidRPr="0097625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 xml:space="preserve">Specificare se </w:t>
      </w:r>
      <w:r w:rsidRPr="0097625B">
        <w:rPr>
          <w:rFonts w:asciiTheme="minorHAnsi" w:hAnsiTheme="minorHAnsi"/>
          <w:i/>
          <w:sz w:val="24"/>
          <w:szCs w:val="24"/>
        </w:rPr>
        <w:t>CON esame finale</w:t>
      </w:r>
      <w:r w:rsidRPr="0097625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30DA7" wp14:editId="19CFB0E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97625B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B98C" wp14:editId="55F81BD4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97625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97625B">
        <w:rPr>
          <w:rFonts w:asciiTheme="minorHAnsi" w:hAnsiTheme="minorHAnsi"/>
          <w:sz w:val="24"/>
          <w:szCs w:val="24"/>
        </w:rPr>
        <w:t xml:space="preserve"> </w:t>
      </w:r>
      <w:r w:rsidRPr="0097625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7625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7625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7625B">
        <w:rPr>
          <w:rFonts w:asciiTheme="minorHAnsi" w:hAnsiTheme="minorHAnsi"/>
          <w:b/>
          <w:sz w:val="24"/>
          <w:szCs w:val="24"/>
        </w:rPr>
        <w:t>IL DICHIARANTE</w:t>
      </w:r>
      <w:r w:rsidRPr="0097625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7625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97625B" w:rsidRDefault="009D18B9"/>
    <w:p w:rsidR="00264704" w:rsidRPr="0097625B" w:rsidRDefault="00264704" w:rsidP="009D18B9"/>
    <w:p w:rsidR="00264704" w:rsidRPr="0097625B" w:rsidRDefault="00264704" w:rsidP="009D18B9"/>
    <w:sectPr w:rsidR="00264704" w:rsidRPr="0097625B" w:rsidSect="00015447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2C" w:rsidRDefault="00BB262C" w:rsidP="00C44E58">
      <w:r>
        <w:separator/>
      </w:r>
    </w:p>
  </w:endnote>
  <w:endnote w:type="continuationSeparator" w:id="0">
    <w:p w:rsidR="00BB262C" w:rsidRDefault="00BB262C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015447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2C" w:rsidRDefault="00BB262C" w:rsidP="00C44E58">
      <w:r>
        <w:separator/>
      </w:r>
    </w:p>
  </w:footnote>
  <w:footnote w:type="continuationSeparator" w:id="0">
    <w:p w:rsidR="00BB262C" w:rsidRDefault="00BB262C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47" w:rsidRDefault="00015447">
    <w:pPr>
      <w:pStyle w:val="Intestazione"/>
    </w:pPr>
    <w:r>
      <w:rPr>
        <w:noProof/>
      </w:rPr>
      <w:drawing>
        <wp:inline distT="0" distB="0" distL="0" distR="0" wp14:anchorId="700C9238" wp14:editId="2D52555F">
          <wp:extent cx="1381125" cy="968039"/>
          <wp:effectExtent l="0" t="0" r="0" b="381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CD5C8C"/>
    <w:multiLevelType w:val="hybridMultilevel"/>
    <w:tmpl w:val="45427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15447"/>
    <w:rsid w:val="00023000"/>
    <w:rsid w:val="00032C1F"/>
    <w:rsid w:val="00035B9D"/>
    <w:rsid w:val="000428AD"/>
    <w:rsid w:val="00073E91"/>
    <w:rsid w:val="00076DA4"/>
    <w:rsid w:val="00086C27"/>
    <w:rsid w:val="00096E4D"/>
    <w:rsid w:val="000A630C"/>
    <w:rsid w:val="000B2069"/>
    <w:rsid w:val="000C78E2"/>
    <w:rsid w:val="001026AC"/>
    <w:rsid w:val="00112E46"/>
    <w:rsid w:val="001233FF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07C1B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0066"/>
    <w:rsid w:val="00896487"/>
    <w:rsid w:val="008B560B"/>
    <w:rsid w:val="008F381A"/>
    <w:rsid w:val="009036C0"/>
    <w:rsid w:val="009049FE"/>
    <w:rsid w:val="00926CD5"/>
    <w:rsid w:val="00933B1B"/>
    <w:rsid w:val="0093774B"/>
    <w:rsid w:val="0094130A"/>
    <w:rsid w:val="00954551"/>
    <w:rsid w:val="0097625B"/>
    <w:rsid w:val="00985103"/>
    <w:rsid w:val="009A40F5"/>
    <w:rsid w:val="009B2FD2"/>
    <w:rsid w:val="009D18B9"/>
    <w:rsid w:val="00A02763"/>
    <w:rsid w:val="00A05733"/>
    <w:rsid w:val="00A17354"/>
    <w:rsid w:val="00A31B5D"/>
    <w:rsid w:val="00A33025"/>
    <w:rsid w:val="00A61677"/>
    <w:rsid w:val="00A821C4"/>
    <w:rsid w:val="00AC0A84"/>
    <w:rsid w:val="00AC7389"/>
    <w:rsid w:val="00AD2622"/>
    <w:rsid w:val="00AD5D2A"/>
    <w:rsid w:val="00B04A00"/>
    <w:rsid w:val="00B119F3"/>
    <w:rsid w:val="00B50B8F"/>
    <w:rsid w:val="00B511C6"/>
    <w:rsid w:val="00B633D6"/>
    <w:rsid w:val="00B905A4"/>
    <w:rsid w:val="00BA4243"/>
    <w:rsid w:val="00BB0BE2"/>
    <w:rsid w:val="00BB262C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2020D"/>
    <w:rsid w:val="00F652A7"/>
    <w:rsid w:val="00F71944"/>
    <w:rsid w:val="00F94703"/>
    <w:rsid w:val="00FB73D3"/>
    <w:rsid w:val="00FC3B08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2018-09-12T14:10:00Z</cp:lastPrinted>
  <dcterms:created xsi:type="dcterms:W3CDTF">2018-09-12T14:17:00Z</dcterms:created>
  <dcterms:modified xsi:type="dcterms:W3CDTF">2018-09-12T14:17:00Z</dcterms:modified>
</cp:coreProperties>
</file>