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33" w:rsidRPr="00D64417" w:rsidRDefault="00AD6133" w:rsidP="00AD6133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AD6133" w:rsidRPr="00D64417" w:rsidRDefault="00AD6133" w:rsidP="00AD6133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D64417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AD6133" w:rsidRPr="00D64417" w:rsidRDefault="00AD6133" w:rsidP="00AD6133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AD6133" w:rsidRPr="00D64417" w:rsidTr="00813C1A">
        <w:tc>
          <w:tcPr>
            <w:tcW w:w="2885" w:type="dxa"/>
          </w:tcPr>
          <w:p w:rsidR="00AD6133" w:rsidRPr="00D64417" w:rsidRDefault="00AD6133" w:rsidP="00813C1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AD6133" w:rsidRPr="00D64417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AD6133" w:rsidRPr="00D64417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D64417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AD6133" w:rsidRPr="00D64417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D64417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AD6133" w:rsidRPr="00D64417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D64417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AD6133" w:rsidRPr="00D64417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D64417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AD6133" w:rsidRPr="00D64417" w:rsidRDefault="00AD6133" w:rsidP="00AD6133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AD6133" w:rsidRPr="00D64417" w:rsidTr="00813C1A">
        <w:tc>
          <w:tcPr>
            <w:tcW w:w="1068" w:type="dxa"/>
            <w:hideMark/>
          </w:tcPr>
          <w:p w:rsidR="00AD6133" w:rsidRPr="00D64417" w:rsidRDefault="00AD6133" w:rsidP="00813C1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D6441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AD6133" w:rsidRPr="00D64417" w:rsidRDefault="00AD6133" w:rsidP="00EB2B03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D6441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9F58E3" w:rsidRPr="00D64417">
              <w:rPr>
                <w:rFonts w:asciiTheme="minorHAnsi" w:hAnsiTheme="minorHAnsi"/>
                <w:sz w:val="24"/>
                <w:szCs w:val="24"/>
              </w:rPr>
              <w:t>lavoro autonomo, di natura professionale,</w:t>
            </w:r>
            <w:r w:rsidRPr="00D6441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6441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supportare le attività di ricerca in svolgimento presso la </w:t>
            </w:r>
            <w:r w:rsidR="00EB2B03" w:rsidRPr="00D64417">
              <w:rPr>
                <w:rFonts w:ascii="Calibri" w:hAnsi="Calibri"/>
                <w:sz w:val="24"/>
                <w:szCs w:val="24"/>
              </w:rPr>
              <w:t>U.O.C. Laboratorio Genetica, Trapiantologia e Malattie Cardiovascolari e la U.O.C. Pneumologia</w:t>
            </w:r>
            <w:r w:rsidR="00EB2B03" w:rsidRPr="00D6441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D64417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 201800</w:t>
            </w:r>
            <w:r w:rsidR="005951FC" w:rsidRPr="00D64417">
              <w:rPr>
                <w:rFonts w:asciiTheme="minorHAnsi" w:hAnsiTheme="minorHAnsi"/>
                <w:sz w:val="24"/>
                <w:szCs w:val="24"/>
                <w:lang w:eastAsia="en-US"/>
              </w:rPr>
              <w:t>6464</w:t>
            </w:r>
            <w:r w:rsidR="00EB2B03" w:rsidRPr="00D64417">
              <w:rPr>
                <w:rFonts w:asciiTheme="minorHAnsi" w:hAnsiTheme="minorHAnsi"/>
                <w:sz w:val="24"/>
                <w:szCs w:val="24"/>
                <w:lang w:eastAsia="en-US"/>
              </w:rPr>
              <w:t>5</w:t>
            </w:r>
            <w:r w:rsidRPr="00D64417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AD6133" w:rsidRPr="00D64417" w:rsidRDefault="00AD6133" w:rsidP="00AD6133">
      <w:pPr>
        <w:rPr>
          <w:rFonts w:asciiTheme="minorHAnsi" w:hAnsiTheme="minorHAnsi"/>
          <w:sz w:val="16"/>
          <w:szCs w:val="16"/>
        </w:rPr>
      </w:pPr>
    </w:p>
    <w:p w:rsidR="00AD6133" w:rsidRPr="00D64417" w:rsidRDefault="00AD6133" w:rsidP="00AD6133">
      <w:pPr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 xml:space="preserve">Il sottoscritto </w:t>
      </w:r>
      <w:r w:rsidRPr="00D64417">
        <w:rPr>
          <w:rFonts w:asciiTheme="minorHAnsi" w:hAnsiTheme="minorHAnsi"/>
          <w:i/>
          <w:sz w:val="24"/>
          <w:szCs w:val="24"/>
        </w:rPr>
        <w:t>Cognome Nome</w:t>
      </w:r>
      <w:r w:rsidRPr="00D64417">
        <w:rPr>
          <w:rFonts w:asciiTheme="minorHAnsi" w:hAnsiTheme="minorHAnsi"/>
          <w:sz w:val="24"/>
          <w:szCs w:val="24"/>
        </w:rPr>
        <w:t xml:space="preserve">, </w:t>
      </w:r>
    </w:p>
    <w:p w:rsidR="00AD6133" w:rsidRPr="00D64417" w:rsidRDefault="00AD6133" w:rsidP="00AD6133">
      <w:pPr>
        <w:jc w:val="center"/>
        <w:rPr>
          <w:rFonts w:asciiTheme="minorHAnsi" w:hAnsiTheme="minorHAnsi"/>
          <w:b/>
          <w:sz w:val="24"/>
          <w:szCs w:val="24"/>
        </w:rPr>
      </w:pPr>
      <w:r w:rsidRPr="00D64417">
        <w:rPr>
          <w:rFonts w:asciiTheme="minorHAnsi" w:hAnsiTheme="minorHAnsi"/>
          <w:b/>
          <w:sz w:val="24"/>
          <w:szCs w:val="24"/>
        </w:rPr>
        <w:t xml:space="preserve">CHIEDE </w:t>
      </w:r>
    </w:p>
    <w:p w:rsidR="00AD6133" w:rsidRPr="00D64417" w:rsidRDefault="00AD6133" w:rsidP="00AD6133">
      <w:pPr>
        <w:jc w:val="center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AD6133" w:rsidRPr="00D64417" w:rsidRDefault="00AD6133" w:rsidP="00AD6133">
      <w:pPr>
        <w:jc w:val="center"/>
        <w:rPr>
          <w:rFonts w:asciiTheme="minorHAnsi" w:hAnsiTheme="minorHAnsi"/>
          <w:sz w:val="16"/>
          <w:szCs w:val="16"/>
        </w:rPr>
      </w:pPr>
    </w:p>
    <w:p w:rsidR="00AD6133" w:rsidRPr="00D64417" w:rsidRDefault="00AD6133" w:rsidP="00AD6133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AD6133" w:rsidRPr="00D64417" w:rsidRDefault="00AD6133" w:rsidP="00AD6133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AD6133" w:rsidRPr="00D64417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AD6133" w:rsidRPr="00D64417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AD6133" w:rsidRPr="00D64417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AD6133" w:rsidRPr="00D64417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AD6133" w:rsidRPr="00D64417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AD6133" w:rsidRPr="00D64417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 godere dei diritti civili e politici;</w:t>
      </w:r>
    </w:p>
    <w:p w:rsidR="00AD6133" w:rsidRPr="00D64417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AD6133" w:rsidRPr="00D64417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AD6133" w:rsidRPr="00D64417" w:rsidRDefault="00AD6133" w:rsidP="00AD6133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AD6133" w:rsidRPr="00D64417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AD6133" w:rsidRPr="00D64417" w:rsidRDefault="00AD6133" w:rsidP="00AD6133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AD6133" w:rsidRPr="00D64417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AD6133" w:rsidRPr="00D64417" w:rsidRDefault="00AD6133" w:rsidP="00AD6133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D6441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1E66D" wp14:editId="5FE1C740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D4D69" id="Rettangolo 10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ZilwIAAK4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" fillcolor="white [3212]" strokecolor="black [3213]" strokeweight="1pt"/>
            </w:pict>
          </mc:Fallback>
        </mc:AlternateContent>
      </w:r>
      <w:r w:rsidRPr="00D6441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5D26A" wp14:editId="3B86297D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3614F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D64417">
        <w:rPr>
          <w:rFonts w:asciiTheme="minorHAnsi" w:hAnsiTheme="minorHAnsi"/>
          <w:sz w:val="24"/>
          <w:szCs w:val="24"/>
        </w:rPr>
        <w:tab/>
      </w:r>
      <w:r w:rsidRPr="00D64417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D64417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AD6133" w:rsidRPr="00D64417" w:rsidRDefault="00AD6133" w:rsidP="00AD6133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AD6133" w:rsidRPr="00D64417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AD6133" w:rsidRPr="00D64417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AD6133" w:rsidRPr="00D64417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AD6133" w:rsidRPr="00D64417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Data,</w:t>
      </w:r>
      <w:r w:rsidRPr="00D64417">
        <w:rPr>
          <w:rFonts w:asciiTheme="minorHAnsi" w:hAnsiTheme="minorHAnsi"/>
          <w:b/>
          <w:sz w:val="24"/>
          <w:szCs w:val="24"/>
        </w:rPr>
        <w:t xml:space="preserve"> ……………………………                                             </w:t>
      </w:r>
      <w:r w:rsidRPr="00D64417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AD6133" w:rsidRPr="00D64417" w:rsidRDefault="00AD6133" w:rsidP="00AD6133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D64417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AD6133" w:rsidRPr="00D64417" w:rsidRDefault="00AD6133" w:rsidP="00AD6133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D64417">
        <w:rPr>
          <w:rFonts w:asciiTheme="minorHAnsi" w:hAnsiTheme="minorHAnsi"/>
          <w:b/>
          <w:sz w:val="32"/>
          <w:szCs w:val="32"/>
        </w:rPr>
        <w:t>DICHIARAZIONE SOSTITUTIVA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b/>
          <w:sz w:val="24"/>
          <w:szCs w:val="24"/>
        </w:rPr>
        <w:t>Allegato</w:t>
      </w:r>
      <w:r w:rsidRPr="00D64417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D64417">
        <w:rPr>
          <w:rFonts w:asciiTheme="minorHAnsi" w:hAnsiTheme="minorHAnsi"/>
          <w:b/>
          <w:sz w:val="24"/>
          <w:szCs w:val="24"/>
        </w:rPr>
        <w:t>Il sottoscritto/a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D64417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D64417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D64417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D64417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AD6133" w:rsidRPr="00D64417" w:rsidRDefault="00AD6133" w:rsidP="00AD6133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D64417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AD6133" w:rsidRPr="00D64417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D64417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D64417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AD6133" w:rsidRPr="00D64417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D64417">
        <w:rPr>
          <w:rFonts w:asciiTheme="minorHAnsi" w:hAnsiTheme="minorHAnsi"/>
          <w:b/>
          <w:sz w:val="24"/>
          <w:szCs w:val="24"/>
        </w:rPr>
        <w:t>TITIOLI DI STUDIO</w:t>
      </w:r>
    </w:p>
    <w:p w:rsidR="00AD6133" w:rsidRPr="00D64417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D64417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AD6133" w:rsidRPr="00D64417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D64417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D64417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D64417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D64417">
        <w:rPr>
          <w:rFonts w:asciiTheme="minorHAnsi" w:hAnsiTheme="minorHAnsi"/>
          <w:sz w:val="24"/>
          <w:szCs w:val="24"/>
        </w:rPr>
        <w:t xml:space="preserve"> (*)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D64417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D64417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D64417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D64417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D64417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lastRenderedPageBreak/>
        <w:t>Pubblicato da (indicare nome rivista o Casa Editrice)……………………………………………………………………….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AD6133" w:rsidRPr="00D64417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2795A" wp14:editId="05263C7A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D74F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D6441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AD270" wp14:editId="1997DC6B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02E05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D64417">
        <w:rPr>
          <w:rFonts w:asciiTheme="minorHAnsi" w:hAnsiTheme="minorHAnsi"/>
          <w:sz w:val="24"/>
          <w:szCs w:val="24"/>
        </w:rPr>
        <w:t>Vedi allegato n………..</w:t>
      </w:r>
      <w:r w:rsidRPr="00D64417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D64417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AD6133" w:rsidRPr="00D64417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D64417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AD6133" w:rsidRPr="00D64417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D64417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D64417">
        <w:rPr>
          <w:rFonts w:asciiTheme="minorHAnsi" w:hAnsiTheme="minorHAnsi"/>
          <w:i/>
          <w:sz w:val="24"/>
          <w:szCs w:val="24"/>
        </w:rPr>
        <w:t>verifica</w:t>
      </w:r>
      <w:r w:rsidRPr="00D64417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 xml:space="preserve">Specificare se </w:t>
      </w:r>
      <w:r w:rsidRPr="00D64417">
        <w:rPr>
          <w:rFonts w:asciiTheme="minorHAnsi" w:hAnsiTheme="minorHAnsi"/>
          <w:i/>
          <w:sz w:val="24"/>
          <w:szCs w:val="24"/>
        </w:rPr>
        <w:t>CON esame finale</w:t>
      </w:r>
      <w:r w:rsidRPr="00D64417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FC484" wp14:editId="1652FF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A1973" id="_x0000_t109" coordsize="21600,21600" o:spt="109" path="m,l,21600r21600,l21600,xe">
                <v:stroke joinstyle="miter"/>
                <v:path gradientshapeok="t" o:connecttype="rect"/>
              </v:shapetype>
              <v:shape id="Elaborazione 11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" fillcolor="white [3212]" strokecolor="#1f4d78 [1604]" strokeweight="1pt"/>
            </w:pict>
          </mc:Fallback>
        </mc:AlternateContent>
      </w:r>
      <w:r w:rsidRPr="00D64417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D64417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D64417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BF6CC" wp14:editId="10D79953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672E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D64417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E2123F" w:rsidRPr="00D64417" w:rsidRDefault="00E2123F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D64417">
        <w:rPr>
          <w:rFonts w:asciiTheme="minorHAnsi" w:hAnsiTheme="minorHAnsi"/>
          <w:b/>
          <w:sz w:val="24"/>
          <w:szCs w:val="24"/>
          <w:u w:val="single"/>
        </w:rPr>
        <w:lastRenderedPageBreak/>
        <w:t>ATTIVITA’ SCIENTIFICHE E DI RICERCA</w:t>
      </w:r>
      <w:r w:rsidRPr="00D64417">
        <w:rPr>
          <w:rFonts w:asciiTheme="minorHAnsi" w:hAnsiTheme="minorHAnsi"/>
          <w:sz w:val="24"/>
          <w:szCs w:val="24"/>
        </w:rPr>
        <w:t xml:space="preserve"> </w:t>
      </w:r>
      <w:r w:rsidRPr="00D64417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D64417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D64417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D64417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D64417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sz w:val="24"/>
          <w:szCs w:val="24"/>
        </w:rPr>
        <w:t>Letto, confermato e sottoscritto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D64417">
        <w:rPr>
          <w:rFonts w:asciiTheme="minorHAnsi" w:hAnsiTheme="minorHAnsi"/>
          <w:b/>
          <w:sz w:val="24"/>
          <w:szCs w:val="24"/>
        </w:rPr>
        <w:t>IL DICHIARANTE</w:t>
      </w:r>
      <w:r w:rsidRPr="00D64417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AD6133" w:rsidRPr="00D64417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64704" w:rsidRPr="00D64417" w:rsidRDefault="00264704" w:rsidP="00AD6133">
      <w:pPr>
        <w:tabs>
          <w:tab w:val="left" w:pos="7655"/>
        </w:tabs>
      </w:pPr>
    </w:p>
    <w:sectPr w:rsidR="00264704" w:rsidRPr="00D64417" w:rsidSect="00E2123F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14" w:rsidRDefault="00266B14" w:rsidP="00C44E58">
      <w:r>
        <w:separator/>
      </w:r>
    </w:p>
  </w:endnote>
  <w:endnote w:type="continuationSeparator" w:id="0">
    <w:p w:rsidR="00266B14" w:rsidRDefault="00266B14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E2123F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14" w:rsidRDefault="00266B14" w:rsidP="00C44E58">
      <w:r>
        <w:separator/>
      </w:r>
    </w:p>
  </w:footnote>
  <w:footnote w:type="continuationSeparator" w:id="0">
    <w:p w:rsidR="00266B14" w:rsidRDefault="00266B14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E2123F" w:rsidP="00BC6962">
    <w:pPr>
      <w:pStyle w:val="Intestazione"/>
      <w:ind w:left="426" w:hanging="426"/>
    </w:pPr>
    <w:r>
      <w:rPr>
        <w:noProof/>
      </w:rPr>
      <w:drawing>
        <wp:inline distT="0" distB="0" distL="0" distR="0" wp14:anchorId="3D4F42E3" wp14:editId="24C5D921">
          <wp:extent cx="1381125" cy="968039"/>
          <wp:effectExtent l="0" t="0" r="0" b="381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50691"/>
    <w:multiLevelType w:val="hybridMultilevel"/>
    <w:tmpl w:val="90F22DC8"/>
    <w:lvl w:ilvl="0" w:tplc="88A21B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28AD"/>
    <w:rsid w:val="00073E91"/>
    <w:rsid w:val="00076DA4"/>
    <w:rsid w:val="00086C27"/>
    <w:rsid w:val="00096E4D"/>
    <w:rsid w:val="000B2069"/>
    <w:rsid w:val="000C78E2"/>
    <w:rsid w:val="001026AC"/>
    <w:rsid w:val="00112E46"/>
    <w:rsid w:val="00134C84"/>
    <w:rsid w:val="001609C7"/>
    <w:rsid w:val="001802F3"/>
    <w:rsid w:val="00180A5D"/>
    <w:rsid w:val="001A5B9B"/>
    <w:rsid w:val="001D0EB0"/>
    <w:rsid w:val="00206D6C"/>
    <w:rsid w:val="00206FF7"/>
    <w:rsid w:val="00217DCF"/>
    <w:rsid w:val="00264704"/>
    <w:rsid w:val="00266B14"/>
    <w:rsid w:val="002974AE"/>
    <w:rsid w:val="002E0B04"/>
    <w:rsid w:val="002E7C74"/>
    <w:rsid w:val="0030004A"/>
    <w:rsid w:val="00313C95"/>
    <w:rsid w:val="003378E7"/>
    <w:rsid w:val="003538AA"/>
    <w:rsid w:val="00360A79"/>
    <w:rsid w:val="0036772F"/>
    <w:rsid w:val="003D7EC1"/>
    <w:rsid w:val="003F43D3"/>
    <w:rsid w:val="003F7E91"/>
    <w:rsid w:val="00400045"/>
    <w:rsid w:val="004137FF"/>
    <w:rsid w:val="00425C3D"/>
    <w:rsid w:val="00440AA7"/>
    <w:rsid w:val="004530C8"/>
    <w:rsid w:val="00470CDF"/>
    <w:rsid w:val="00482E54"/>
    <w:rsid w:val="00484BA8"/>
    <w:rsid w:val="004867A9"/>
    <w:rsid w:val="004B3F1F"/>
    <w:rsid w:val="004D6235"/>
    <w:rsid w:val="004E3861"/>
    <w:rsid w:val="00505CB9"/>
    <w:rsid w:val="00584652"/>
    <w:rsid w:val="00587A4A"/>
    <w:rsid w:val="00587A8C"/>
    <w:rsid w:val="005951FC"/>
    <w:rsid w:val="005B082F"/>
    <w:rsid w:val="005B4A03"/>
    <w:rsid w:val="005D0F10"/>
    <w:rsid w:val="005D34C7"/>
    <w:rsid w:val="005F79D6"/>
    <w:rsid w:val="00624893"/>
    <w:rsid w:val="00631720"/>
    <w:rsid w:val="00654591"/>
    <w:rsid w:val="006617F3"/>
    <w:rsid w:val="00676D37"/>
    <w:rsid w:val="00693EAB"/>
    <w:rsid w:val="006C2D29"/>
    <w:rsid w:val="006C389A"/>
    <w:rsid w:val="006E466B"/>
    <w:rsid w:val="006F10A5"/>
    <w:rsid w:val="006F7501"/>
    <w:rsid w:val="007175F3"/>
    <w:rsid w:val="00761419"/>
    <w:rsid w:val="00763239"/>
    <w:rsid w:val="00775648"/>
    <w:rsid w:val="007A42C2"/>
    <w:rsid w:val="007B13CE"/>
    <w:rsid w:val="007E2CD5"/>
    <w:rsid w:val="007F75E3"/>
    <w:rsid w:val="0081766A"/>
    <w:rsid w:val="0082074F"/>
    <w:rsid w:val="00883241"/>
    <w:rsid w:val="00893809"/>
    <w:rsid w:val="00896487"/>
    <w:rsid w:val="008B560B"/>
    <w:rsid w:val="008F381A"/>
    <w:rsid w:val="009036C0"/>
    <w:rsid w:val="009049FE"/>
    <w:rsid w:val="00916CFC"/>
    <w:rsid w:val="00926CD5"/>
    <w:rsid w:val="00933B1B"/>
    <w:rsid w:val="0093774B"/>
    <w:rsid w:val="00954551"/>
    <w:rsid w:val="009578D4"/>
    <w:rsid w:val="009A40F5"/>
    <w:rsid w:val="009B2FD2"/>
    <w:rsid w:val="009D18B9"/>
    <w:rsid w:val="009F58E3"/>
    <w:rsid w:val="009F7BFF"/>
    <w:rsid w:val="00A02763"/>
    <w:rsid w:val="00A05733"/>
    <w:rsid w:val="00A17354"/>
    <w:rsid w:val="00A31B5D"/>
    <w:rsid w:val="00A33025"/>
    <w:rsid w:val="00A5578A"/>
    <w:rsid w:val="00A821C4"/>
    <w:rsid w:val="00A9227B"/>
    <w:rsid w:val="00AC0A84"/>
    <w:rsid w:val="00AC7389"/>
    <w:rsid w:val="00AD2622"/>
    <w:rsid w:val="00AD5D2A"/>
    <w:rsid w:val="00AD6133"/>
    <w:rsid w:val="00B04A00"/>
    <w:rsid w:val="00B119F3"/>
    <w:rsid w:val="00B511C6"/>
    <w:rsid w:val="00B633D6"/>
    <w:rsid w:val="00B837F2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80E0B"/>
    <w:rsid w:val="00C85BF1"/>
    <w:rsid w:val="00CC7F18"/>
    <w:rsid w:val="00CF62A3"/>
    <w:rsid w:val="00D12141"/>
    <w:rsid w:val="00D12A59"/>
    <w:rsid w:val="00D137AE"/>
    <w:rsid w:val="00D33C5D"/>
    <w:rsid w:val="00D64417"/>
    <w:rsid w:val="00D64C42"/>
    <w:rsid w:val="00D77894"/>
    <w:rsid w:val="00DA1249"/>
    <w:rsid w:val="00DA2DEC"/>
    <w:rsid w:val="00DA2F76"/>
    <w:rsid w:val="00DD6B6A"/>
    <w:rsid w:val="00DD701F"/>
    <w:rsid w:val="00DE585A"/>
    <w:rsid w:val="00E177AD"/>
    <w:rsid w:val="00E2123F"/>
    <w:rsid w:val="00E23D6B"/>
    <w:rsid w:val="00EA21A5"/>
    <w:rsid w:val="00EA285A"/>
    <w:rsid w:val="00EB2B03"/>
    <w:rsid w:val="00ED1791"/>
    <w:rsid w:val="00EF341A"/>
    <w:rsid w:val="00F05526"/>
    <w:rsid w:val="00F652A7"/>
    <w:rsid w:val="00F71944"/>
    <w:rsid w:val="00F94703"/>
    <w:rsid w:val="00FB73D3"/>
    <w:rsid w:val="00FC3B08"/>
    <w:rsid w:val="00FD16F3"/>
    <w:rsid w:val="00FD229D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2018-09-12T15:40:00Z</cp:lastPrinted>
  <dcterms:created xsi:type="dcterms:W3CDTF">2018-09-12T15:42:00Z</dcterms:created>
  <dcterms:modified xsi:type="dcterms:W3CDTF">2018-09-12T15:42:00Z</dcterms:modified>
</cp:coreProperties>
</file>