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33" w:rsidRPr="00C8787B" w:rsidRDefault="00AD6133" w:rsidP="00AD6133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AD6133" w:rsidRPr="00C8787B" w:rsidRDefault="00AD6133" w:rsidP="00AD6133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AD6133" w:rsidRPr="00C8787B" w:rsidRDefault="00AD6133" w:rsidP="00AD6133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AD6133" w:rsidRPr="00C8787B" w:rsidTr="00813C1A">
        <w:tc>
          <w:tcPr>
            <w:tcW w:w="2885" w:type="dxa"/>
          </w:tcPr>
          <w:p w:rsidR="00AD6133" w:rsidRPr="00C8787B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AD6133" w:rsidRPr="00C8787B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AD6133" w:rsidRPr="00C8787B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AD6133" w:rsidRPr="00C8787B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AD6133" w:rsidRPr="00C8787B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AD6133" w:rsidRPr="00C8787B" w:rsidRDefault="00AD6133" w:rsidP="00813C1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AD6133" w:rsidRPr="00C8787B" w:rsidRDefault="00AD6133" w:rsidP="00AD6133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AD6133" w:rsidRPr="00C8787B" w:rsidTr="00813C1A">
        <w:tc>
          <w:tcPr>
            <w:tcW w:w="1068" w:type="dxa"/>
            <w:hideMark/>
          </w:tcPr>
          <w:p w:rsidR="00AD6133" w:rsidRPr="00C8787B" w:rsidRDefault="00AD6133" w:rsidP="00813C1A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AD6133" w:rsidRPr="00C8787B" w:rsidRDefault="00AD6133" w:rsidP="009F58E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9F58E3" w:rsidRPr="00C8787B">
              <w:rPr>
                <w:rFonts w:asciiTheme="minorHAnsi" w:hAnsiTheme="minorHAnsi"/>
                <w:sz w:val="24"/>
                <w:szCs w:val="24"/>
              </w:rPr>
              <w:t>lavoro autonomo, di natura professionale,</w:t>
            </w:r>
            <w:r w:rsidRPr="00C87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di ricerca in svolgimento presso la </w:t>
            </w:r>
            <w:r w:rsidRPr="00C8787B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9F58E3" w:rsidRPr="00C8787B">
              <w:rPr>
                <w:rFonts w:asciiTheme="minorHAnsi" w:hAnsiTheme="minorHAnsi"/>
                <w:sz w:val="24"/>
                <w:szCs w:val="24"/>
              </w:rPr>
              <w:t>Ematologia</w:t>
            </w: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 201800710</w:t>
            </w:r>
            <w:r w:rsidR="009F58E3"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>86</w:t>
            </w:r>
            <w:r w:rsidRPr="00C8787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AD6133" w:rsidRPr="00C8787B" w:rsidRDefault="00AD6133" w:rsidP="00AD6133">
      <w:pPr>
        <w:rPr>
          <w:rFonts w:asciiTheme="minorHAnsi" w:hAnsiTheme="minorHAnsi"/>
          <w:sz w:val="16"/>
          <w:szCs w:val="16"/>
        </w:rPr>
      </w:pPr>
    </w:p>
    <w:p w:rsidR="00AD6133" w:rsidRPr="00C8787B" w:rsidRDefault="00AD6133" w:rsidP="00AD6133">
      <w:pPr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Il sottoscritto </w:t>
      </w:r>
      <w:r w:rsidRPr="00C8787B">
        <w:rPr>
          <w:rFonts w:asciiTheme="minorHAnsi" w:hAnsiTheme="minorHAnsi"/>
          <w:i/>
          <w:sz w:val="24"/>
          <w:szCs w:val="24"/>
        </w:rPr>
        <w:t>Cognome Nome</w:t>
      </w:r>
      <w:r w:rsidRPr="00C8787B">
        <w:rPr>
          <w:rFonts w:asciiTheme="minorHAnsi" w:hAnsiTheme="minorHAnsi"/>
          <w:sz w:val="24"/>
          <w:szCs w:val="24"/>
        </w:rPr>
        <w:t xml:space="preserve">, </w:t>
      </w:r>
    </w:p>
    <w:p w:rsidR="00AD6133" w:rsidRPr="00C8787B" w:rsidRDefault="00AD6133" w:rsidP="00AD6133">
      <w:pPr>
        <w:jc w:val="center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AD6133" w:rsidRPr="00C8787B" w:rsidRDefault="00AD6133" w:rsidP="00AD6133">
      <w:pPr>
        <w:jc w:val="center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AD6133" w:rsidRPr="00C8787B" w:rsidRDefault="00AD6133" w:rsidP="00AD6133">
      <w:pPr>
        <w:jc w:val="center"/>
        <w:rPr>
          <w:rFonts w:asciiTheme="minorHAnsi" w:hAnsiTheme="minorHAnsi"/>
          <w:sz w:val="16"/>
          <w:szCs w:val="16"/>
        </w:rPr>
      </w:pPr>
    </w:p>
    <w:p w:rsidR="00AD6133" w:rsidRPr="00C8787B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AD6133" w:rsidRPr="00C8787B" w:rsidRDefault="00AD6133" w:rsidP="00AD6133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godere dei diritti civili e politici;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AD6133" w:rsidRPr="00C8787B" w:rsidRDefault="00AD6133" w:rsidP="00AD613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E6311" wp14:editId="03DB7BE4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D4D69" id="Rettangolo 10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ZilwIAAK4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" fillcolor="white [3212]" strokecolor="black [3213]" strokeweight="1pt"/>
            </w:pict>
          </mc:Fallback>
        </mc:AlternateContent>
      </w:r>
      <w:r w:rsidRPr="00C878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7EEC" wp14:editId="440DD3D7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614F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C8787B">
        <w:rPr>
          <w:rFonts w:asciiTheme="minorHAnsi" w:hAnsiTheme="minorHAnsi"/>
          <w:sz w:val="24"/>
          <w:szCs w:val="24"/>
        </w:rPr>
        <w:tab/>
      </w:r>
      <w:r w:rsidRPr="00C8787B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C8787B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C8787B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C8787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C8787B">
        <w:rPr>
          <w:rFonts w:asciiTheme="minorHAnsi" w:hAnsiTheme="minorHAnsi"/>
          <w:sz w:val="24"/>
          <w:szCs w:val="24"/>
        </w:rPr>
        <w:t>Prov</w:t>
      </w:r>
      <w:proofErr w:type="spellEnd"/>
      <w:r w:rsidRPr="00C8787B">
        <w:rPr>
          <w:rFonts w:asciiTheme="minorHAnsi" w:hAnsiTheme="minorHAnsi"/>
          <w:sz w:val="24"/>
          <w:szCs w:val="24"/>
        </w:rPr>
        <w:t>…....................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Data,</w:t>
      </w:r>
      <w:r w:rsidRPr="00C8787B">
        <w:rPr>
          <w:rFonts w:asciiTheme="minorHAnsi" w:hAnsiTheme="minorHAnsi"/>
          <w:b/>
          <w:sz w:val="24"/>
          <w:szCs w:val="24"/>
        </w:rPr>
        <w:t xml:space="preserve"> ……………………………                                             </w:t>
      </w:r>
      <w:r w:rsidRPr="00C8787B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714E0" w:rsidRDefault="00C714E0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8787B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AD6133" w:rsidRPr="00C8787B" w:rsidRDefault="00AD6133" w:rsidP="00AD6133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8787B">
        <w:rPr>
          <w:rFonts w:asciiTheme="minorHAnsi" w:hAnsiTheme="minorHAnsi"/>
          <w:b/>
          <w:sz w:val="32"/>
          <w:szCs w:val="32"/>
        </w:rPr>
        <w:t>DICHIARAZIONE SOSTITUTIVA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Allegato</w:t>
      </w:r>
      <w:r w:rsidRPr="00C8787B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Il sottoscritto/a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C8787B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C8787B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C8787B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AD6133" w:rsidRPr="00C8787B" w:rsidRDefault="00AD6133" w:rsidP="00AD6133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C8787B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TITIOLI DI STUDIO</w:t>
      </w: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C8787B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 w:rsidRPr="00C8787B">
        <w:rPr>
          <w:rFonts w:asciiTheme="minorHAnsi" w:hAnsiTheme="minorHAnsi"/>
          <w:sz w:val="24"/>
          <w:szCs w:val="24"/>
        </w:rPr>
        <w:t>Lgs</w:t>
      </w:r>
      <w:proofErr w:type="spellEnd"/>
      <w:r w:rsidRPr="00C8787B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C8787B">
        <w:rPr>
          <w:rFonts w:asciiTheme="minorHAnsi" w:hAnsiTheme="minorHAnsi"/>
          <w:sz w:val="24"/>
          <w:szCs w:val="24"/>
        </w:rPr>
        <w:t>Lgs</w:t>
      </w:r>
      <w:proofErr w:type="spellEnd"/>
      <w:r w:rsidRPr="00C8787B">
        <w:rPr>
          <w:rFonts w:asciiTheme="minorHAnsi" w:hAnsiTheme="minorHAnsi"/>
          <w:sz w:val="24"/>
          <w:szCs w:val="24"/>
        </w:rPr>
        <w:t xml:space="preserve"> n. 368/99)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C8787B">
        <w:rPr>
          <w:rFonts w:asciiTheme="minorHAnsi" w:hAnsiTheme="minorHAnsi"/>
          <w:sz w:val="24"/>
          <w:szCs w:val="24"/>
        </w:rPr>
        <w:t xml:space="preserve"> (*)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C8787B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C8787B">
        <w:rPr>
          <w:rFonts w:asciiTheme="minorHAnsi" w:hAnsiTheme="minorHAnsi"/>
          <w:sz w:val="24"/>
          <w:szCs w:val="24"/>
        </w:rPr>
        <w:t>abstract</w:t>
      </w:r>
      <w:proofErr w:type="spellEnd"/>
      <w:r w:rsidRPr="00C8787B"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lastRenderedPageBreak/>
        <w:t xml:space="preserve">Anno di pubblicazione………………… Riproduzione per intero/per estratto da </w:t>
      </w:r>
      <w:proofErr w:type="spellStart"/>
      <w:r w:rsidRPr="00C8787B">
        <w:rPr>
          <w:rFonts w:asciiTheme="minorHAnsi" w:hAnsiTheme="minorHAnsi"/>
          <w:sz w:val="24"/>
          <w:szCs w:val="24"/>
        </w:rPr>
        <w:t>pag</w:t>
      </w:r>
      <w:proofErr w:type="spellEnd"/>
      <w:r w:rsidRPr="00C8787B"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 w:rsidRPr="00C8787B">
        <w:rPr>
          <w:rFonts w:asciiTheme="minorHAnsi" w:hAnsiTheme="minorHAnsi"/>
          <w:sz w:val="24"/>
          <w:szCs w:val="24"/>
        </w:rPr>
        <w:t>pag</w:t>
      </w:r>
      <w:proofErr w:type="spellEnd"/>
      <w:r w:rsidRPr="00C8787B">
        <w:rPr>
          <w:rFonts w:asciiTheme="minorHAnsi" w:hAnsiTheme="minorHAnsi"/>
          <w:sz w:val="24"/>
          <w:szCs w:val="24"/>
        </w:rPr>
        <w:t>…………</w:t>
      </w:r>
    </w:p>
    <w:p w:rsidR="00AD6133" w:rsidRPr="00C8787B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4AA1B" wp14:editId="397EC731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74F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C878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C8688" wp14:editId="28B1E02E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02E05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C8787B">
        <w:rPr>
          <w:rFonts w:asciiTheme="minorHAnsi" w:hAnsiTheme="minorHAnsi"/>
          <w:sz w:val="24"/>
          <w:szCs w:val="24"/>
        </w:rPr>
        <w:t>Vedi allegato n………..</w:t>
      </w:r>
      <w:r w:rsidRPr="00C8787B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C8787B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AD6133" w:rsidRPr="00C8787B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AD6133" w:rsidRPr="00C8787B" w:rsidRDefault="00AD6133" w:rsidP="00AD6133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C8787B">
        <w:rPr>
          <w:rFonts w:asciiTheme="minorHAnsi" w:hAnsiTheme="minorHAnsi"/>
          <w:i/>
          <w:sz w:val="24"/>
          <w:szCs w:val="24"/>
        </w:rPr>
        <w:t>verifica</w:t>
      </w:r>
      <w:r w:rsidRPr="00C8787B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Specificare se </w:t>
      </w:r>
      <w:r w:rsidRPr="00C8787B">
        <w:rPr>
          <w:rFonts w:asciiTheme="minorHAnsi" w:hAnsiTheme="minorHAnsi"/>
          <w:i/>
          <w:sz w:val="24"/>
          <w:szCs w:val="24"/>
        </w:rPr>
        <w:t>CON esame finale</w:t>
      </w:r>
      <w:r w:rsidRPr="00C8787B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21735" wp14:editId="44712592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A1973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" fillcolor="white [3212]" strokecolor="#1f4d78 [1604]" strokeweight="1pt"/>
            </w:pict>
          </mc:Fallback>
        </mc:AlternateContent>
      </w:r>
      <w:r w:rsidRPr="00C8787B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B194C" wp14:editId="7BC6487B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672E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C8787B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C714E0" w:rsidRDefault="00C714E0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C8787B">
        <w:rPr>
          <w:rFonts w:asciiTheme="minorHAnsi" w:hAnsiTheme="minorHAnsi"/>
          <w:sz w:val="24"/>
          <w:szCs w:val="24"/>
        </w:rPr>
        <w:t xml:space="preserve"> </w:t>
      </w:r>
      <w:r w:rsidRPr="00C8787B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lastRenderedPageBreak/>
        <w:t>Azienda/Ente 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8787B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8787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C8787B">
        <w:rPr>
          <w:rFonts w:asciiTheme="minorHAnsi" w:hAnsiTheme="minorHAnsi"/>
          <w:sz w:val="24"/>
          <w:szCs w:val="24"/>
        </w:rPr>
        <w:t>ecc</w:t>
      </w:r>
      <w:proofErr w:type="spellEnd"/>
      <w:r w:rsidRPr="00C8787B"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 w:rsidRPr="00C8787B">
        <w:rPr>
          <w:rFonts w:asciiTheme="minorHAnsi" w:hAnsiTheme="minorHAnsi"/>
          <w:sz w:val="24"/>
          <w:szCs w:val="24"/>
        </w:rPr>
        <w:t>ecc</w:t>
      </w:r>
      <w:proofErr w:type="spellEnd"/>
      <w:r w:rsidRPr="00C8787B">
        <w:rPr>
          <w:rFonts w:asciiTheme="minorHAnsi" w:hAnsiTheme="minorHAnsi"/>
          <w:sz w:val="24"/>
          <w:szCs w:val="24"/>
        </w:rPr>
        <w:t>….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sz w:val="24"/>
          <w:szCs w:val="24"/>
        </w:rPr>
        <w:t>Letto, confermato e sottoscritto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8787B">
        <w:rPr>
          <w:rFonts w:asciiTheme="minorHAnsi" w:hAnsiTheme="minorHAnsi"/>
          <w:b/>
          <w:sz w:val="24"/>
          <w:szCs w:val="24"/>
        </w:rPr>
        <w:t>IL DICHIARANTE</w:t>
      </w:r>
      <w:r w:rsidRPr="00C8787B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AD6133" w:rsidRPr="00C8787B" w:rsidRDefault="00AD6133" w:rsidP="00AD6133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4704" w:rsidRPr="00C8787B" w:rsidRDefault="00264704" w:rsidP="00AD6133">
      <w:pPr>
        <w:tabs>
          <w:tab w:val="left" w:pos="7655"/>
        </w:tabs>
      </w:pPr>
    </w:p>
    <w:sectPr w:rsidR="00264704" w:rsidRPr="00C8787B" w:rsidSect="00C71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B2" w:rsidRDefault="00481EB2" w:rsidP="00C44E58">
      <w:r>
        <w:separator/>
      </w:r>
    </w:p>
  </w:endnote>
  <w:endnote w:type="continuationSeparator" w:id="0">
    <w:p w:rsidR="00481EB2" w:rsidRDefault="00481EB2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C714E0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C714E0" w:rsidRDefault="00A821C4" w:rsidP="00C714E0">
    <w:pPr>
      <w:pStyle w:val="Pidipagina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4621DC1" wp14:editId="031C53AD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B2" w:rsidRDefault="00481EB2" w:rsidP="00C44E58">
      <w:r>
        <w:separator/>
      </w:r>
    </w:p>
  </w:footnote>
  <w:footnote w:type="continuationSeparator" w:id="0">
    <w:p w:rsidR="00481EB2" w:rsidRDefault="00481EB2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C714E0" w:rsidP="00BC6962">
    <w:pPr>
      <w:pStyle w:val="Intestazione"/>
      <w:ind w:left="426" w:hanging="426"/>
    </w:pPr>
    <w:r>
      <w:rPr>
        <w:noProof/>
      </w:rPr>
      <w:drawing>
        <wp:inline distT="0" distB="0" distL="0" distR="0" wp14:anchorId="519E81A1" wp14:editId="48DFE184">
          <wp:extent cx="1381125" cy="968039"/>
          <wp:effectExtent l="0" t="0" r="0" b="381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73E91"/>
    <w:rsid w:val="00076DA4"/>
    <w:rsid w:val="00086C27"/>
    <w:rsid w:val="00096E4D"/>
    <w:rsid w:val="000B2069"/>
    <w:rsid w:val="000C78E2"/>
    <w:rsid w:val="001026AC"/>
    <w:rsid w:val="00112E46"/>
    <w:rsid w:val="00134C84"/>
    <w:rsid w:val="001609C7"/>
    <w:rsid w:val="001802F3"/>
    <w:rsid w:val="00180A5D"/>
    <w:rsid w:val="001A5B9B"/>
    <w:rsid w:val="001D0EB0"/>
    <w:rsid w:val="00206D6C"/>
    <w:rsid w:val="00206FF7"/>
    <w:rsid w:val="00217DCF"/>
    <w:rsid w:val="00264704"/>
    <w:rsid w:val="002974AE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25C3D"/>
    <w:rsid w:val="00440AA7"/>
    <w:rsid w:val="004530C8"/>
    <w:rsid w:val="00470CDF"/>
    <w:rsid w:val="00481EB2"/>
    <w:rsid w:val="00482E54"/>
    <w:rsid w:val="00484BA8"/>
    <w:rsid w:val="004867A9"/>
    <w:rsid w:val="004B3F1F"/>
    <w:rsid w:val="004D6235"/>
    <w:rsid w:val="004E3861"/>
    <w:rsid w:val="00505CB9"/>
    <w:rsid w:val="00584652"/>
    <w:rsid w:val="00587A4A"/>
    <w:rsid w:val="00587A8C"/>
    <w:rsid w:val="005B082F"/>
    <w:rsid w:val="005B4A03"/>
    <w:rsid w:val="005D0F10"/>
    <w:rsid w:val="005D34C7"/>
    <w:rsid w:val="005F79D6"/>
    <w:rsid w:val="00624893"/>
    <w:rsid w:val="00631720"/>
    <w:rsid w:val="00654591"/>
    <w:rsid w:val="006617F3"/>
    <w:rsid w:val="00676D37"/>
    <w:rsid w:val="00693EAB"/>
    <w:rsid w:val="006C2D29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B13CE"/>
    <w:rsid w:val="007E2CD5"/>
    <w:rsid w:val="007F75E3"/>
    <w:rsid w:val="0081766A"/>
    <w:rsid w:val="00883241"/>
    <w:rsid w:val="00896487"/>
    <w:rsid w:val="008B560B"/>
    <w:rsid w:val="008F381A"/>
    <w:rsid w:val="009036C0"/>
    <w:rsid w:val="009049FE"/>
    <w:rsid w:val="00926CD5"/>
    <w:rsid w:val="00933B1B"/>
    <w:rsid w:val="0093774B"/>
    <w:rsid w:val="00954551"/>
    <w:rsid w:val="009578D4"/>
    <w:rsid w:val="009A40F5"/>
    <w:rsid w:val="009B2FD2"/>
    <w:rsid w:val="009D18B9"/>
    <w:rsid w:val="009F58E3"/>
    <w:rsid w:val="009F7BFF"/>
    <w:rsid w:val="00A02763"/>
    <w:rsid w:val="00A05733"/>
    <w:rsid w:val="00A1539C"/>
    <w:rsid w:val="00A17354"/>
    <w:rsid w:val="00A31B5D"/>
    <w:rsid w:val="00A33025"/>
    <w:rsid w:val="00A5578A"/>
    <w:rsid w:val="00A821C4"/>
    <w:rsid w:val="00A9227B"/>
    <w:rsid w:val="00AC0A84"/>
    <w:rsid w:val="00AC7389"/>
    <w:rsid w:val="00AD2622"/>
    <w:rsid w:val="00AD5D2A"/>
    <w:rsid w:val="00AD6133"/>
    <w:rsid w:val="00B04A00"/>
    <w:rsid w:val="00B119F3"/>
    <w:rsid w:val="00B511C6"/>
    <w:rsid w:val="00B633D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714E0"/>
    <w:rsid w:val="00C80E0B"/>
    <w:rsid w:val="00C85BF1"/>
    <w:rsid w:val="00C8787B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DD701F"/>
    <w:rsid w:val="00E177AD"/>
    <w:rsid w:val="00E23D6B"/>
    <w:rsid w:val="00EA21A5"/>
    <w:rsid w:val="00EA285A"/>
    <w:rsid w:val="00ED1791"/>
    <w:rsid w:val="00EF341A"/>
    <w:rsid w:val="00F05526"/>
    <w:rsid w:val="00F652A7"/>
    <w:rsid w:val="00F71944"/>
    <w:rsid w:val="00F94703"/>
    <w:rsid w:val="00FB73D3"/>
    <w:rsid w:val="00FC3B08"/>
    <w:rsid w:val="00FD16F3"/>
    <w:rsid w:val="00FD229D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2018-09-12T15:37:00Z</cp:lastPrinted>
  <dcterms:created xsi:type="dcterms:W3CDTF">2018-09-12T15:39:00Z</dcterms:created>
  <dcterms:modified xsi:type="dcterms:W3CDTF">2018-09-12T15:39:00Z</dcterms:modified>
</cp:coreProperties>
</file>