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3F" w:rsidRPr="001061A4" w:rsidRDefault="008A443F" w:rsidP="008A443F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8A443F" w:rsidRPr="001061A4" w:rsidRDefault="008A443F" w:rsidP="008A443F">
      <w:pPr>
        <w:jc w:val="center"/>
        <w:rPr>
          <w:rFonts w:asciiTheme="minorHAnsi" w:hAnsiTheme="minorHAnsi"/>
          <w:i/>
          <w:sz w:val="24"/>
          <w:szCs w:val="24"/>
        </w:rPr>
      </w:pPr>
      <w:r w:rsidRPr="001061A4">
        <w:rPr>
          <w:rFonts w:asciiTheme="minorHAnsi" w:hAnsiTheme="minorHAnsi"/>
          <w:i/>
          <w:sz w:val="24"/>
          <w:szCs w:val="24"/>
        </w:rPr>
        <w:t>fac-simile domanda di ammissione a pubblica selezione</w:t>
      </w:r>
    </w:p>
    <w:p w:rsidR="008A443F" w:rsidRPr="001061A4" w:rsidRDefault="008A443F" w:rsidP="008A443F">
      <w:pPr>
        <w:pStyle w:val="Intestazione"/>
        <w:jc w:val="center"/>
        <w:rPr>
          <w:rFonts w:asciiTheme="minorHAnsi" w:hAnsiTheme="minorHAnsi"/>
          <w:sz w:val="24"/>
          <w:szCs w:val="24"/>
        </w:rPr>
      </w:pPr>
    </w:p>
    <w:p w:rsidR="008A443F" w:rsidRPr="001061A4" w:rsidRDefault="008A443F" w:rsidP="008A443F">
      <w:pPr>
        <w:rPr>
          <w:rFonts w:asciiTheme="minorHAnsi" w:hAnsiTheme="minorHAnsi"/>
          <w:sz w:val="24"/>
          <w:szCs w:val="24"/>
        </w:rPr>
      </w:pPr>
    </w:p>
    <w:p w:rsidR="008A443F" w:rsidRPr="001061A4" w:rsidRDefault="008A443F" w:rsidP="008A443F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4837"/>
      </w:tblGrid>
      <w:tr w:rsidR="008A443F" w:rsidRPr="001061A4" w:rsidTr="0070234A">
        <w:tc>
          <w:tcPr>
            <w:tcW w:w="4889" w:type="dxa"/>
          </w:tcPr>
          <w:p w:rsidR="008A443F" w:rsidRPr="001061A4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hideMark/>
          </w:tcPr>
          <w:p w:rsidR="008A443F" w:rsidRPr="001061A4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061A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Alla </w:t>
            </w:r>
          </w:p>
          <w:p w:rsidR="008A443F" w:rsidRPr="001061A4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061A4">
              <w:rPr>
                <w:rFonts w:asciiTheme="minorHAnsi" w:hAnsiTheme="minorHAnsi"/>
                <w:sz w:val="24"/>
                <w:szCs w:val="24"/>
                <w:lang w:eastAsia="en-US"/>
              </w:rPr>
              <w:t>AMMINISTRAZIONE</w:t>
            </w:r>
          </w:p>
          <w:p w:rsidR="008A443F" w:rsidRPr="001061A4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061A4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8A443F" w:rsidRPr="001061A4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061A4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8A443F" w:rsidRPr="001061A4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061A4">
              <w:rPr>
                <w:rFonts w:asciiTheme="minorHAnsi" w:hAnsiTheme="minorHAnsi"/>
                <w:sz w:val="24"/>
                <w:szCs w:val="24"/>
                <w:lang w:eastAsia="en-US"/>
              </w:rPr>
              <w:t>27100  P A V I A</w:t>
            </w:r>
          </w:p>
        </w:tc>
      </w:tr>
    </w:tbl>
    <w:p w:rsidR="008A443F" w:rsidRPr="001061A4" w:rsidRDefault="008A443F" w:rsidP="008A443F">
      <w:pPr>
        <w:rPr>
          <w:rFonts w:asciiTheme="minorHAnsi" w:hAnsiTheme="minorHAnsi"/>
          <w:sz w:val="24"/>
          <w:szCs w:val="24"/>
        </w:rPr>
      </w:pPr>
    </w:p>
    <w:p w:rsidR="008A443F" w:rsidRPr="001061A4" w:rsidRDefault="008A443F" w:rsidP="008A443F">
      <w:pPr>
        <w:rPr>
          <w:rFonts w:asciiTheme="minorHAnsi" w:hAnsiTheme="minorHAnsi"/>
          <w:sz w:val="24"/>
          <w:szCs w:val="24"/>
        </w:rPr>
      </w:pPr>
    </w:p>
    <w:p w:rsidR="008A443F" w:rsidRPr="001061A4" w:rsidRDefault="008A443F" w:rsidP="008A443F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8283"/>
      </w:tblGrid>
      <w:tr w:rsidR="008A443F" w:rsidRPr="001061A4" w:rsidTr="0070234A">
        <w:tc>
          <w:tcPr>
            <w:tcW w:w="1068" w:type="dxa"/>
            <w:hideMark/>
          </w:tcPr>
          <w:p w:rsidR="008A443F" w:rsidRPr="001061A4" w:rsidRDefault="008A443F" w:rsidP="0070234A">
            <w:pPr>
              <w:ind w:left="284" w:right="141" w:hanging="14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061A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710" w:type="dxa"/>
            <w:hideMark/>
          </w:tcPr>
          <w:p w:rsidR="008A443F" w:rsidRPr="001061A4" w:rsidRDefault="008A443F" w:rsidP="00974320">
            <w:pPr>
              <w:ind w:left="-45" w:right="141"/>
              <w:jc w:val="both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1061A4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Domanda di ammissione alla pubblica selezione per il conferimento di borse di studio per lo svolgimento di attività di ricerca (bando </w:t>
            </w:r>
            <w:proofErr w:type="spellStart"/>
            <w:r w:rsidRPr="001061A4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Dir.Scient.n</w:t>
            </w:r>
            <w:proofErr w:type="spellEnd"/>
            <w:r w:rsidRPr="001061A4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. </w:t>
            </w:r>
            <w:r w:rsidR="00974320" w:rsidRPr="001061A4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</w:t>
            </w:r>
            <w:r w:rsidRPr="001061A4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/R.F./201</w:t>
            </w:r>
            <w:r w:rsidR="00974320" w:rsidRPr="001061A4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</w:t>
            </w:r>
            <w:r w:rsidRPr="001061A4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, procedimento n. 201</w:t>
            </w:r>
            <w:r w:rsidR="00974320" w:rsidRPr="001061A4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90014307</w:t>
            </w:r>
            <w:r w:rsidRPr="001061A4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)</w:t>
            </w:r>
          </w:p>
        </w:tc>
      </w:tr>
    </w:tbl>
    <w:p w:rsidR="008A443F" w:rsidRPr="001061A4" w:rsidRDefault="008A443F" w:rsidP="008A443F">
      <w:pPr>
        <w:ind w:left="284" w:right="141" w:hanging="142"/>
        <w:rPr>
          <w:rFonts w:asciiTheme="minorHAnsi" w:hAnsiTheme="minorHAnsi"/>
          <w:sz w:val="24"/>
          <w:szCs w:val="24"/>
        </w:rPr>
      </w:pPr>
    </w:p>
    <w:p w:rsidR="008A443F" w:rsidRPr="001061A4" w:rsidRDefault="008A443F" w:rsidP="008A443F">
      <w:pPr>
        <w:ind w:left="284" w:right="141" w:hanging="142"/>
        <w:rPr>
          <w:rFonts w:asciiTheme="minorHAnsi" w:hAnsiTheme="minorHAnsi"/>
          <w:sz w:val="24"/>
          <w:szCs w:val="24"/>
        </w:rPr>
      </w:pPr>
    </w:p>
    <w:p w:rsidR="008A443F" w:rsidRPr="001061A4" w:rsidRDefault="008A443F" w:rsidP="006C7D34">
      <w:pPr>
        <w:ind w:left="142" w:right="141"/>
        <w:jc w:val="both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 xml:space="preserve">Il sottoscritto </w:t>
      </w:r>
      <w:r w:rsidRPr="001061A4">
        <w:rPr>
          <w:rFonts w:asciiTheme="minorHAnsi" w:hAnsiTheme="minorHAnsi"/>
          <w:i/>
          <w:sz w:val="24"/>
          <w:szCs w:val="24"/>
        </w:rPr>
        <w:t>Cognome Nome</w:t>
      </w:r>
      <w:r w:rsidRPr="001061A4">
        <w:rPr>
          <w:rFonts w:asciiTheme="minorHAnsi" w:hAnsiTheme="minorHAnsi"/>
          <w:sz w:val="24"/>
          <w:szCs w:val="24"/>
        </w:rPr>
        <w:t xml:space="preserve">, nato a </w:t>
      </w:r>
      <w:r w:rsidRPr="001061A4">
        <w:rPr>
          <w:rFonts w:asciiTheme="minorHAnsi" w:hAnsiTheme="minorHAnsi"/>
          <w:i/>
          <w:sz w:val="24"/>
          <w:szCs w:val="24"/>
        </w:rPr>
        <w:t>Luogo</w:t>
      </w:r>
      <w:r w:rsidRPr="001061A4">
        <w:rPr>
          <w:rFonts w:asciiTheme="minorHAnsi" w:hAnsiTheme="minorHAnsi"/>
          <w:sz w:val="24"/>
          <w:szCs w:val="24"/>
        </w:rPr>
        <w:t xml:space="preserve">, il </w:t>
      </w:r>
      <w:r w:rsidRPr="001061A4">
        <w:rPr>
          <w:rFonts w:asciiTheme="minorHAnsi" w:hAnsiTheme="minorHAnsi"/>
          <w:i/>
          <w:sz w:val="24"/>
          <w:szCs w:val="24"/>
        </w:rPr>
        <w:t>data</w:t>
      </w:r>
      <w:r w:rsidRPr="001061A4">
        <w:rPr>
          <w:rFonts w:asciiTheme="minorHAnsi" w:hAnsiTheme="minorHAnsi"/>
          <w:sz w:val="24"/>
          <w:szCs w:val="24"/>
        </w:rPr>
        <w:t xml:space="preserve">, residente in </w:t>
      </w:r>
      <w:r w:rsidRPr="001061A4">
        <w:rPr>
          <w:rFonts w:asciiTheme="minorHAnsi" w:hAnsiTheme="minorHAnsi"/>
          <w:i/>
          <w:sz w:val="24"/>
          <w:szCs w:val="24"/>
        </w:rPr>
        <w:t>Luogo</w:t>
      </w:r>
      <w:r w:rsidRPr="001061A4">
        <w:rPr>
          <w:rFonts w:asciiTheme="minorHAnsi" w:hAnsiTheme="minorHAnsi"/>
          <w:sz w:val="24"/>
          <w:szCs w:val="24"/>
        </w:rPr>
        <w:t xml:space="preserve"> – </w:t>
      </w:r>
      <w:r w:rsidRPr="001061A4">
        <w:rPr>
          <w:rFonts w:asciiTheme="minorHAnsi" w:hAnsiTheme="minorHAnsi"/>
          <w:i/>
          <w:sz w:val="24"/>
          <w:szCs w:val="24"/>
        </w:rPr>
        <w:t>Indirizzo - C.A.P.</w:t>
      </w:r>
      <w:r w:rsidRPr="001061A4">
        <w:rPr>
          <w:rFonts w:asciiTheme="minorHAnsi" w:hAnsiTheme="minorHAnsi"/>
          <w:sz w:val="24"/>
          <w:szCs w:val="24"/>
        </w:rPr>
        <w:t xml:space="preserve">, codice fiscale </w:t>
      </w:r>
      <w:r w:rsidRPr="001061A4">
        <w:rPr>
          <w:rFonts w:asciiTheme="minorHAnsi" w:hAnsiTheme="minorHAnsi"/>
          <w:i/>
          <w:sz w:val="24"/>
          <w:szCs w:val="24"/>
        </w:rPr>
        <w:t>n.</w:t>
      </w:r>
    </w:p>
    <w:p w:rsidR="008A443F" w:rsidRPr="001061A4" w:rsidRDefault="008A443F" w:rsidP="008A443F">
      <w:pPr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8A443F" w:rsidRPr="001061A4" w:rsidRDefault="008A443F" w:rsidP="008A443F">
      <w:pPr>
        <w:ind w:left="284" w:right="141" w:hanging="142"/>
        <w:jc w:val="center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chiede di essere ammesso alla procedura di selezione in oggetto</w:t>
      </w:r>
    </w:p>
    <w:p w:rsidR="008A443F" w:rsidRPr="001061A4" w:rsidRDefault="008A443F" w:rsidP="008A443F">
      <w:pPr>
        <w:ind w:left="284" w:right="141" w:hanging="142"/>
        <w:jc w:val="center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 xml:space="preserve">(bando </w:t>
      </w:r>
      <w:proofErr w:type="spellStart"/>
      <w:r w:rsidRPr="001061A4">
        <w:rPr>
          <w:rFonts w:asciiTheme="minorHAnsi" w:hAnsiTheme="minorHAnsi"/>
          <w:sz w:val="24"/>
          <w:szCs w:val="24"/>
        </w:rPr>
        <w:t>Dir.Scient.n</w:t>
      </w:r>
      <w:proofErr w:type="spellEnd"/>
      <w:r w:rsidRPr="001061A4">
        <w:rPr>
          <w:rFonts w:asciiTheme="minorHAnsi" w:hAnsiTheme="minorHAnsi"/>
          <w:sz w:val="24"/>
          <w:szCs w:val="24"/>
        </w:rPr>
        <w:t xml:space="preserve">. </w:t>
      </w:r>
      <w:r w:rsidR="00974320" w:rsidRPr="001061A4">
        <w:rPr>
          <w:rFonts w:asciiTheme="minorHAnsi" w:hAnsiTheme="minorHAnsi"/>
          <w:sz w:val="24"/>
          <w:szCs w:val="24"/>
        </w:rPr>
        <w:t>1</w:t>
      </w:r>
      <w:r w:rsidRPr="001061A4">
        <w:rPr>
          <w:rFonts w:asciiTheme="minorHAnsi" w:hAnsiTheme="minorHAnsi"/>
          <w:sz w:val="24"/>
          <w:szCs w:val="24"/>
        </w:rPr>
        <w:t>/R.F./201</w:t>
      </w:r>
      <w:r w:rsidR="00974320" w:rsidRPr="001061A4">
        <w:rPr>
          <w:rFonts w:asciiTheme="minorHAnsi" w:hAnsiTheme="minorHAnsi"/>
          <w:sz w:val="24"/>
          <w:szCs w:val="24"/>
        </w:rPr>
        <w:t>9</w:t>
      </w:r>
      <w:r w:rsidRPr="001061A4">
        <w:rPr>
          <w:rFonts w:asciiTheme="minorHAnsi" w:hAnsiTheme="minorHAnsi"/>
          <w:sz w:val="24"/>
          <w:szCs w:val="24"/>
        </w:rPr>
        <w:t>, procedimento n. 201</w:t>
      </w:r>
      <w:r w:rsidR="00974320" w:rsidRPr="001061A4">
        <w:rPr>
          <w:rFonts w:asciiTheme="minorHAnsi" w:hAnsiTheme="minorHAnsi"/>
          <w:sz w:val="24"/>
          <w:szCs w:val="24"/>
        </w:rPr>
        <w:t>90014307</w:t>
      </w:r>
      <w:r w:rsidRPr="001061A4">
        <w:rPr>
          <w:rFonts w:asciiTheme="minorHAnsi" w:hAnsiTheme="minorHAnsi"/>
          <w:sz w:val="24"/>
          <w:szCs w:val="24"/>
        </w:rPr>
        <w:t>)</w:t>
      </w:r>
    </w:p>
    <w:p w:rsidR="008A443F" w:rsidRPr="001061A4" w:rsidRDefault="008A443F" w:rsidP="008A443F">
      <w:pPr>
        <w:ind w:left="284" w:right="141" w:hanging="142"/>
        <w:jc w:val="center"/>
        <w:rPr>
          <w:rFonts w:asciiTheme="minorHAnsi" w:hAnsiTheme="minorHAnsi"/>
          <w:sz w:val="24"/>
          <w:szCs w:val="24"/>
        </w:rPr>
      </w:pPr>
    </w:p>
    <w:p w:rsidR="008A443F" w:rsidRPr="001061A4" w:rsidRDefault="008A443F" w:rsidP="006C7D34">
      <w:pPr>
        <w:ind w:left="284" w:right="141" w:hanging="142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dichiara, sotto la propria personale responsabilità:</w:t>
      </w:r>
    </w:p>
    <w:p w:rsidR="008A443F" w:rsidRPr="001061A4" w:rsidRDefault="008A443F" w:rsidP="008A443F">
      <w:pPr>
        <w:numPr>
          <w:ilvl w:val="0"/>
          <w:numId w:val="21"/>
        </w:numPr>
        <w:tabs>
          <w:tab w:val="clear" w:pos="1004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di essere in possesso del seguente titolo di studio……………….;</w:t>
      </w:r>
    </w:p>
    <w:p w:rsidR="008A443F" w:rsidRPr="001061A4" w:rsidRDefault="008A443F" w:rsidP="008A443F">
      <w:pPr>
        <w:numPr>
          <w:ilvl w:val="0"/>
          <w:numId w:val="21"/>
        </w:numPr>
        <w:tabs>
          <w:tab w:val="clear" w:pos="10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 xml:space="preserve">di non essere già in godimento di altra borsa di studio o di contratto di ricerca, conferiti dalla Fondazione I.R.C.C.S. Policlinico “San Matteo”, che termini dopo il </w:t>
      </w:r>
      <w:r w:rsidR="002912EB">
        <w:rPr>
          <w:rFonts w:asciiTheme="minorHAnsi" w:hAnsiTheme="minorHAnsi"/>
          <w:sz w:val="24"/>
          <w:szCs w:val="24"/>
        </w:rPr>
        <w:t>01/06/2019</w:t>
      </w:r>
      <w:r w:rsidRPr="001061A4">
        <w:rPr>
          <w:rFonts w:asciiTheme="minorHAnsi" w:hAnsiTheme="minorHAnsi"/>
          <w:sz w:val="24"/>
          <w:szCs w:val="24"/>
        </w:rPr>
        <w:t>;</w:t>
      </w:r>
    </w:p>
    <w:p w:rsidR="008A443F" w:rsidRPr="001061A4" w:rsidRDefault="008A443F" w:rsidP="008A443F">
      <w:pPr>
        <w:numPr>
          <w:ilvl w:val="0"/>
          <w:numId w:val="21"/>
        </w:numPr>
        <w:tabs>
          <w:tab w:val="clear" w:pos="10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di non essere stato vincitore di altra borsa di studio conferita dalla Fondazione I.R.C.C.S. Policlinico “San Matteo” per la durata complessiva di 36 mesi.</w:t>
      </w:r>
    </w:p>
    <w:p w:rsidR="008A443F" w:rsidRPr="001061A4" w:rsidRDefault="008A443F" w:rsidP="008A443F">
      <w:pPr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8A443F" w:rsidRPr="001061A4" w:rsidRDefault="008A443F" w:rsidP="002C2E1B">
      <w:pPr>
        <w:ind w:left="284" w:right="141" w:hanging="142"/>
        <w:jc w:val="center"/>
        <w:rPr>
          <w:rFonts w:asciiTheme="minorHAnsi" w:hAnsiTheme="minorHAnsi"/>
          <w:b/>
          <w:sz w:val="24"/>
          <w:szCs w:val="24"/>
        </w:rPr>
      </w:pPr>
      <w:r w:rsidRPr="001061A4">
        <w:rPr>
          <w:rFonts w:asciiTheme="minorHAnsi" w:hAnsiTheme="minorHAnsi"/>
          <w:b/>
          <w:sz w:val="24"/>
          <w:szCs w:val="24"/>
        </w:rPr>
        <w:t>specifica di voler concorrere per i</w:t>
      </w:r>
      <w:r w:rsidR="002C2E1B" w:rsidRPr="001061A4">
        <w:rPr>
          <w:rFonts w:asciiTheme="minorHAnsi" w:hAnsiTheme="minorHAnsi"/>
          <w:b/>
          <w:sz w:val="24"/>
          <w:szCs w:val="24"/>
        </w:rPr>
        <w:t>l</w:t>
      </w:r>
      <w:r w:rsidRPr="001061A4">
        <w:rPr>
          <w:rFonts w:asciiTheme="minorHAnsi" w:hAnsiTheme="minorHAnsi"/>
          <w:b/>
          <w:sz w:val="24"/>
          <w:szCs w:val="24"/>
        </w:rPr>
        <w:t xml:space="preserve"> seguent</w:t>
      </w:r>
      <w:r w:rsidR="002C2E1B" w:rsidRPr="001061A4">
        <w:rPr>
          <w:rFonts w:asciiTheme="minorHAnsi" w:hAnsiTheme="minorHAnsi"/>
          <w:b/>
          <w:sz w:val="24"/>
          <w:szCs w:val="24"/>
        </w:rPr>
        <w:t>e</w:t>
      </w:r>
      <w:r w:rsidRPr="001061A4">
        <w:rPr>
          <w:rFonts w:asciiTheme="minorHAnsi" w:hAnsiTheme="minorHAnsi"/>
          <w:b/>
          <w:sz w:val="24"/>
          <w:szCs w:val="24"/>
        </w:rPr>
        <w:t xml:space="preserve"> tem</w:t>
      </w:r>
      <w:r w:rsidR="002C2E1B" w:rsidRPr="001061A4">
        <w:rPr>
          <w:rFonts w:asciiTheme="minorHAnsi" w:hAnsiTheme="minorHAnsi"/>
          <w:b/>
          <w:sz w:val="24"/>
          <w:szCs w:val="24"/>
        </w:rPr>
        <w:t>a</w:t>
      </w:r>
      <w:r w:rsidRPr="001061A4">
        <w:rPr>
          <w:rFonts w:asciiTheme="minorHAnsi" w:hAnsiTheme="minorHAnsi"/>
          <w:b/>
          <w:sz w:val="24"/>
          <w:szCs w:val="24"/>
        </w:rPr>
        <w:t xml:space="preserve"> di ricerca:</w:t>
      </w:r>
      <w:r w:rsidR="002C2E1B" w:rsidRPr="001061A4">
        <w:rPr>
          <w:rFonts w:asciiTheme="minorHAnsi" w:hAnsiTheme="minorHAnsi"/>
          <w:b/>
          <w:sz w:val="24"/>
          <w:szCs w:val="24"/>
        </w:rPr>
        <w:t xml:space="preserve"> n…………..</w:t>
      </w:r>
    </w:p>
    <w:p w:rsidR="008A443F" w:rsidRPr="001061A4" w:rsidRDefault="008A443F" w:rsidP="008A443F">
      <w:pPr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8A443F" w:rsidRPr="001061A4" w:rsidRDefault="008A443F" w:rsidP="006C7D34">
      <w:pPr>
        <w:ind w:left="284" w:right="141" w:hanging="142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allega i seguenti documenti:</w:t>
      </w:r>
    </w:p>
    <w:p w:rsidR="008A443F" w:rsidRPr="001061A4" w:rsidRDefault="008A443F" w:rsidP="008A443F">
      <w:pPr>
        <w:numPr>
          <w:ilvl w:val="0"/>
          <w:numId w:val="18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autocertificazione attestante il titolo di studio richiesto per concorrere;</w:t>
      </w:r>
    </w:p>
    <w:p w:rsidR="008A443F" w:rsidRPr="001061A4" w:rsidRDefault="008A443F" w:rsidP="008A443F">
      <w:pPr>
        <w:numPr>
          <w:ilvl w:val="0"/>
          <w:numId w:val="18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 xml:space="preserve">curriculum formativo e professionale (datato e firmato); </w:t>
      </w:r>
    </w:p>
    <w:p w:rsidR="008A443F" w:rsidRPr="001061A4" w:rsidRDefault="008A443F" w:rsidP="008A443F">
      <w:pPr>
        <w:numPr>
          <w:ilvl w:val="0"/>
          <w:numId w:val="18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altri documenti e titoli scientifici e di carriera ritenuti utili ai fini del concorso;</w:t>
      </w:r>
    </w:p>
    <w:p w:rsidR="008A443F" w:rsidRPr="001061A4" w:rsidRDefault="008A443F" w:rsidP="008A443F">
      <w:pPr>
        <w:numPr>
          <w:ilvl w:val="0"/>
          <w:numId w:val="18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elenco dei documenti e titoli presentati (datato e firmato).</w:t>
      </w:r>
    </w:p>
    <w:p w:rsidR="008A443F" w:rsidRPr="001061A4" w:rsidRDefault="008A443F" w:rsidP="008A4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8A443F" w:rsidRPr="001061A4" w:rsidRDefault="008A443F" w:rsidP="008A4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6C7D34" w:rsidRPr="001061A4" w:rsidRDefault="008A443F" w:rsidP="008A443F">
      <w:pPr>
        <w:pStyle w:val="Paragrafoelenco"/>
        <w:numPr>
          <w:ilvl w:val="0"/>
          <w:numId w:val="24"/>
        </w:numPr>
        <w:ind w:left="426" w:right="141" w:hanging="284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1061A4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1061A4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1061A4">
        <w:rPr>
          <w:rFonts w:asciiTheme="minorHAnsi" w:hAnsiTheme="minorHAnsi"/>
          <w:b/>
          <w:sz w:val="24"/>
          <w:szCs w:val="24"/>
        </w:rPr>
        <w:t xml:space="preserve">. n. 196/2003 e </w:t>
      </w:r>
      <w:proofErr w:type="spellStart"/>
      <w:r w:rsidRPr="001061A4">
        <w:rPr>
          <w:rFonts w:asciiTheme="minorHAnsi" w:hAnsiTheme="minorHAnsi"/>
          <w:b/>
          <w:sz w:val="24"/>
          <w:szCs w:val="24"/>
        </w:rPr>
        <w:t>s.m.i.</w:t>
      </w:r>
      <w:proofErr w:type="spellEnd"/>
      <w:r w:rsidRPr="001061A4">
        <w:rPr>
          <w:rFonts w:asciiTheme="minorHAnsi" w:hAnsiTheme="minorHAnsi"/>
          <w:b/>
          <w:sz w:val="24"/>
          <w:szCs w:val="24"/>
        </w:rPr>
        <w:t xml:space="preserve">, al trattamento dei dati personali contenuti nella presente dichiarazione per tutte le fasi del procedimento di selezione </w:t>
      </w:r>
    </w:p>
    <w:p w:rsidR="006C7D34" w:rsidRPr="001061A4" w:rsidRDefault="006C7D34" w:rsidP="006C7D34">
      <w:pPr>
        <w:pStyle w:val="Paragrafoelenco"/>
        <w:ind w:left="426" w:right="141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8A443F" w:rsidRPr="001061A4" w:rsidRDefault="008A443F" w:rsidP="002C2E1B">
      <w:pPr>
        <w:pStyle w:val="Paragrafoelenco"/>
        <w:ind w:left="142" w:right="141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 (DATI OBBLIGATORI):</w:t>
      </w:r>
    </w:p>
    <w:p w:rsidR="008A443F" w:rsidRPr="001061A4" w:rsidRDefault="008A443F" w:rsidP="008A443F">
      <w:pPr>
        <w:pStyle w:val="Paragrafoelenco"/>
        <w:ind w:left="426" w:right="141"/>
        <w:jc w:val="both"/>
        <w:rPr>
          <w:rFonts w:asciiTheme="minorHAnsi" w:hAnsiTheme="minorHAnsi"/>
          <w:b/>
          <w:sz w:val="24"/>
          <w:szCs w:val="24"/>
        </w:rPr>
      </w:pPr>
    </w:p>
    <w:p w:rsidR="002C2E1B" w:rsidRPr="001061A4" w:rsidRDefault="002C2E1B" w:rsidP="002C2E1B">
      <w:pPr>
        <w:pStyle w:val="Paragrafoelenco"/>
        <w:ind w:left="142" w:right="141" w:hanging="1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Cognome e nome…………………………………………………………………………………………………………………………</w:t>
      </w:r>
    </w:p>
    <w:p w:rsidR="002C2E1B" w:rsidRPr="001061A4" w:rsidRDefault="002C2E1B" w:rsidP="002C2E1B">
      <w:pPr>
        <w:pStyle w:val="Paragrafoelenco"/>
        <w:ind w:left="142" w:right="141" w:hanging="1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 xml:space="preserve"> </w:t>
      </w:r>
    </w:p>
    <w:p w:rsidR="008A443F" w:rsidRPr="001061A4" w:rsidRDefault="002C2E1B" w:rsidP="002C2E1B">
      <w:pPr>
        <w:pStyle w:val="Paragrafoelenco"/>
        <w:ind w:left="142" w:right="141" w:hanging="1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Via</w:t>
      </w:r>
      <w:r w:rsidR="008A443F" w:rsidRPr="001061A4">
        <w:rPr>
          <w:rFonts w:asciiTheme="minorHAnsi" w:hAnsiTheme="minorHAnsi"/>
          <w:sz w:val="24"/>
          <w:szCs w:val="24"/>
        </w:rPr>
        <w:t>………………………………………………………………</w:t>
      </w:r>
      <w:r w:rsidRPr="001061A4">
        <w:rPr>
          <w:rFonts w:asciiTheme="minorHAnsi" w:hAnsiTheme="minorHAnsi"/>
          <w:sz w:val="24"/>
          <w:szCs w:val="24"/>
        </w:rPr>
        <w:t>…………………………………………………………………..n…………</w:t>
      </w:r>
    </w:p>
    <w:p w:rsidR="002C2E1B" w:rsidRPr="001061A4" w:rsidRDefault="002C2E1B" w:rsidP="002C2E1B">
      <w:pPr>
        <w:pStyle w:val="Paragrafoelenco"/>
        <w:ind w:left="142" w:right="141" w:hanging="284"/>
        <w:rPr>
          <w:rFonts w:asciiTheme="minorHAnsi" w:hAnsiTheme="minorHAnsi"/>
          <w:sz w:val="24"/>
          <w:szCs w:val="24"/>
        </w:rPr>
      </w:pPr>
    </w:p>
    <w:p w:rsidR="008A443F" w:rsidRPr="001061A4" w:rsidRDefault="002C2E1B" w:rsidP="002C2E1B">
      <w:pPr>
        <w:pStyle w:val="Paragrafoelenco"/>
        <w:ind w:left="142" w:right="141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Cap …………………</w:t>
      </w:r>
      <w:r w:rsidR="008A443F" w:rsidRPr="001061A4">
        <w:rPr>
          <w:rFonts w:asciiTheme="minorHAnsi" w:hAnsiTheme="minorHAnsi"/>
          <w:sz w:val="24"/>
          <w:szCs w:val="24"/>
        </w:rPr>
        <w:t>Città ………………………………………………................</w:t>
      </w:r>
      <w:r w:rsidRPr="001061A4">
        <w:rPr>
          <w:rFonts w:asciiTheme="minorHAnsi" w:hAnsiTheme="minorHAnsi"/>
          <w:sz w:val="24"/>
          <w:szCs w:val="24"/>
        </w:rPr>
        <w:t>..................................Prov…..........</w:t>
      </w:r>
    </w:p>
    <w:p w:rsidR="002C2E1B" w:rsidRPr="001061A4" w:rsidRDefault="002C2E1B" w:rsidP="002C2E1B">
      <w:pPr>
        <w:pStyle w:val="Paragrafoelenco"/>
        <w:ind w:left="142" w:right="141" w:hanging="284"/>
        <w:rPr>
          <w:rFonts w:asciiTheme="minorHAnsi" w:hAnsiTheme="minorHAnsi"/>
          <w:sz w:val="24"/>
          <w:szCs w:val="24"/>
        </w:rPr>
      </w:pPr>
    </w:p>
    <w:p w:rsidR="008A443F" w:rsidRPr="001061A4" w:rsidRDefault="008A443F" w:rsidP="002C2E1B">
      <w:pPr>
        <w:pStyle w:val="Paragrafoelenco"/>
        <w:ind w:left="142" w:right="141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Te</w:t>
      </w:r>
      <w:r w:rsidR="002C2E1B" w:rsidRPr="001061A4">
        <w:rPr>
          <w:rFonts w:asciiTheme="minorHAnsi" w:hAnsiTheme="minorHAnsi"/>
          <w:sz w:val="24"/>
          <w:szCs w:val="24"/>
        </w:rPr>
        <w:t>lefono……………………………………………. E-mail</w:t>
      </w:r>
      <w:r w:rsidRPr="001061A4">
        <w:rPr>
          <w:rFonts w:asciiTheme="minorHAnsi" w:hAnsiTheme="minorHAnsi"/>
          <w:sz w:val="24"/>
          <w:szCs w:val="24"/>
        </w:rPr>
        <w:t>……………………………………………………………………………</w:t>
      </w:r>
      <w:r w:rsidR="002C2E1B" w:rsidRPr="001061A4">
        <w:rPr>
          <w:rFonts w:asciiTheme="minorHAnsi" w:hAnsiTheme="minorHAnsi"/>
          <w:sz w:val="24"/>
          <w:szCs w:val="24"/>
        </w:rPr>
        <w:t>..</w:t>
      </w:r>
    </w:p>
    <w:p w:rsidR="008A443F" w:rsidRPr="001061A4" w:rsidRDefault="008A443F" w:rsidP="008A443F">
      <w:pPr>
        <w:pStyle w:val="Paragrafoelenco"/>
        <w:ind w:left="709" w:hanging="284"/>
        <w:rPr>
          <w:rFonts w:asciiTheme="minorHAnsi" w:hAnsiTheme="minorHAnsi"/>
          <w:sz w:val="24"/>
          <w:szCs w:val="24"/>
        </w:rPr>
      </w:pPr>
    </w:p>
    <w:p w:rsidR="008A443F" w:rsidRPr="001061A4" w:rsidRDefault="008A443F" w:rsidP="002C2E1B">
      <w:pPr>
        <w:pStyle w:val="Paragrafoelenco"/>
        <w:ind w:left="142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Data,</w:t>
      </w:r>
      <w:r w:rsidRPr="001061A4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8A443F" w:rsidRPr="001061A4" w:rsidRDefault="008A443F" w:rsidP="008A443F">
      <w:pPr>
        <w:pStyle w:val="Paragrafoelenco"/>
        <w:ind w:left="709" w:hanging="284"/>
        <w:rPr>
          <w:rFonts w:asciiTheme="minorHAnsi" w:hAnsiTheme="minorHAnsi"/>
          <w:sz w:val="24"/>
          <w:szCs w:val="24"/>
        </w:rPr>
      </w:pPr>
    </w:p>
    <w:p w:rsidR="008A443F" w:rsidRPr="00974320" w:rsidRDefault="008A443F" w:rsidP="002C2E1B">
      <w:pPr>
        <w:pStyle w:val="Paragrafoelenco"/>
        <w:ind w:left="142"/>
        <w:rPr>
          <w:rFonts w:asciiTheme="minorHAnsi" w:hAnsiTheme="minorHAnsi"/>
          <w:sz w:val="24"/>
          <w:szCs w:val="24"/>
        </w:rPr>
      </w:pPr>
      <w:r w:rsidRPr="001061A4">
        <w:rPr>
          <w:rFonts w:asciiTheme="minorHAnsi" w:hAnsiTheme="minorHAnsi"/>
          <w:sz w:val="24"/>
          <w:szCs w:val="24"/>
        </w:rPr>
        <w:t>Firma………</w:t>
      </w:r>
      <w:r w:rsidRPr="00974320">
        <w:rPr>
          <w:rFonts w:asciiTheme="minorHAnsi" w:hAnsiTheme="minorHAnsi"/>
          <w:sz w:val="24"/>
          <w:szCs w:val="24"/>
        </w:rPr>
        <w:t>……………………………………………………</w:t>
      </w:r>
    </w:p>
    <w:sectPr w:rsidR="008A443F" w:rsidRPr="00974320" w:rsidSect="00113D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25" w:rsidRDefault="00A65425" w:rsidP="00C44E58">
      <w:r>
        <w:separator/>
      </w:r>
    </w:p>
  </w:endnote>
  <w:endnote w:type="continuationSeparator" w:id="0">
    <w:p w:rsidR="00A65425" w:rsidRDefault="00A65425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975857"/>
      <w:docPartObj>
        <w:docPartGallery w:val="Page Numbers (Bottom of Page)"/>
        <w:docPartUnique/>
      </w:docPartObj>
    </w:sdtPr>
    <w:sdtEndPr/>
    <w:sdtContent>
      <w:p w:rsidR="00113D75" w:rsidRDefault="00113D75" w:rsidP="00113D75">
        <w:pPr>
          <w:pStyle w:val="Pidipagina"/>
          <w:ind w:left="4385" w:firstLine="4819"/>
          <w:jc w:val="center"/>
        </w:pPr>
      </w:p>
      <w:p w:rsidR="0077277A" w:rsidRPr="0077277A" w:rsidRDefault="002C2E1B" w:rsidP="0077277A">
        <w:pPr>
          <w:jc w:val="center"/>
          <w:rPr>
            <w:rFonts w:asciiTheme="minorHAnsi" w:hAnsiTheme="minorHAnsi"/>
            <w:b/>
            <w:u w:val="single"/>
          </w:rPr>
        </w:pPr>
        <w:r>
          <w:rPr>
            <w:rFonts w:asciiTheme="minorHAnsi" w:hAnsiTheme="minorHAnsi"/>
            <w:b/>
            <w:u w:val="single"/>
          </w:rPr>
          <w:t>avviso</w:t>
        </w:r>
        <w:r w:rsidR="0077277A" w:rsidRPr="0077277A">
          <w:rPr>
            <w:rFonts w:asciiTheme="minorHAnsi" w:hAnsiTheme="minorHAnsi"/>
            <w:b/>
            <w:u w:val="single"/>
          </w:rPr>
          <w:t xml:space="preserve"> pubblicato sul sito www.sanmatteo.org in data </w:t>
        </w:r>
        <w:r w:rsidR="002912EB">
          <w:rPr>
            <w:rFonts w:asciiTheme="minorHAnsi" w:hAnsiTheme="minorHAnsi"/>
            <w:b/>
            <w:u w:val="single"/>
          </w:rPr>
          <w:t>11/04/2019</w:t>
        </w:r>
      </w:p>
      <w:p w:rsidR="0077277A" w:rsidRPr="0077277A" w:rsidRDefault="0077277A" w:rsidP="0077277A">
        <w:pPr>
          <w:pStyle w:val="Pidipagina"/>
          <w:jc w:val="center"/>
        </w:pPr>
        <w:r w:rsidRPr="0077277A">
          <w:rPr>
            <w:rFonts w:asciiTheme="minorHAnsi" w:hAnsiTheme="minorHAnsi"/>
            <w:b/>
            <w:u w:val="single"/>
          </w:rPr>
          <w:t xml:space="preserve">termine presentazione delle domande ore 12.00 del </w:t>
        </w:r>
        <w:r w:rsidR="002912EB">
          <w:rPr>
            <w:rFonts w:asciiTheme="minorHAnsi" w:hAnsiTheme="minorHAnsi"/>
            <w:b/>
            <w:u w:val="single"/>
          </w:rPr>
          <w:t>26/04/2019</w:t>
        </w:r>
      </w:p>
      <w:p w:rsidR="00113D75" w:rsidRDefault="00113D75" w:rsidP="00D33C5D">
        <w:pPr>
          <w:pStyle w:val="Pidipagina"/>
          <w:ind w:left="4385" w:firstLine="4819"/>
        </w:pPr>
      </w:p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81057A">
          <w:rPr>
            <w:noProof/>
            <w:sz w:val="16"/>
            <w:szCs w:val="16"/>
          </w:rPr>
          <w:t>2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75" w:rsidRPr="0077277A" w:rsidRDefault="008A443F" w:rsidP="00113D75">
    <w:pPr>
      <w:jc w:val="center"/>
      <w:rPr>
        <w:rFonts w:asciiTheme="minorHAnsi" w:hAnsiTheme="minorHAnsi"/>
        <w:b/>
        <w:u w:val="single"/>
      </w:rPr>
    </w:pPr>
    <w:r>
      <w:rPr>
        <w:rFonts w:asciiTheme="minorHAnsi" w:hAnsiTheme="minorHAnsi"/>
        <w:b/>
        <w:u w:val="single"/>
      </w:rPr>
      <w:t>avviso</w:t>
    </w:r>
    <w:r w:rsidR="0077277A" w:rsidRPr="0077277A">
      <w:rPr>
        <w:rFonts w:asciiTheme="minorHAnsi" w:hAnsiTheme="minorHAnsi"/>
        <w:b/>
        <w:u w:val="single"/>
      </w:rPr>
      <w:t xml:space="preserve"> pubblicato sul sito www.sanmatteo.org in data </w:t>
    </w:r>
    <w:r w:rsidR="002912EB">
      <w:rPr>
        <w:rFonts w:asciiTheme="minorHAnsi" w:hAnsiTheme="minorHAnsi"/>
        <w:b/>
        <w:u w:val="single"/>
      </w:rPr>
      <w:t>11/04/2019</w:t>
    </w:r>
  </w:p>
  <w:p w:rsidR="00113D75" w:rsidRPr="0077277A" w:rsidRDefault="0077277A" w:rsidP="00113D75">
    <w:pPr>
      <w:pStyle w:val="Pidipagina"/>
      <w:jc w:val="center"/>
    </w:pPr>
    <w:r w:rsidRPr="0077277A">
      <w:rPr>
        <w:rFonts w:asciiTheme="minorHAnsi" w:hAnsiTheme="minorHAnsi"/>
        <w:b/>
        <w:u w:val="single"/>
      </w:rPr>
      <w:t xml:space="preserve">termine presentazione delle domande ore 12.00 del </w:t>
    </w:r>
    <w:r w:rsidR="002912EB">
      <w:rPr>
        <w:rFonts w:asciiTheme="minorHAnsi" w:hAnsiTheme="minorHAnsi"/>
        <w:b/>
        <w:u w:val="single"/>
      </w:rPr>
      <w:t>26/04/2019</w:t>
    </w:r>
  </w:p>
  <w:p w:rsidR="00113D75" w:rsidRDefault="00113D75" w:rsidP="00BC6962">
    <w:pPr>
      <w:pStyle w:val="Pidipagina"/>
    </w:pPr>
  </w:p>
  <w:p w:rsidR="00BC6962" w:rsidRPr="00761419" w:rsidRDefault="007175F3" w:rsidP="00BC6962">
    <w:pPr>
      <w:pStyle w:val="Pidipagina"/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5567D98" wp14:editId="321CECC3">
              <wp:simplePos x="0" y="0"/>
              <wp:positionH relativeFrom="column">
                <wp:posOffset>1442085</wp:posOffset>
              </wp:positionH>
              <wp:positionV relativeFrom="paragraph">
                <wp:posOffset>155575</wp:posOffset>
              </wp:positionV>
              <wp:extent cx="335280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Is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tituto di Ricovero e Cura a Carattere Scientifico di diritto pubblico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V.le Golgi 19 - 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27100, PAVIA  - Tel. 0382.5011</w:t>
                          </w:r>
                        </w:p>
                        <w:p w:rsidR="00761419" w:rsidRDefault="00A65425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61419" w:rsidRPr="00515B4A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www.sanmatteo.org</w:t>
                            </w:r>
                          </w:hyperlink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67D9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13.55pt;margin-top:12.25pt;width:264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" stroked="f">
              <v:textbox>
                <w:txbxContent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</w:t>
                    </w:r>
                    <w:r w:rsidRPr="006E466B">
                      <w:rPr>
                        <w:sz w:val="16"/>
                        <w:szCs w:val="16"/>
                      </w:rPr>
                      <w:t>tituto di Ricovero e Cura a Carattere Scientifico di diritto pubblico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C.F. 00303490189 - P. IVA 00580590180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V.le Golgi 19 - </w:t>
                    </w:r>
                    <w:r w:rsidRPr="006E466B">
                      <w:rPr>
                        <w:sz w:val="16"/>
                        <w:szCs w:val="16"/>
                      </w:rPr>
                      <w:t>27100, PAVIA  - Tel. 0382.5011</w:t>
                    </w:r>
                  </w:p>
                  <w:p w:rsidR="00761419" w:rsidRDefault="00B61805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761419" w:rsidRPr="00515B4A">
                        <w:rPr>
                          <w:rStyle w:val="Collegamentoipertestuale"/>
                          <w:sz w:val="16"/>
                          <w:szCs w:val="16"/>
                        </w:rPr>
                        <w:t>www.sanmatteo.org</w:t>
                      </w:r>
                    </w:hyperlink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B3C5B1" wp14:editId="7DB3CA66">
              <wp:simplePos x="0" y="0"/>
              <wp:positionH relativeFrom="column">
                <wp:posOffset>1604010</wp:posOffset>
              </wp:positionH>
              <wp:positionV relativeFrom="paragraph">
                <wp:posOffset>109855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30F023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8.65pt" to="358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No1alb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61419">
      <w:rPr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7568A69C" wp14:editId="4ACC9CBE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47" name="Immagin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26A5F86C" wp14:editId="48380114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248" name="Immagin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</w:p>
  <w:p w:rsidR="00BC6962" w:rsidRPr="006E466B" w:rsidRDefault="00A821C4" w:rsidP="00761419">
    <w:pPr>
      <w:pStyle w:val="Pidipagina"/>
      <w:rPr>
        <w:sz w:val="16"/>
        <w:szCs w:val="16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B35D78A" wp14:editId="4B9A9170">
              <wp:simplePos x="0" y="0"/>
              <wp:positionH relativeFrom="column">
                <wp:posOffset>4726305</wp:posOffset>
              </wp:positionH>
              <wp:positionV relativeFrom="paragraph">
                <wp:posOffset>332105</wp:posOffset>
              </wp:positionV>
              <wp:extent cx="1915795" cy="246380"/>
              <wp:effectExtent l="0" t="0" r="8255" b="127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CD5" w:rsidRPr="003F7E91" w:rsidRDefault="007E2CD5" w:rsidP="007E2CD5">
                          <w:pPr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5.2.1      </w:t>
                          </w: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Rev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.0</w:t>
                          </w:r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 del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23/01/2018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5D78A" id="_x0000_s1027" type="#_x0000_t202" style="position:absolute;margin-left:372.15pt;margin-top:26.15pt;width:150.85pt;height:1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" stroked="f">
              <v:textbox>
                <w:txbxContent>
                  <w:p w:rsidR="007E2CD5" w:rsidRPr="003F7E91" w:rsidRDefault="007E2CD5" w:rsidP="007E2CD5">
                    <w:pPr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Mod 5.2.1      Rev 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>.0</w:t>
                    </w: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 del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23/01/2018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C6962" w:rsidRDefault="00761419" w:rsidP="00A821C4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BB3FBA3" wp14:editId="52C9809E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3FBA3" id="_x0000_s1028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25" w:rsidRDefault="00A65425" w:rsidP="00C44E58">
      <w:r>
        <w:separator/>
      </w:r>
    </w:p>
  </w:footnote>
  <w:footnote w:type="continuationSeparator" w:id="0">
    <w:p w:rsidR="00A65425" w:rsidRDefault="00A65425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245" name="Immagin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Intestazione"/>
      <w:ind w:left="426" w:hanging="426"/>
    </w:pPr>
    <w:r>
      <w:rPr>
        <w:rFonts w:ascii="SF Old Republic" w:hAnsi="SF Old Republic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0327F1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867FFC0" wp14:editId="28CB4BE2">
          <wp:extent cx="1971675" cy="1381959"/>
          <wp:effectExtent l="0" t="0" r="0" b="8890"/>
          <wp:docPr id="246" name="Immagin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B1C"/>
    <w:multiLevelType w:val="hybridMultilevel"/>
    <w:tmpl w:val="27789FCC"/>
    <w:lvl w:ilvl="0" w:tplc="317848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294503"/>
    <w:multiLevelType w:val="hybridMultilevel"/>
    <w:tmpl w:val="A572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6440"/>
    <w:multiLevelType w:val="hybridMultilevel"/>
    <w:tmpl w:val="E902B27C"/>
    <w:lvl w:ilvl="0" w:tplc="E3886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B69C5"/>
    <w:multiLevelType w:val="singleLevel"/>
    <w:tmpl w:val="84566DF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3E6FFA"/>
    <w:multiLevelType w:val="hybridMultilevel"/>
    <w:tmpl w:val="17FC6686"/>
    <w:lvl w:ilvl="0" w:tplc="816A65A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0754B4"/>
    <w:multiLevelType w:val="hybridMultilevel"/>
    <w:tmpl w:val="6A1E7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F24C9"/>
    <w:multiLevelType w:val="hybridMultilevel"/>
    <w:tmpl w:val="DFCAC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71D45"/>
    <w:multiLevelType w:val="hybridMultilevel"/>
    <w:tmpl w:val="0D28F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3B3201"/>
    <w:multiLevelType w:val="hybridMultilevel"/>
    <w:tmpl w:val="00566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06721"/>
    <w:multiLevelType w:val="hybridMultilevel"/>
    <w:tmpl w:val="44FAB600"/>
    <w:lvl w:ilvl="0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88B0BEA"/>
    <w:multiLevelType w:val="hybridMultilevel"/>
    <w:tmpl w:val="94C01AF2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02F5D"/>
    <w:multiLevelType w:val="hybridMultilevel"/>
    <w:tmpl w:val="9A08D032"/>
    <w:lvl w:ilvl="0" w:tplc="5A06196E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EF35BE"/>
    <w:multiLevelType w:val="hybridMultilevel"/>
    <w:tmpl w:val="F63882E8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294360"/>
    <w:multiLevelType w:val="hybridMultilevel"/>
    <w:tmpl w:val="AA8EB596"/>
    <w:lvl w:ilvl="0" w:tplc="D21AE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7FB26B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B5C7D"/>
    <w:multiLevelType w:val="hybridMultilevel"/>
    <w:tmpl w:val="0192A29C"/>
    <w:lvl w:ilvl="0" w:tplc="84566DF4">
      <w:numFmt w:val="bullet"/>
      <w:lvlText w:val="-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15"/>
  </w:num>
  <w:num w:numId="6">
    <w:abstractNumId w:val="2"/>
  </w:num>
  <w:num w:numId="7">
    <w:abstractNumId w:val="8"/>
  </w:num>
  <w:num w:numId="8">
    <w:abstractNumId w:val="22"/>
  </w:num>
  <w:num w:numId="9">
    <w:abstractNumId w:val="14"/>
  </w:num>
  <w:num w:numId="10">
    <w:abstractNumId w:val="13"/>
  </w:num>
  <w:num w:numId="11">
    <w:abstractNumId w:val="3"/>
  </w:num>
  <w:num w:numId="12">
    <w:abstractNumId w:val="6"/>
  </w:num>
  <w:num w:numId="13">
    <w:abstractNumId w:val="9"/>
  </w:num>
  <w:num w:numId="14">
    <w:abstractNumId w:val="0"/>
  </w:num>
  <w:num w:numId="15">
    <w:abstractNumId w:val="4"/>
  </w:num>
  <w:num w:numId="16">
    <w:abstractNumId w:val="10"/>
  </w:num>
  <w:num w:numId="17">
    <w:abstractNumId w:val="11"/>
  </w:num>
  <w:num w:numId="18">
    <w:abstractNumId w:val="5"/>
  </w:num>
  <w:num w:numId="19">
    <w:abstractNumId w:val="21"/>
    <w:lvlOverride w:ilvl="0">
      <w:startOverride w:val="1"/>
    </w:lvlOverride>
  </w:num>
  <w:num w:numId="20">
    <w:abstractNumId w:val="19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069E"/>
    <w:rsid w:val="00023000"/>
    <w:rsid w:val="00032C1F"/>
    <w:rsid w:val="00035B9D"/>
    <w:rsid w:val="000428AD"/>
    <w:rsid w:val="00052FFC"/>
    <w:rsid w:val="00073E91"/>
    <w:rsid w:val="00076DA4"/>
    <w:rsid w:val="00086C27"/>
    <w:rsid w:val="00096E4D"/>
    <w:rsid w:val="000B2069"/>
    <w:rsid w:val="000C78E2"/>
    <w:rsid w:val="001026AC"/>
    <w:rsid w:val="001061A4"/>
    <w:rsid w:val="00112E46"/>
    <w:rsid w:val="00113D75"/>
    <w:rsid w:val="00134C84"/>
    <w:rsid w:val="00145CCA"/>
    <w:rsid w:val="001609C7"/>
    <w:rsid w:val="001802F3"/>
    <w:rsid w:val="00180A5D"/>
    <w:rsid w:val="001A5B9B"/>
    <w:rsid w:val="001D0EB0"/>
    <w:rsid w:val="00206D6C"/>
    <w:rsid w:val="00206FF7"/>
    <w:rsid w:val="00214C3D"/>
    <w:rsid w:val="00217DCF"/>
    <w:rsid w:val="002273A0"/>
    <w:rsid w:val="002432FC"/>
    <w:rsid w:val="00261BCD"/>
    <w:rsid w:val="00264704"/>
    <w:rsid w:val="002912EB"/>
    <w:rsid w:val="002974AE"/>
    <w:rsid w:val="002C2E1B"/>
    <w:rsid w:val="002E0B04"/>
    <w:rsid w:val="002E7C74"/>
    <w:rsid w:val="002F7B75"/>
    <w:rsid w:val="0030004A"/>
    <w:rsid w:val="00313C95"/>
    <w:rsid w:val="0032444D"/>
    <w:rsid w:val="003378E7"/>
    <w:rsid w:val="003538AA"/>
    <w:rsid w:val="00360A79"/>
    <w:rsid w:val="0036772F"/>
    <w:rsid w:val="003D7EC1"/>
    <w:rsid w:val="003E14B2"/>
    <w:rsid w:val="003F43D3"/>
    <w:rsid w:val="003F7E91"/>
    <w:rsid w:val="00400045"/>
    <w:rsid w:val="004137FF"/>
    <w:rsid w:val="00425C3D"/>
    <w:rsid w:val="00440AA7"/>
    <w:rsid w:val="004530C8"/>
    <w:rsid w:val="00470CDF"/>
    <w:rsid w:val="00482E54"/>
    <w:rsid w:val="00484BA8"/>
    <w:rsid w:val="004867A9"/>
    <w:rsid w:val="004A4FA1"/>
    <w:rsid w:val="004B3F1F"/>
    <w:rsid w:val="004D6235"/>
    <w:rsid w:val="004E3861"/>
    <w:rsid w:val="00504AB8"/>
    <w:rsid w:val="00505CB9"/>
    <w:rsid w:val="00544324"/>
    <w:rsid w:val="00565CF6"/>
    <w:rsid w:val="00584652"/>
    <w:rsid w:val="00587A4A"/>
    <w:rsid w:val="00587A8C"/>
    <w:rsid w:val="005951FC"/>
    <w:rsid w:val="005B082F"/>
    <w:rsid w:val="005B4A03"/>
    <w:rsid w:val="005D0F10"/>
    <w:rsid w:val="005D34C7"/>
    <w:rsid w:val="005F79D6"/>
    <w:rsid w:val="00623019"/>
    <w:rsid w:val="00624893"/>
    <w:rsid w:val="00631720"/>
    <w:rsid w:val="00647979"/>
    <w:rsid w:val="00654591"/>
    <w:rsid w:val="006617F3"/>
    <w:rsid w:val="00676D37"/>
    <w:rsid w:val="00693EAB"/>
    <w:rsid w:val="006C2D29"/>
    <w:rsid w:val="006C389A"/>
    <w:rsid w:val="006C7D34"/>
    <w:rsid w:val="006E466B"/>
    <w:rsid w:val="006F10A5"/>
    <w:rsid w:val="006F4D67"/>
    <w:rsid w:val="006F7501"/>
    <w:rsid w:val="007175F3"/>
    <w:rsid w:val="00761419"/>
    <w:rsid w:val="00763239"/>
    <w:rsid w:val="00770EC6"/>
    <w:rsid w:val="00771DD6"/>
    <w:rsid w:val="0077277A"/>
    <w:rsid w:val="00775648"/>
    <w:rsid w:val="007A42C2"/>
    <w:rsid w:val="007B13CE"/>
    <w:rsid w:val="007B4353"/>
    <w:rsid w:val="007D057E"/>
    <w:rsid w:val="007E2CD5"/>
    <w:rsid w:val="007F75E3"/>
    <w:rsid w:val="0081057A"/>
    <w:rsid w:val="0081766A"/>
    <w:rsid w:val="00824C2E"/>
    <w:rsid w:val="008814E0"/>
    <w:rsid w:val="00883241"/>
    <w:rsid w:val="0088385F"/>
    <w:rsid w:val="00893809"/>
    <w:rsid w:val="00896487"/>
    <w:rsid w:val="008A443F"/>
    <w:rsid w:val="008B1ACF"/>
    <w:rsid w:val="008B560B"/>
    <w:rsid w:val="008D76B9"/>
    <w:rsid w:val="008F381A"/>
    <w:rsid w:val="009036C0"/>
    <w:rsid w:val="009049FE"/>
    <w:rsid w:val="00926CD5"/>
    <w:rsid w:val="00926D6B"/>
    <w:rsid w:val="00933B1B"/>
    <w:rsid w:val="0093774B"/>
    <w:rsid w:val="00954551"/>
    <w:rsid w:val="009578D4"/>
    <w:rsid w:val="00974320"/>
    <w:rsid w:val="009A3399"/>
    <w:rsid w:val="009A40F5"/>
    <w:rsid w:val="009B2FD2"/>
    <w:rsid w:val="009D18B9"/>
    <w:rsid w:val="009F30BD"/>
    <w:rsid w:val="009F58E3"/>
    <w:rsid w:val="009F7BFF"/>
    <w:rsid w:val="00A02763"/>
    <w:rsid w:val="00A05733"/>
    <w:rsid w:val="00A17354"/>
    <w:rsid w:val="00A31B5D"/>
    <w:rsid w:val="00A33025"/>
    <w:rsid w:val="00A5578A"/>
    <w:rsid w:val="00A65425"/>
    <w:rsid w:val="00A821C4"/>
    <w:rsid w:val="00A90E21"/>
    <w:rsid w:val="00A9227B"/>
    <w:rsid w:val="00AC0A84"/>
    <w:rsid w:val="00AC7389"/>
    <w:rsid w:val="00AD2622"/>
    <w:rsid w:val="00AD5D2A"/>
    <w:rsid w:val="00AD6133"/>
    <w:rsid w:val="00B04A00"/>
    <w:rsid w:val="00B119F3"/>
    <w:rsid w:val="00B45094"/>
    <w:rsid w:val="00B511C6"/>
    <w:rsid w:val="00B61805"/>
    <w:rsid w:val="00B633D6"/>
    <w:rsid w:val="00B837F2"/>
    <w:rsid w:val="00B8747D"/>
    <w:rsid w:val="00B905A4"/>
    <w:rsid w:val="00BA4243"/>
    <w:rsid w:val="00BB0BE2"/>
    <w:rsid w:val="00BB5C39"/>
    <w:rsid w:val="00BB6582"/>
    <w:rsid w:val="00BC6962"/>
    <w:rsid w:val="00C03E70"/>
    <w:rsid w:val="00C311E0"/>
    <w:rsid w:val="00C40C7B"/>
    <w:rsid w:val="00C44E58"/>
    <w:rsid w:val="00C53C7D"/>
    <w:rsid w:val="00C80E0B"/>
    <w:rsid w:val="00C85BF1"/>
    <w:rsid w:val="00CC7F18"/>
    <w:rsid w:val="00CF62A3"/>
    <w:rsid w:val="00D114DE"/>
    <w:rsid w:val="00D12141"/>
    <w:rsid w:val="00D137AE"/>
    <w:rsid w:val="00D33C5D"/>
    <w:rsid w:val="00D35D43"/>
    <w:rsid w:val="00D61D6A"/>
    <w:rsid w:val="00D64C42"/>
    <w:rsid w:val="00D77894"/>
    <w:rsid w:val="00D910C0"/>
    <w:rsid w:val="00DA1249"/>
    <w:rsid w:val="00DA2DEC"/>
    <w:rsid w:val="00DA2F76"/>
    <w:rsid w:val="00DC350B"/>
    <w:rsid w:val="00DC443D"/>
    <w:rsid w:val="00DD6B6A"/>
    <w:rsid w:val="00DD701F"/>
    <w:rsid w:val="00E177AD"/>
    <w:rsid w:val="00E23D6B"/>
    <w:rsid w:val="00E35460"/>
    <w:rsid w:val="00E86B92"/>
    <w:rsid w:val="00EA21A5"/>
    <w:rsid w:val="00EA285A"/>
    <w:rsid w:val="00ED1791"/>
    <w:rsid w:val="00EF341A"/>
    <w:rsid w:val="00F05526"/>
    <w:rsid w:val="00F06924"/>
    <w:rsid w:val="00F652A7"/>
    <w:rsid w:val="00F71944"/>
    <w:rsid w:val="00F76793"/>
    <w:rsid w:val="00F94703"/>
    <w:rsid w:val="00FB73D3"/>
    <w:rsid w:val="00FC3B08"/>
    <w:rsid w:val="00FD16F3"/>
    <w:rsid w:val="00FD229D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44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itolo6">
    <w:name w:val="heading 6"/>
    <w:basedOn w:val="Normale"/>
    <w:next w:val="Normale"/>
    <w:link w:val="Titolo6Carattere"/>
    <w:unhideWhenUsed/>
    <w:qFormat/>
    <w:rsid w:val="008A443F"/>
    <w:pPr>
      <w:keepNext/>
      <w:jc w:val="center"/>
      <w:outlineLvl w:val="5"/>
    </w:pPr>
    <w:rPr>
      <w:rFonts w:ascii="Times Nordic" w:hAnsi="Times Nordic"/>
      <w:sz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7979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47979"/>
  </w:style>
  <w:style w:type="character" w:customStyle="1" w:styleId="Titolo1Carattere">
    <w:name w:val="Titolo 1 Carattere"/>
    <w:basedOn w:val="Carpredefinitoparagrafo"/>
    <w:link w:val="Titolo1"/>
    <w:uiPriority w:val="9"/>
    <w:rsid w:val="008A44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it-IT"/>
    </w:rPr>
  </w:style>
  <w:style w:type="character" w:customStyle="1" w:styleId="Titolo6Carattere">
    <w:name w:val="Titolo 6 Carattere"/>
    <w:basedOn w:val="Carpredefinitoparagrafo"/>
    <w:link w:val="Titolo6"/>
    <w:rsid w:val="008A443F"/>
    <w:rPr>
      <w:rFonts w:ascii="Times Nordic" w:eastAsia="Times New Roman" w:hAnsi="Times Nordic" w:cs="Times New Roman"/>
      <w:sz w:val="36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8A443F"/>
    <w:pPr>
      <w:jc w:val="center"/>
    </w:pPr>
    <w:rPr>
      <w:sz w:val="38"/>
    </w:rPr>
  </w:style>
  <w:style w:type="character" w:customStyle="1" w:styleId="TitoloCarattere">
    <w:name w:val="Titolo Carattere"/>
    <w:basedOn w:val="Carpredefinitoparagrafo"/>
    <w:link w:val="Titolo"/>
    <w:rsid w:val="008A443F"/>
    <w:rPr>
      <w:rFonts w:ascii="Arial" w:eastAsia="Times New Roman" w:hAnsi="Arial" w:cs="Times New Roman"/>
      <w:sz w:val="3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443F"/>
    <w:pPr>
      <w:spacing w:after="120"/>
    </w:pPr>
    <w:rPr>
      <w:rFonts w:ascii="Times Nordic" w:hAnsi="Times Nordic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443F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A443F"/>
    <w:pPr>
      <w:spacing w:after="120" w:line="480" w:lineRule="auto"/>
      <w:ind w:left="283"/>
    </w:pPr>
    <w:rPr>
      <w:rFonts w:ascii="Times Nordic" w:hAnsi="Times Nordic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A443F"/>
    <w:rPr>
      <w:rFonts w:ascii="Times Nordic" w:eastAsia="Times New Roman" w:hAnsi="Times Nordic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8A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8A4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anmatteo.org" TargetMode="External"/><Relationship Id="rId1" Type="http://schemas.openxmlformats.org/officeDocument/2006/relationships/hyperlink" Target="http://www.sanmatteo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2019-04-11T13:30:00Z</cp:lastPrinted>
  <dcterms:created xsi:type="dcterms:W3CDTF">2019-04-11T13:31:00Z</dcterms:created>
  <dcterms:modified xsi:type="dcterms:W3CDTF">2019-04-11T13:31:00Z</dcterms:modified>
</cp:coreProperties>
</file>