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8" w:rsidRDefault="00C44E58"/>
    <w:p w:rsidR="002E7C74" w:rsidRPr="00172630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172630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172630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172630" w:rsidTr="00BE78D4">
        <w:tc>
          <w:tcPr>
            <w:tcW w:w="2885" w:type="dxa"/>
          </w:tcPr>
          <w:p w:rsidR="002E7C74" w:rsidRPr="00172630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172630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172630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172630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172630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172630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172630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172630" w:rsidTr="00BE78D4">
        <w:tc>
          <w:tcPr>
            <w:tcW w:w="1068" w:type="dxa"/>
            <w:hideMark/>
          </w:tcPr>
          <w:p w:rsidR="002E7C74" w:rsidRPr="00172630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172630" w:rsidRDefault="002E7C74" w:rsidP="006617F3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172630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17263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172630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6617F3" w:rsidRPr="00172630">
              <w:rPr>
                <w:rFonts w:asciiTheme="minorHAnsi" w:hAnsiTheme="minorHAnsi"/>
                <w:sz w:val="24"/>
                <w:szCs w:val="24"/>
              </w:rPr>
              <w:t>Laboratorio Genetica, Trapiantologia e Malattie Cardiovascolari</w:t>
            </w:r>
            <w:r w:rsidRPr="0017263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076DA4"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CC7F18"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603</w:t>
            </w:r>
            <w:r w:rsidR="006617F3"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18</w:t>
            </w:r>
            <w:r w:rsidRPr="00172630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172630" w:rsidRDefault="002E7C74" w:rsidP="002E7C74">
      <w:pPr>
        <w:rPr>
          <w:rFonts w:asciiTheme="minorHAnsi" w:hAnsiTheme="minorHAnsi"/>
          <w:sz w:val="16"/>
          <w:szCs w:val="16"/>
        </w:rPr>
      </w:pPr>
    </w:p>
    <w:p w:rsidR="002E7C74" w:rsidRPr="00172630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 xml:space="preserve">Il sottoscritto </w:t>
      </w:r>
      <w:r w:rsidRPr="00172630">
        <w:rPr>
          <w:rFonts w:asciiTheme="minorHAnsi" w:hAnsiTheme="minorHAnsi"/>
          <w:i/>
          <w:sz w:val="24"/>
          <w:szCs w:val="24"/>
        </w:rPr>
        <w:t>Cognome Nome</w:t>
      </w:r>
      <w:r w:rsidRPr="00172630">
        <w:rPr>
          <w:rFonts w:asciiTheme="minorHAnsi" w:hAnsiTheme="minorHAnsi"/>
          <w:sz w:val="24"/>
          <w:szCs w:val="24"/>
        </w:rPr>
        <w:t xml:space="preserve">, </w:t>
      </w:r>
    </w:p>
    <w:p w:rsidR="002E7C74" w:rsidRPr="00172630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172630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172630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172630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172630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172630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172630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172630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172630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172630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172630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172630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172630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172630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172630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172630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172630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172630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172630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172630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172630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17263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4EE26" wp14:editId="2980FF8C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17263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6C3C" wp14:editId="0DBD137D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172630">
        <w:rPr>
          <w:rFonts w:asciiTheme="minorHAnsi" w:hAnsiTheme="minorHAnsi"/>
          <w:sz w:val="24"/>
          <w:szCs w:val="24"/>
        </w:rPr>
        <w:tab/>
      </w:r>
      <w:r w:rsidRPr="00172630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172630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172630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172630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172630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172630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2E7C74" w:rsidRPr="00172630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172630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172630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sz w:val="24"/>
          <w:szCs w:val="24"/>
        </w:rPr>
        <w:t>Data,</w:t>
      </w:r>
      <w:r w:rsidRPr="00172630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172630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172630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7A5CD7" w:rsidRDefault="007A5CD7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A5CD7" w:rsidRDefault="007A5CD7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A5CD7" w:rsidRDefault="007A5CD7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A5CD7" w:rsidRDefault="007A5CD7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172630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172630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172630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172630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172630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172630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b/>
          <w:sz w:val="24"/>
          <w:szCs w:val="24"/>
        </w:rPr>
        <w:t>Allegato</w:t>
      </w:r>
      <w:r w:rsidRPr="00172630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172630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172630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72630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172630">
        <w:rPr>
          <w:rFonts w:asciiTheme="minorHAnsi" w:hAnsiTheme="minorHAnsi"/>
          <w:sz w:val="24"/>
          <w:szCs w:val="24"/>
        </w:rPr>
        <w:t xml:space="preserve">nato/a a ………………………………………………………………………………………. </w:t>
      </w:r>
      <w:r>
        <w:rPr>
          <w:rFonts w:asciiTheme="minorHAnsi" w:hAnsiTheme="minorHAnsi"/>
          <w:sz w:val="24"/>
          <w:szCs w:val="24"/>
        </w:rPr>
        <w:t>il 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2E17A3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B082F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>
        <w:rPr>
          <w:rFonts w:asciiTheme="minorHAnsi" w:hAnsiTheme="minorHAnsi"/>
          <w:sz w:val="24"/>
          <w:szCs w:val="24"/>
        </w:rPr>
        <w:t>……………………………………………….. della Provincia di 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A5CD7" w:rsidRDefault="007A5CD7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A5CD7" w:rsidRDefault="007A5CD7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A5CD7" w:rsidRDefault="007A5CD7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2151C3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2E7C7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E1924" wp14:editId="5BE76393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3F503" wp14:editId="023B628A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2E7C7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FF192" wp14:editId="1F2332AE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BF004" wp14:editId="761382C5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AC2A59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EA5058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8D457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BA7E20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Default="009D18B9"/>
    <w:p w:rsidR="00264704" w:rsidRDefault="00264704" w:rsidP="009D18B9"/>
    <w:p w:rsidR="00264704" w:rsidRDefault="00264704" w:rsidP="009D18B9"/>
    <w:sectPr w:rsidR="00264704" w:rsidSect="00A82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ED6" w:rsidRDefault="00B13ED6" w:rsidP="00C44E58">
      <w:r>
        <w:separator/>
      </w:r>
    </w:p>
  </w:endnote>
  <w:endnote w:type="continuationSeparator" w:id="0">
    <w:p w:rsidR="00B13ED6" w:rsidRDefault="00B13ED6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9B" w:rsidRDefault="001A5B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66B" w:rsidRPr="00C85BF1" w:rsidRDefault="006E466B" w:rsidP="00D33C5D">
    <w:pPr>
      <w:pStyle w:val="Pidipagina"/>
      <w:ind w:left="4385" w:firstLine="4819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ED6" w:rsidRDefault="00B13ED6" w:rsidP="00C44E58">
      <w:r>
        <w:separator/>
      </w:r>
    </w:p>
  </w:footnote>
  <w:footnote w:type="continuationSeparator" w:id="0">
    <w:p w:rsidR="00B13ED6" w:rsidRDefault="00B13ED6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9B" w:rsidRDefault="001A5B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Pr="00C44E58" w:rsidRDefault="00C44E58" w:rsidP="00C44E5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23000"/>
    <w:rsid w:val="00032C1F"/>
    <w:rsid w:val="00035B9D"/>
    <w:rsid w:val="000428AD"/>
    <w:rsid w:val="00073E91"/>
    <w:rsid w:val="00076DA4"/>
    <w:rsid w:val="00086C27"/>
    <w:rsid w:val="000B2069"/>
    <w:rsid w:val="000C78E2"/>
    <w:rsid w:val="001026AC"/>
    <w:rsid w:val="00134C84"/>
    <w:rsid w:val="001609C7"/>
    <w:rsid w:val="00172630"/>
    <w:rsid w:val="001802F3"/>
    <w:rsid w:val="00180A5D"/>
    <w:rsid w:val="001A5B9B"/>
    <w:rsid w:val="00206D6C"/>
    <w:rsid w:val="00206FF7"/>
    <w:rsid w:val="00217DCF"/>
    <w:rsid w:val="00264704"/>
    <w:rsid w:val="002E0B04"/>
    <w:rsid w:val="002E7C74"/>
    <w:rsid w:val="0030004A"/>
    <w:rsid w:val="00313C95"/>
    <w:rsid w:val="003378E7"/>
    <w:rsid w:val="00351AD0"/>
    <w:rsid w:val="003538AA"/>
    <w:rsid w:val="00360A79"/>
    <w:rsid w:val="00362AA0"/>
    <w:rsid w:val="0036772F"/>
    <w:rsid w:val="003D7EC1"/>
    <w:rsid w:val="003F43D3"/>
    <w:rsid w:val="003F7E91"/>
    <w:rsid w:val="00400045"/>
    <w:rsid w:val="004137FF"/>
    <w:rsid w:val="00440AA7"/>
    <w:rsid w:val="00470CDF"/>
    <w:rsid w:val="00482E54"/>
    <w:rsid w:val="00484BA8"/>
    <w:rsid w:val="004E3861"/>
    <w:rsid w:val="00584652"/>
    <w:rsid w:val="00587A4A"/>
    <w:rsid w:val="005B082F"/>
    <w:rsid w:val="005B4A03"/>
    <w:rsid w:val="005D0F10"/>
    <w:rsid w:val="005F79D6"/>
    <w:rsid w:val="00624893"/>
    <w:rsid w:val="00631720"/>
    <w:rsid w:val="00654591"/>
    <w:rsid w:val="006617F3"/>
    <w:rsid w:val="00676D37"/>
    <w:rsid w:val="00693EAB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A5CD7"/>
    <w:rsid w:val="007E2CD5"/>
    <w:rsid w:val="0081766A"/>
    <w:rsid w:val="00883241"/>
    <w:rsid w:val="008F381A"/>
    <w:rsid w:val="009036C0"/>
    <w:rsid w:val="009049FE"/>
    <w:rsid w:val="00954551"/>
    <w:rsid w:val="009A40F5"/>
    <w:rsid w:val="009B2FD2"/>
    <w:rsid w:val="009D18B9"/>
    <w:rsid w:val="00A02763"/>
    <w:rsid w:val="00A05733"/>
    <w:rsid w:val="00A17354"/>
    <w:rsid w:val="00A31B5D"/>
    <w:rsid w:val="00A33025"/>
    <w:rsid w:val="00A821C4"/>
    <w:rsid w:val="00AC0A84"/>
    <w:rsid w:val="00AC7389"/>
    <w:rsid w:val="00AD2622"/>
    <w:rsid w:val="00AD5D2A"/>
    <w:rsid w:val="00B119F3"/>
    <w:rsid w:val="00B13ED6"/>
    <w:rsid w:val="00B511C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E177AD"/>
    <w:rsid w:val="00E23D6B"/>
    <w:rsid w:val="00EA21A5"/>
    <w:rsid w:val="00ED1791"/>
    <w:rsid w:val="00EF341A"/>
    <w:rsid w:val="00F05526"/>
    <w:rsid w:val="00F652A7"/>
    <w:rsid w:val="00F71944"/>
    <w:rsid w:val="00F94703"/>
    <w:rsid w:val="00FB73D3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DA07-FBCA-4B37-BC8C-8E51C5B8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2018-08-02T08:10:00Z</cp:lastPrinted>
  <dcterms:created xsi:type="dcterms:W3CDTF">2018-08-02T08:12:00Z</dcterms:created>
  <dcterms:modified xsi:type="dcterms:W3CDTF">2018-08-02T08:12:00Z</dcterms:modified>
</cp:coreProperties>
</file>